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71" w:rsidRDefault="001F5771" w:rsidP="0008266D">
      <w:pPr>
        <w:pStyle w:val="Heading1"/>
        <w:rPr>
          <w:b/>
          <w:sz w:val="32"/>
        </w:rPr>
      </w:pPr>
      <w:r w:rsidRPr="00777C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he Wall Street Journal" style="width:.75pt;height:.75pt;visibility:visible">
            <v:imagedata r:id="rId5" o:title=""/>
          </v:shape>
        </w:pict>
      </w:r>
      <w:r w:rsidRPr="00777C3D">
        <w:rPr>
          <w:noProof/>
        </w:rPr>
        <w:pict>
          <v:shape id="Picture 9" o:spid="_x0000_i1026" type="#_x0000_t75" alt="he Wall Street Journal" style="width:.75pt;height:.75pt;visibility:visible">
            <v:imagedata r:id="rId5" o:title=""/>
          </v:shape>
        </w:pict>
      </w:r>
      <w:r w:rsidRPr="009A2E4E">
        <w:rPr>
          <w:b/>
          <w:noProof/>
          <w:sz w:val="32"/>
        </w:rPr>
        <w:pict>
          <v:shape id="Picture 11" o:spid="_x0000_i1027" type="#_x0000_t75" style="width:447pt;height:42pt;visibility:visible">
            <v:imagedata r:id="rId6" o:title=""/>
          </v:shape>
        </w:pict>
      </w:r>
    </w:p>
    <w:p w:rsidR="001F5771" w:rsidRDefault="001F5771" w:rsidP="0008266D">
      <w:pPr>
        <w:pStyle w:val="Heading1"/>
        <w:rPr>
          <w:b/>
          <w:sz w:val="32"/>
        </w:rPr>
      </w:pPr>
    </w:p>
    <w:p w:rsidR="001F5771" w:rsidRPr="00D5454A" w:rsidRDefault="001F5771" w:rsidP="0008266D">
      <w:pPr>
        <w:pStyle w:val="Heading1"/>
        <w:rPr>
          <w:b/>
          <w:sz w:val="56"/>
        </w:rPr>
      </w:pPr>
      <w:r w:rsidRPr="00D5454A">
        <w:rPr>
          <w:b/>
          <w:sz w:val="56"/>
        </w:rPr>
        <w:t xml:space="preserve">Health-Insurance Costs Set for a Jolt </w:t>
      </w:r>
    </w:p>
    <w:p w:rsidR="001F5771" w:rsidRDefault="001F5771" w:rsidP="0008266D">
      <w:pPr>
        <w:pStyle w:val="Heading2"/>
      </w:pPr>
      <w:r>
        <w:t>For the Healthy, Rates Could Soar Under New Law; Sicker Consumers to See Relief</w:t>
      </w:r>
    </w:p>
    <w:p w:rsidR="001F5771" w:rsidRDefault="001F5771" w:rsidP="007768A2"/>
    <w:p w:rsidR="001F5771" w:rsidRDefault="001F5771" w:rsidP="0008266D">
      <w:r>
        <w:t xml:space="preserve">By </w:t>
      </w:r>
      <w:hyperlink r:id="rId7" w:history="1">
        <w:r>
          <w:rPr>
            <w:rStyle w:val="Hyperlink"/>
          </w:rPr>
          <w:t>LOUISE RADNOFSKY</w:t>
        </w:r>
      </w:hyperlink>
      <w:r>
        <w:t>, THE WALL STREET JOURNAL, June 30, 2013</w:t>
      </w:r>
    </w:p>
    <w:p w:rsidR="001F5771" w:rsidRDefault="001F5771" w:rsidP="009A6AEA">
      <w:pPr>
        <w:pStyle w:val="NormalWeb"/>
        <w:jc w:val="both"/>
      </w:pPr>
      <w:r>
        <w:t>Healthy consumers could see insurance rates double or even triple when they look for individual coverage under the federal health law later this year, while the premiums paid by sicker people are set to become more affordable, according to a Wall Street Journal analysis of coverage to be sold on the law's new exchanges.</w:t>
      </w:r>
    </w:p>
    <w:p w:rsidR="001F5771" w:rsidRDefault="001F5771" w:rsidP="009A6AEA">
      <w:pPr>
        <w:pStyle w:val="NormalWeb"/>
        <w:jc w:val="both"/>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9pt;margin-top:2.65pt;width:270pt;height:153pt;z-index:251658240;visibility:visib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" filled="f" stroked="f">
            <v:textbox inset=",7.2pt,,7.2pt">
              <w:txbxContent>
                <w:p w:rsidR="001F5771" w:rsidRDefault="001F5771">
                  <w:hyperlink r:id="rId8" w:history="1">
                    <w:r w:rsidRPr="009A2E4E">
                      <w:rPr>
                        <w:noProof/>
                        <w:color w:val="0000FF"/>
                      </w:rPr>
                      <w:pict>
                        <v:shape id="Picture 1" o:spid="_x0000_i1029" type="#_x0000_t75" alt="http://m.wsj.net/video/20130701/070113hubamrates/070113hubamrates_512x288.jpg" href="http://online.wsj.com/article/SB10001424127887324251504578577760224985382.ht" style="width:253.5pt;height:142.5pt;visibility:visible" o:button="t">
                          <v:fill o:detectmouseclick="t"/>
                          <v:imagedata r:id="rId9" o:title=""/>
                        </v:shape>
                      </w:pict>
                    </w:r>
                  </w:hyperlink>
                </w:p>
              </w:txbxContent>
            </v:textbox>
            <w10:wrap type="tight"/>
          </v:shape>
        </w:pict>
      </w:r>
      <w:r>
        <w:t>The exchanges, the centerpiece of President Barack Obama's health-care law, look likely to offer few if any of the cut-rate policies that healthy people can now buy, according to the Journal's analysis. At the same time, the top prices look to be within reach for many people who previously faced sky-high premiums because of chronic illnesses or who couldn't buy insurance at all.</w:t>
      </w:r>
    </w:p>
    <w:p w:rsidR="001F5771" w:rsidRDefault="001F5771" w:rsidP="009A6AEA">
      <w:pPr>
        <w:pStyle w:val="NormalWeb"/>
        <w:jc w:val="both"/>
      </w:pPr>
      <w:bookmarkStart w:id="0" w:name="U901950887769I5H"/>
      <w:bookmarkEnd w:id="0"/>
      <w:r>
        <w:t>Several big provisions in the law taking effect in six months affect rates for the estimated 20% of Americans who don't have coverage through an employer, Medicare or Medicaid. Plans must be available to consumers regardless of their health and must cover certain items such as hospitalization, maternity care and prescription drugs. The exchanges are set to open Oct. 1 selling plans effective Jan. 1.</w:t>
      </w:r>
    </w:p>
    <w:p w:rsidR="001F5771" w:rsidRDefault="001F5771" w:rsidP="009A6AEA">
      <w:pPr>
        <w:pStyle w:val="NormalWeb"/>
        <w:jc w:val="both"/>
      </w:pPr>
      <w:r>
        <w:t>A review of rates proposed by carriers in eight states shows the likely boundaries for the least-expensive and most costly plans on the exchanges. The lower boundary is particularly important because the government wants to attract healthy people to the exchanges, and they may choose to pay a penalty and take the risk of going without coverage if they believe they can't get an acceptable deal</w:t>
      </w:r>
    </w:p>
    <w:p w:rsidR="001F5771" w:rsidRDefault="001F5771" w:rsidP="009A6AEA">
      <w:pPr>
        <w:pStyle w:val="NormalWeb"/>
        <w:jc w:val="both"/>
      </w:pPr>
      <w:r>
        <w:t xml:space="preserve">For a 40-year-old single nonsmoker—in the middle of the age range eligible for exchanges—a "bronze" plan covering about 60% of medical costs will be available for about $200 a month in most places, the proposals show. </w:t>
      </w:r>
    </w:p>
    <w:p w:rsidR="001F5771" w:rsidRDefault="001F5771" w:rsidP="009A6AEA">
      <w:pPr>
        <w:pStyle w:val="NormalWeb"/>
        <w:jc w:val="both"/>
      </w:pPr>
      <w:r>
        <w:t>Though less generous than "silver" and "gold" plans on the exchanges, a bronze plan would still include fuller benefits than many policies available on the individual market today.</w:t>
      </w:r>
    </w:p>
    <w:p w:rsidR="001F5771" w:rsidRDefault="001F5771" w:rsidP="009A6AEA">
      <w:pPr>
        <w:pStyle w:val="NormalWeb"/>
        <w:jc w:val="both"/>
      </w:pPr>
      <w:r>
        <w:t>The challenge for the law is that healthy 40-year-olds can typically get coverage for less today, especially if they are willing to accept fewer benefits or take on more costs themselves. Supporters of the law say tighter regulation on insurance practices gives consumers more protection and is worth the extra cost, but they have to persuade people who don't have an immediate need for health care of that. If only sick people buy into the new insurance pools, prices could shoot up.</w:t>
      </w:r>
    </w:p>
    <w:p w:rsidR="001F5771" w:rsidRDefault="001F5771" w:rsidP="009A6AEA">
      <w:pPr>
        <w:pStyle w:val="NormalWeb"/>
        <w:jc w:val="both"/>
      </w:pPr>
      <w:r>
        <w:t xml:space="preserve">Bob Laszewski, a Virginia health-care consultant and former insurance executive, said the new offerings were likely to anger people who had preferred lower-cost products that were no longer available. </w:t>
      </w:r>
    </w:p>
    <w:p w:rsidR="001F5771" w:rsidRDefault="001F5771" w:rsidP="009A6AEA">
      <w:pPr>
        <w:pStyle w:val="NormalWeb"/>
        <w:jc w:val="both"/>
      </w:pPr>
      <w:r>
        <w:t>"If a person in 2013 has a choice of buying a Chevrolet or a Cadillac health plan, and in 2014, they can only buy a Cadillac…are they going to be upset? I think the answer is, yes," he said.</w:t>
      </w:r>
    </w:p>
    <w:p w:rsidR="001F5771" w:rsidRDefault="001F5771" w:rsidP="009A6AEA">
      <w:pPr>
        <w:pStyle w:val="NormalWeb"/>
        <w:jc w:val="both"/>
      </w:pPr>
      <w:r>
        <w:t xml:space="preserve">Virginia is one of the eight states examined by the Journal and offers a fairly typical picture. </w:t>
      </w:r>
    </w:p>
    <w:p w:rsidR="001F5771" w:rsidRDefault="001F5771" w:rsidP="009A6AEA">
      <w:pPr>
        <w:pStyle w:val="NormalWeb"/>
        <w:jc w:val="both"/>
      </w:pPr>
      <w:r>
        <w:t xml:space="preserve">In Richmond, a 40-year-old male nonsmoker logging on to the eHealthInsurance comparison-shopping website today would see a plan that costs $63 a month from Anthem, a unit of </w:t>
      </w:r>
      <w:hyperlink r:id="rId10" w:history="1">
        <w:r>
          <w:rPr>
            <w:rStyle w:val="Hyperlink"/>
          </w:rPr>
          <w:t>WellPoint</w:t>
        </w:r>
      </w:hyperlink>
      <w:r>
        <w:t xml:space="preserve"> Inc. </w:t>
      </w:r>
      <w:hyperlink r:id="rId11" w:tgtFrame="" w:history="1">
        <w:r>
          <w:rPr>
            <w:rStyle w:val="tkrname"/>
            <w:color w:val="0000FF"/>
            <w:u w:val="single"/>
          </w:rPr>
          <w:t>WLP</w:t>
        </w:r>
        <w:r>
          <w:rPr>
            <w:rStyle w:val="Hyperlink"/>
          </w:rPr>
          <w:t> </w:t>
        </w:r>
        <w:r>
          <w:rPr>
            <w:rStyle w:val="tkrchange"/>
            <w:color w:val="0000FF"/>
            <w:u w:val="single"/>
          </w:rPr>
          <w:t>-0.17%</w:t>
        </w:r>
      </w:hyperlink>
      <w:r>
        <w:t xml:space="preserve"> That plan has a $5,000 deductible and covers half of medical costs.</w:t>
      </w:r>
    </w:p>
    <w:p w:rsidR="001F5771" w:rsidRDefault="001F5771" w:rsidP="009A6AEA">
      <w:pPr>
        <w:pStyle w:val="NormalWeb"/>
        <w:jc w:val="both"/>
      </w:pPr>
      <w:r>
        <w:t>By comparison, the least-expensive plan on the exchange for a 40-year-old nonsmoker in Richmond, also from Anthem, will likely cost $193 a month, according to filings submitted by carriers.</w:t>
      </w:r>
    </w:p>
    <w:p w:rsidR="001F5771" w:rsidRDefault="001F5771" w:rsidP="009A6AEA">
      <w:pPr>
        <w:pStyle w:val="NormalWeb"/>
        <w:jc w:val="both"/>
      </w:pPr>
      <w:r>
        <w:t>The law is likely to offer a benefit to those who have difficulty getting insurance now or are pushed out of the market because they have had illnesses. Under the current system, the rate on the $63-a-month plan could be revised higher if a consumer indicates prior health problems in a medical questionnaire that must be filled out before buying the plan. The application also could be rejected entirely based on specific answers given.</w:t>
      </w:r>
    </w:p>
    <w:p w:rsidR="001F5771" w:rsidRDefault="001F5771" w:rsidP="009A6AEA">
      <w:pPr>
        <w:pStyle w:val="NormalWeb"/>
        <w:jc w:val="both"/>
      </w:pPr>
      <w:r>
        <w:t>Under the new health exchanges, plans are available regardless of health status, and a price can't change once it is offered. Top-of-the-line plans on the exchanges that cover 80% of medical costs and have a wider network of doctors and hospitals are likely to be available for about $400 a month for a 40-year-old single person.</w:t>
      </w:r>
    </w:p>
    <w:p w:rsidR="001F5771" w:rsidRDefault="001F5771" w:rsidP="009A6AEA">
      <w:pPr>
        <w:pStyle w:val="NormalWeb"/>
        <w:jc w:val="both"/>
      </w:pPr>
      <w:r>
        <w:rPr>
          <w:noProof/>
        </w:rPr>
        <w:pict>
          <v:shape id="Text Box 3" o:spid="_x0000_s1027" type="#_x0000_t202" style="position:absolute;left:0;text-align:left;margin-left:-8.95pt;margin-top:45.4pt;width:369pt;height:5in;z-index:251659264;visibility:visib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" filled="f" stroked="f">
            <v:textbox inset=",7.2pt,,7.2pt">
              <w:txbxContent>
                <w:p w:rsidR="001F5771" w:rsidRDefault="001F5771">
                  <w:r w:rsidRPr="00777C3D">
                    <w:rPr>
                      <w:noProof/>
                    </w:rPr>
                    <w:pict>
                      <v:shape id="Picture 3" o:spid="_x0000_i1031" type="#_x0000_t75" alt="mage" style="width:349.5pt;height:343.5pt;visibility:visible">
                        <v:imagedata r:id="rId12" o:title=""/>
                      </v:shape>
                    </w:pict>
                  </w:r>
                </w:p>
              </w:txbxContent>
            </v:textbox>
            <w10:wrap type="tight"/>
          </v:shape>
        </w:pict>
      </w:r>
      <w:r>
        <w:t xml:space="preserve">That is a lot of money for the lower-to-middle-income Americans who are expected to be the main customers on exchanges, but it could be less than some people currently encounter after a carrier considers their medical history. </w:t>
      </w:r>
    </w:p>
    <w:p w:rsidR="001F5771" w:rsidRDefault="001F5771" w:rsidP="009A6AEA">
      <w:pPr>
        <w:pStyle w:val="NormalWeb"/>
        <w:jc w:val="both"/>
      </w:pPr>
      <w:r>
        <w:t>Those without coverage face out-of-pocket medical bills in the tens of thousands of dollars if they get sick.</w:t>
      </w:r>
    </w:p>
    <w:p w:rsidR="001F5771" w:rsidRDefault="001F5771" w:rsidP="009A6AEA">
      <w:pPr>
        <w:pStyle w:val="NormalWeb"/>
        <w:jc w:val="both"/>
      </w:pPr>
      <w:r>
        <w:t>"The quality of the coverage is transparent, so you know what is covered and that you can count on it, without having to worry that your coverage will end when you need it the most," said Joanne Peters, a spokeswoman for the Department of Health and Human Services.</w:t>
      </w:r>
    </w:p>
    <w:p w:rsidR="001F5771" w:rsidRDefault="001F5771" w:rsidP="009A6AEA">
      <w:pPr>
        <w:pStyle w:val="NormalWeb"/>
        <w:jc w:val="both"/>
      </w:pPr>
      <w:r>
        <w:t xml:space="preserve">Consumers in states that aren't creating their own health exchanges will use an exchange run by the federal government. Americans who already get health coverage on the job or through Medicare or Medicaid are likely to be affected more by other elements of the 2010 Affordable Care Act, such as those encouraging doctors and hospitals to cut back on inefficient care. On the exchanges, not everybody will have to pay the prices in full, because the law offers some income-based subsidies toward the cost of premiums. </w:t>
      </w:r>
    </w:p>
    <w:p w:rsidR="001F5771" w:rsidRDefault="001F5771" w:rsidP="009A6AEA">
      <w:pPr>
        <w:pStyle w:val="NormalWeb"/>
        <w:jc w:val="both"/>
      </w:pPr>
      <w:r>
        <w:t xml:space="preserve">A 40-year-old with income near the poverty level—currently $11,490 a year for a single person—would likely qualify for a subsidy of as much as $234 a month toward the cost of premiums in Virginia, potentially covering the entire cost of a bronze plan. </w:t>
      </w:r>
    </w:p>
    <w:p w:rsidR="001F5771" w:rsidRDefault="001F5771" w:rsidP="009A6AEA">
      <w:pPr>
        <w:pStyle w:val="NormalWeb"/>
        <w:jc w:val="both"/>
      </w:pPr>
      <w:r>
        <w:t>Any subsidy in Virginia would vanish once an individual reached annual income of about $33,150.</w:t>
      </w:r>
    </w:p>
    <w:p w:rsidR="001F5771" w:rsidRDefault="001F5771" w:rsidP="009A6AEA">
      <w:pPr>
        <w:pStyle w:val="NormalWeb"/>
        <w:jc w:val="both"/>
      </w:pPr>
      <w:r>
        <w:t>Tom Perriello, who voted for the law as a Democratic House member from Virginia and who now works for the left-leaning Center for American Progress, called the costs of premiums "a work in progress" and added, "Over the next few years, we should see that cost curve bend."</w:t>
      </w:r>
    </w:p>
    <w:p w:rsidR="001F5771" w:rsidRDefault="001F5771" w:rsidP="009A6AEA">
      <w:pPr>
        <w:pStyle w:val="NormalWeb"/>
        <w:jc w:val="both"/>
      </w:pPr>
      <w:r>
        <w:t xml:space="preserve">Prices may change slightly in some states before the fall, and the picture for 2015 and beyond is fuzzy. </w:t>
      </w:r>
    </w:p>
    <w:p w:rsidR="001F5771" w:rsidRDefault="001F5771" w:rsidP="009A6AEA">
      <w:pPr>
        <w:pStyle w:val="NormalWeb"/>
        <w:jc w:val="both"/>
      </w:pPr>
      <w:r>
        <w:t>Some carriers have been more cautious in judging the risks of the new market, and several large insurers are mostly sitting out the exchanges for the first year to see how they work.</w:t>
      </w:r>
    </w:p>
    <w:p w:rsidR="001F5771" w:rsidRDefault="001F5771" w:rsidP="009A6AEA">
      <w:pPr>
        <w:pStyle w:val="NormalWeb"/>
        <w:jc w:val="both"/>
      </w:pPr>
      <w:hyperlink r:id="rId13" w:history="1">
        <w:r>
          <w:rPr>
            <w:rStyle w:val="Hyperlink"/>
          </w:rPr>
          <w:t>UnitedHealth Group</w:t>
        </w:r>
      </w:hyperlink>
      <w:r>
        <w:t xml:space="preserve"> Inc. </w:t>
      </w:r>
      <w:hyperlink r:id="rId14" w:tgtFrame="" w:history="1">
        <w:r>
          <w:rPr>
            <w:rStyle w:val="tkrname"/>
            <w:color w:val="0000FF"/>
            <w:u w:val="single"/>
          </w:rPr>
          <w:t>UNH</w:t>
        </w:r>
        <w:r>
          <w:rPr>
            <w:rStyle w:val="Hyperlink"/>
          </w:rPr>
          <w:t> </w:t>
        </w:r>
        <w:r>
          <w:rPr>
            <w:rStyle w:val="tkrchange"/>
            <w:color w:val="0000FF"/>
            <w:u w:val="single"/>
          </w:rPr>
          <w:t>+0.27%</w:t>
        </w:r>
      </w:hyperlink>
      <w:r>
        <w:t xml:space="preserve"> and </w:t>
      </w:r>
      <w:hyperlink r:id="rId15" w:history="1">
        <w:r>
          <w:rPr>
            <w:rStyle w:val="Hyperlink"/>
          </w:rPr>
          <w:t>Humana</w:t>
        </w:r>
      </w:hyperlink>
      <w:r>
        <w:t xml:space="preserve"> Inc. </w:t>
      </w:r>
      <w:hyperlink r:id="rId16" w:tgtFrame="" w:history="1">
        <w:r>
          <w:rPr>
            <w:rStyle w:val="tkrname"/>
            <w:color w:val="0000FF"/>
            <w:u w:val="single"/>
          </w:rPr>
          <w:t>HUM</w:t>
        </w:r>
        <w:r>
          <w:rPr>
            <w:rStyle w:val="Hyperlink"/>
          </w:rPr>
          <w:t> </w:t>
        </w:r>
        <w:r>
          <w:rPr>
            <w:rStyle w:val="tkrchange"/>
            <w:color w:val="0000FF"/>
            <w:u w:val="single"/>
          </w:rPr>
          <w:t>+0.88%</w:t>
        </w:r>
      </w:hyperlink>
      <w:r>
        <w:t xml:space="preserve"> both currently sell a range of products in Richmond but haven't proposed to sell through the exchange, according to the Virginia State Corporation Commission. </w:t>
      </w:r>
    </w:p>
    <w:p w:rsidR="001F5771" w:rsidRDefault="001F5771" w:rsidP="009A6AEA">
      <w:pPr>
        <w:pStyle w:val="NormalWeb"/>
        <w:jc w:val="both"/>
      </w:pPr>
      <w:r>
        <w:t>The companies declined to comment on the commission's list of proposals.</w:t>
      </w:r>
    </w:p>
    <w:p w:rsidR="001F5771" w:rsidRDefault="001F5771" w:rsidP="009A6AEA">
      <w:pPr>
        <w:jc w:val="both"/>
      </w:pPr>
      <w:hyperlink r:id="rId17" w:history="1">
        <w:r w:rsidRPr="008B40D9">
          <w:rPr>
            <w:rStyle w:val="Hyperlink"/>
          </w:rPr>
          <w:t>http://online.wsj.com/article/SB10001424127887324251504578577760224985382.html</w:t>
        </w:r>
      </w:hyperlink>
    </w:p>
    <w:p w:rsidR="001F5771" w:rsidRPr="007768A2" w:rsidRDefault="001F5771" w:rsidP="009A6AEA">
      <w:pPr>
        <w:jc w:val="both"/>
      </w:pPr>
    </w:p>
    <w:sectPr w:rsidR="001F5771" w:rsidRPr="007768A2" w:rsidSect="009F3F2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6002133"/>
    <w:multiLevelType w:val="multilevel"/>
    <w:tmpl w:val="910C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979CC"/>
    <w:multiLevelType w:val="hybridMultilevel"/>
    <w:tmpl w:val="9724B628"/>
    <w:lvl w:ilvl="0" w:tplc="54B899AA">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285C09AA"/>
    <w:multiLevelType w:val="multilevel"/>
    <w:tmpl w:val="05B8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60847"/>
    <w:multiLevelType w:val="multilevel"/>
    <w:tmpl w:val="7282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66A50"/>
    <w:multiLevelType w:val="multilevel"/>
    <w:tmpl w:val="978A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C81D71"/>
    <w:multiLevelType w:val="multilevel"/>
    <w:tmpl w:val="6C78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611533"/>
    <w:multiLevelType w:val="multilevel"/>
    <w:tmpl w:val="184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8D43C6"/>
    <w:multiLevelType w:val="multilevel"/>
    <w:tmpl w:val="84FC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D44111"/>
    <w:multiLevelType w:val="multilevel"/>
    <w:tmpl w:val="D9CA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B37D63"/>
    <w:multiLevelType w:val="multilevel"/>
    <w:tmpl w:val="448AD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BE1101"/>
    <w:multiLevelType w:val="multilevel"/>
    <w:tmpl w:val="1E14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5240E4"/>
    <w:multiLevelType w:val="multilevel"/>
    <w:tmpl w:val="38C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8"/>
  </w:num>
  <w:num w:numId="8">
    <w:abstractNumId w:val="5"/>
  </w:num>
  <w:num w:numId="9">
    <w:abstractNumId w:val="6"/>
  </w:num>
  <w:num w:numId="10">
    <w:abstractNumId w:val="7"/>
  </w:num>
  <w:num w:numId="11">
    <w:abstractNumId w:val="3"/>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F2D"/>
    <w:rsid w:val="00001CE9"/>
    <w:rsid w:val="000023D0"/>
    <w:rsid w:val="00002401"/>
    <w:rsid w:val="000026F7"/>
    <w:rsid w:val="00002C71"/>
    <w:rsid w:val="000039D2"/>
    <w:rsid w:val="00004242"/>
    <w:rsid w:val="00004833"/>
    <w:rsid w:val="0000641D"/>
    <w:rsid w:val="00006625"/>
    <w:rsid w:val="00006BDD"/>
    <w:rsid w:val="00006DFD"/>
    <w:rsid w:val="00007239"/>
    <w:rsid w:val="000077BF"/>
    <w:rsid w:val="000079B0"/>
    <w:rsid w:val="00007A90"/>
    <w:rsid w:val="00007CCB"/>
    <w:rsid w:val="00007F6C"/>
    <w:rsid w:val="000103FB"/>
    <w:rsid w:val="00010671"/>
    <w:rsid w:val="00010AAE"/>
    <w:rsid w:val="00010DA9"/>
    <w:rsid w:val="00011530"/>
    <w:rsid w:val="000115F9"/>
    <w:rsid w:val="000118FB"/>
    <w:rsid w:val="00011BA0"/>
    <w:rsid w:val="00011D8B"/>
    <w:rsid w:val="00012294"/>
    <w:rsid w:val="000127C8"/>
    <w:rsid w:val="000129DC"/>
    <w:rsid w:val="00012C03"/>
    <w:rsid w:val="00012C59"/>
    <w:rsid w:val="0001317F"/>
    <w:rsid w:val="00013917"/>
    <w:rsid w:val="00013AAF"/>
    <w:rsid w:val="00013D9E"/>
    <w:rsid w:val="00013E09"/>
    <w:rsid w:val="000141AB"/>
    <w:rsid w:val="0001464F"/>
    <w:rsid w:val="000146F5"/>
    <w:rsid w:val="00014C3B"/>
    <w:rsid w:val="000151BF"/>
    <w:rsid w:val="00015AFB"/>
    <w:rsid w:val="00015EE1"/>
    <w:rsid w:val="00016AD7"/>
    <w:rsid w:val="00016BC9"/>
    <w:rsid w:val="00017FB4"/>
    <w:rsid w:val="00020067"/>
    <w:rsid w:val="000202C6"/>
    <w:rsid w:val="000206CD"/>
    <w:rsid w:val="00020B44"/>
    <w:rsid w:val="00020C8F"/>
    <w:rsid w:val="00021030"/>
    <w:rsid w:val="00021277"/>
    <w:rsid w:val="000218EF"/>
    <w:rsid w:val="000218FD"/>
    <w:rsid w:val="00021D9A"/>
    <w:rsid w:val="00021F0C"/>
    <w:rsid w:val="000229A3"/>
    <w:rsid w:val="00022A32"/>
    <w:rsid w:val="00022ED6"/>
    <w:rsid w:val="000230B1"/>
    <w:rsid w:val="000233EE"/>
    <w:rsid w:val="0002354E"/>
    <w:rsid w:val="00023D95"/>
    <w:rsid w:val="000240B3"/>
    <w:rsid w:val="00024106"/>
    <w:rsid w:val="000245DB"/>
    <w:rsid w:val="00024711"/>
    <w:rsid w:val="00024A2E"/>
    <w:rsid w:val="00024AEC"/>
    <w:rsid w:val="00024C55"/>
    <w:rsid w:val="00025624"/>
    <w:rsid w:val="000266F8"/>
    <w:rsid w:val="000268A7"/>
    <w:rsid w:val="000272A3"/>
    <w:rsid w:val="000276AA"/>
    <w:rsid w:val="00027A7E"/>
    <w:rsid w:val="00027D6A"/>
    <w:rsid w:val="0003031D"/>
    <w:rsid w:val="000319CC"/>
    <w:rsid w:val="00032337"/>
    <w:rsid w:val="00032832"/>
    <w:rsid w:val="00032982"/>
    <w:rsid w:val="00032998"/>
    <w:rsid w:val="00032F82"/>
    <w:rsid w:val="00033763"/>
    <w:rsid w:val="000337C7"/>
    <w:rsid w:val="0003399A"/>
    <w:rsid w:val="00033AE1"/>
    <w:rsid w:val="00033B04"/>
    <w:rsid w:val="00033C18"/>
    <w:rsid w:val="00033F08"/>
    <w:rsid w:val="00033F92"/>
    <w:rsid w:val="000341AF"/>
    <w:rsid w:val="000341B6"/>
    <w:rsid w:val="00034721"/>
    <w:rsid w:val="00034BE8"/>
    <w:rsid w:val="00034CCD"/>
    <w:rsid w:val="00034F35"/>
    <w:rsid w:val="0003560C"/>
    <w:rsid w:val="000357EE"/>
    <w:rsid w:val="00035A4B"/>
    <w:rsid w:val="00035A6D"/>
    <w:rsid w:val="00035CAF"/>
    <w:rsid w:val="000360A1"/>
    <w:rsid w:val="00036328"/>
    <w:rsid w:val="0003634D"/>
    <w:rsid w:val="000364CF"/>
    <w:rsid w:val="000367DF"/>
    <w:rsid w:val="00036B62"/>
    <w:rsid w:val="0003724E"/>
    <w:rsid w:val="00037F7B"/>
    <w:rsid w:val="000404DB"/>
    <w:rsid w:val="00040DAD"/>
    <w:rsid w:val="00041842"/>
    <w:rsid w:val="00041F69"/>
    <w:rsid w:val="00042383"/>
    <w:rsid w:val="0004243B"/>
    <w:rsid w:val="00042AE6"/>
    <w:rsid w:val="00042F43"/>
    <w:rsid w:val="000439B2"/>
    <w:rsid w:val="000439D5"/>
    <w:rsid w:val="00043B51"/>
    <w:rsid w:val="00044484"/>
    <w:rsid w:val="00044DC3"/>
    <w:rsid w:val="0004512B"/>
    <w:rsid w:val="00045234"/>
    <w:rsid w:val="000457B7"/>
    <w:rsid w:val="00045850"/>
    <w:rsid w:val="00045D71"/>
    <w:rsid w:val="00046683"/>
    <w:rsid w:val="00046AD4"/>
    <w:rsid w:val="00046E28"/>
    <w:rsid w:val="00047198"/>
    <w:rsid w:val="000473A7"/>
    <w:rsid w:val="00047409"/>
    <w:rsid w:val="00047839"/>
    <w:rsid w:val="00047D97"/>
    <w:rsid w:val="00047FA6"/>
    <w:rsid w:val="00047FC5"/>
    <w:rsid w:val="000502D1"/>
    <w:rsid w:val="000503FA"/>
    <w:rsid w:val="00050ACC"/>
    <w:rsid w:val="00050DE3"/>
    <w:rsid w:val="00051573"/>
    <w:rsid w:val="00051FC8"/>
    <w:rsid w:val="0005235A"/>
    <w:rsid w:val="000528A8"/>
    <w:rsid w:val="00052BBA"/>
    <w:rsid w:val="000530AE"/>
    <w:rsid w:val="00053211"/>
    <w:rsid w:val="00053735"/>
    <w:rsid w:val="000539E5"/>
    <w:rsid w:val="00054059"/>
    <w:rsid w:val="00054355"/>
    <w:rsid w:val="00054556"/>
    <w:rsid w:val="00055B42"/>
    <w:rsid w:val="00055BFC"/>
    <w:rsid w:val="00055C7B"/>
    <w:rsid w:val="0005647C"/>
    <w:rsid w:val="00056C31"/>
    <w:rsid w:val="00056CBB"/>
    <w:rsid w:val="00057568"/>
    <w:rsid w:val="000579D3"/>
    <w:rsid w:val="00057E5B"/>
    <w:rsid w:val="00057F68"/>
    <w:rsid w:val="000602BB"/>
    <w:rsid w:val="00060309"/>
    <w:rsid w:val="000604C2"/>
    <w:rsid w:val="00060DA2"/>
    <w:rsid w:val="0006140D"/>
    <w:rsid w:val="00061972"/>
    <w:rsid w:val="00061ACB"/>
    <w:rsid w:val="00061B56"/>
    <w:rsid w:val="00061DBD"/>
    <w:rsid w:val="00061F37"/>
    <w:rsid w:val="000621E5"/>
    <w:rsid w:val="0006241D"/>
    <w:rsid w:val="000627CF"/>
    <w:rsid w:val="00062947"/>
    <w:rsid w:val="00063134"/>
    <w:rsid w:val="0006317F"/>
    <w:rsid w:val="0006355B"/>
    <w:rsid w:val="00063753"/>
    <w:rsid w:val="00063812"/>
    <w:rsid w:val="000638EF"/>
    <w:rsid w:val="00063A18"/>
    <w:rsid w:val="00063E22"/>
    <w:rsid w:val="00064095"/>
    <w:rsid w:val="0006430C"/>
    <w:rsid w:val="000647D7"/>
    <w:rsid w:val="00064803"/>
    <w:rsid w:val="0006484F"/>
    <w:rsid w:val="00064A64"/>
    <w:rsid w:val="00064A82"/>
    <w:rsid w:val="00064C4A"/>
    <w:rsid w:val="00064D46"/>
    <w:rsid w:val="00065027"/>
    <w:rsid w:val="000652E9"/>
    <w:rsid w:val="0006544A"/>
    <w:rsid w:val="000657C9"/>
    <w:rsid w:val="00066044"/>
    <w:rsid w:val="0006610E"/>
    <w:rsid w:val="00066608"/>
    <w:rsid w:val="000669A2"/>
    <w:rsid w:val="00066DF6"/>
    <w:rsid w:val="00066F21"/>
    <w:rsid w:val="00066F2B"/>
    <w:rsid w:val="0006725A"/>
    <w:rsid w:val="00067B29"/>
    <w:rsid w:val="00067BCB"/>
    <w:rsid w:val="00067C52"/>
    <w:rsid w:val="00067C6F"/>
    <w:rsid w:val="00067D88"/>
    <w:rsid w:val="0007020A"/>
    <w:rsid w:val="00070DE8"/>
    <w:rsid w:val="0007102C"/>
    <w:rsid w:val="00071135"/>
    <w:rsid w:val="000711E5"/>
    <w:rsid w:val="00071208"/>
    <w:rsid w:val="000713B5"/>
    <w:rsid w:val="000716A2"/>
    <w:rsid w:val="000719B1"/>
    <w:rsid w:val="00071D55"/>
    <w:rsid w:val="0007244E"/>
    <w:rsid w:val="00072656"/>
    <w:rsid w:val="00072688"/>
    <w:rsid w:val="000727B8"/>
    <w:rsid w:val="0007287C"/>
    <w:rsid w:val="00072B6A"/>
    <w:rsid w:val="00072DA0"/>
    <w:rsid w:val="000733DC"/>
    <w:rsid w:val="000734BC"/>
    <w:rsid w:val="000739A2"/>
    <w:rsid w:val="00073EEC"/>
    <w:rsid w:val="00074097"/>
    <w:rsid w:val="000748BE"/>
    <w:rsid w:val="00074C50"/>
    <w:rsid w:val="00074E24"/>
    <w:rsid w:val="00074FAB"/>
    <w:rsid w:val="00075184"/>
    <w:rsid w:val="0007518B"/>
    <w:rsid w:val="0007559A"/>
    <w:rsid w:val="000756FA"/>
    <w:rsid w:val="0007588B"/>
    <w:rsid w:val="00075A21"/>
    <w:rsid w:val="00075DE8"/>
    <w:rsid w:val="00075F13"/>
    <w:rsid w:val="0007600C"/>
    <w:rsid w:val="00076060"/>
    <w:rsid w:val="0007626C"/>
    <w:rsid w:val="00076509"/>
    <w:rsid w:val="00076B7F"/>
    <w:rsid w:val="00076F31"/>
    <w:rsid w:val="0007790A"/>
    <w:rsid w:val="00077C3A"/>
    <w:rsid w:val="00077CBC"/>
    <w:rsid w:val="00077E06"/>
    <w:rsid w:val="00077E93"/>
    <w:rsid w:val="0008053E"/>
    <w:rsid w:val="00080E40"/>
    <w:rsid w:val="00080EB5"/>
    <w:rsid w:val="000811F0"/>
    <w:rsid w:val="0008179D"/>
    <w:rsid w:val="0008188F"/>
    <w:rsid w:val="0008194C"/>
    <w:rsid w:val="0008266D"/>
    <w:rsid w:val="00082FB0"/>
    <w:rsid w:val="00083D5B"/>
    <w:rsid w:val="00084110"/>
    <w:rsid w:val="0008418B"/>
    <w:rsid w:val="000845EA"/>
    <w:rsid w:val="0008468E"/>
    <w:rsid w:val="00085027"/>
    <w:rsid w:val="0008524B"/>
    <w:rsid w:val="0008585C"/>
    <w:rsid w:val="00085D05"/>
    <w:rsid w:val="00086093"/>
    <w:rsid w:val="0008681C"/>
    <w:rsid w:val="00086923"/>
    <w:rsid w:val="00087165"/>
    <w:rsid w:val="00087404"/>
    <w:rsid w:val="0008750B"/>
    <w:rsid w:val="000875B7"/>
    <w:rsid w:val="00087ED9"/>
    <w:rsid w:val="0009002E"/>
    <w:rsid w:val="00090050"/>
    <w:rsid w:val="000901FF"/>
    <w:rsid w:val="000904D2"/>
    <w:rsid w:val="000905F3"/>
    <w:rsid w:val="000908BC"/>
    <w:rsid w:val="00090A91"/>
    <w:rsid w:val="00090AE5"/>
    <w:rsid w:val="00090BBD"/>
    <w:rsid w:val="00090EE1"/>
    <w:rsid w:val="00091970"/>
    <w:rsid w:val="00091BE7"/>
    <w:rsid w:val="00091CCA"/>
    <w:rsid w:val="00091D20"/>
    <w:rsid w:val="00091FD8"/>
    <w:rsid w:val="000920BE"/>
    <w:rsid w:val="0009265D"/>
    <w:rsid w:val="000930E7"/>
    <w:rsid w:val="000931A9"/>
    <w:rsid w:val="00093370"/>
    <w:rsid w:val="00093A16"/>
    <w:rsid w:val="0009455D"/>
    <w:rsid w:val="0009470C"/>
    <w:rsid w:val="00094BF8"/>
    <w:rsid w:val="00094F7C"/>
    <w:rsid w:val="00095757"/>
    <w:rsid w:val="0009575C"/>
    <w:rsid w:val="000957E1"/>
    <w:rsid w:val="0009614B"/>
    <w:rsid w:val="0009621E"/>
    <w:rsid w:val="00096744"/>
    <w:rsid w:val="00096CF9"/>
    <w:rsid w:val="00097063"/>
    <w:rsid w:val="000971ED"/>
    <w:rsid w:val="000979C2"/>
    <w:rsid w:val="00097AA5"/>
    <w:rsid w:val="00097D96"/>
    <w:rsid w:val="00097F8C"/>
    <w:rsid w:val="000A0850"/>
    <w:rsid w:val="000A0F16"/>
    <w:rsid w:val="000A0FFE"/>
    <w:rsid w:val="000A1092"/>
    <w:rsid w:val="000A11B8"/>
    <w:rsid w:val="000A14FD"/>
    <w:rsid w:val="000A1783"/>
    <w:rsid w:val="000A1A4C"/>
    <w:rsid w:val="000A1D24"/>
    <w:rsid w:val="000A1EA2"/>
    <w:rsid w:val="000A2016"/>
    <w:rsid w:val="000A2045"/>
    <w:rsid w:val="000A22D0"/>
    <w:rsid w:val="000A2705"/>
    <w:rsid w:val="000A2C97"/>
    <w:rsid w:val="000A2CE8"/>
    <w:rsid w:val="000A2E12"/>
    <w:rsid w:val="000A341F"/>
    <w:rsid w:val="000A36C7"/>
    <w:rsid w:val="000A383C"/>
    <w:rsid w:val="000A3C51"/>
    <w:rsid w:val="000A51FA"/>
    <w:rsid w:val="000A527B"/>
    <w:rsid w:val="000A52F7"/>
    <w:rsid w:val="000A5419"/>
    <w:rsid w:val="000A5B91"/>
    <w:rsid w:val="000A5C19"/>
    <w:rsid w:val="000A5E73"/>
    <w:rsid w:val="000A5F27"/>
    <w:rsid w:val="000A6187"/>
    <w:rsid w:val="000A6A17"/>
    <w:rsid w:val="000A6CCA"/>
    <w:rsid w:val="000A72AB"/>
    <w:rsid w:val="000A73EB"/>
    <w:rsid w:val="000A7423"/>
    <w:rsid w:val="000A7D1C"/>
    <w:rsid w:val="000A7DE5"/>
    <w:rsid w:val="000B0061"/>
    <w:rsid w:val="000B0250"/>
    <w:rsid w:val="000B0370"/>
    <w:rsid w:val="000B0D96"/>
    <w:rsid w:val="000B153C"/>
    <w:rsid w:val="000B1568"/>
    <w:rsid w:val="000B17BB"/>
    <w:rsid w:val="000B25AD"/>
    <w:rsid w:val="000B2616"/>
    <w:rsid w:val="000B26D0"/>
    <w:rsid w:val="000B26F8"/>
    <w:rsid w:val="000B3235"/>
    <w:rsid w:val="000B3948"/>
    <w:rsid w:val="000B3BD7"/>
    <w:rsid w:val="000B3E85"/>
    <w:rsid w:val="000B40F1"/>
    <w:rsid w:val="000B4223"/>
    <w:rsid w:val="000B45B6"/>
    <w:rsid w:val="000B4CE8"/>
    <w:rsid w:val="000B4EA1"/>
    <w:rsid w:val="000B50B5"/>
    <w:rsid w:val="000B523E"/>
    <w:rsid w:val="000B566B"/>
    <w:rsid w:val="000B57E9"/>
    <w:rsid w:val="000B59BB"/>
    <w:rsid w:val="000B6113"/>
    <w:rsid w:val="000B69D6"/>
    <w:rsid w:val="000B6A3C"/>
    <w:rsid w:val="000B7188"/>
    <w:rsid w:val="000B7380"/>
    <w:rsid w:val="000B7EE2"/>
    <w:rsid w:val="000C0382"/>
    <w:rsid w:val="000C06D8"/>
    <w:rsid w:val="000C0A1C"/>
    <w:rsid w:val="000C0C00"/>
    <w:rsid w:val="000C0EAD"/>
    <w:rsid w:val="000C10B6"/>
    <w:rsid w:val="000C11FF"/>
    <w:rsid w:val="000C15EB"/>
    <w:rsid w:val="000C1CEE"/>
    <w:rsid w:val="000C1DF6"/>
    <w:rsid w:val="000C1E55"/>
    <w:rsid w:val="000C2301"/>
    <w:rsid w:val="000C2546"/>
    <w:rsid w:val="000C30FC"/>
    <w:rsid w:val="000C334A"/>
    <w:rsid w:val="000C3612"/>
    <w:rsid w:val="000C3808"/>
    <w:rsid w:val="000C3CE4"/>
    <w:rsid w:val="000C3E8D"/>
    <w:rsid w:val="000C4193"/>
    <w:rsid w:val="000C42B7"/>
    <w:rsid w:val="000C43DD"/>
    <w:rsid w:val="000C4407"/>
    <w:rsid w:val="000C4F3D"/>
    <w:rsid w:val="000C4F62"/>
    <w:rsid w:val="000C5070"/>
    <w:rsid w:val="000C543A"/>
    <w:rsid w:val="000C5629"/>
    <w:rsid w:val="000C5A14"/>
    <w:rsid w:val="000C5C22"/>
    <w:rsid w:val="000C5D6A"/>
    <w:rsid w:val="000C6309"/>
    <w:rsid w:val="000C668F"/>
    <w:rsid w:val="000C6A94"/>
    <w:rsid w:val="000C6B01"/>
    <w:rsid w:val="000C6E27"/>
    <w:rsid w:val="000C7277"/>
    <w:rsid w:val="000D0A7E"/>
    <w:rsid w:val="000D104E"/>
    <w:rsid w:val="000D1E05"/>
    <w:rsid w:val="000D1E81"/>
    <w:rsid w:val="000D21F7"/>
    <w:rsid w:val="000D2331"/>
    <w:rsid w:val="000D2A27"/>
    <w:rsid w:val="000D2C18"/>
    <w:rsid w:val="000D308A"/>
    <w:rsid w:val="000D39AC"/>
    <w:rsid w:val="000D3B47"/>
    <w:rsid w:val="000D42C8"/>
    <w:rsid w:val="000D473F"/>
    <w:rsid w:val="000D47B7"/>
    <w:rsid w:val="000D48AB"/>
    <w:rsid w:val="000D53A1"/>
    <w:rsid w:val="000D54A1"/>
    <w:rsid w:val="000D559D"/>
    <w:rsid w:val="000D5602"/>
    <w:rsid w:val="000D5622"/>
    <w:rsid w:val="000D6165"/>
    <w:rsid w:val="000D61AA"/>
    <w:rsid w:val="000D6261"/>
    <w:rsid w:val="000D644B"/>
    <w:rsid w:val="000D6655"/>
    <w:rsid w:val="000D682E"/>
    <w:rsid w:val="000D6D46"/>
    <w:rsid w:val="000D6DF3"/>
    <w:rsid w:val="000D72B2"/>
    <w:rsid w:val="000D744B"/>
    <w:rsid w:val="000D751D"/>
    <w:rsid w:val="000D7551"/>
    <w:rsid w:val="000D761D"/>
    <w:rsid w:val="000D768F"/>
    <w:rsid w:val="000D76C9"/>
    <w:rsid w:val="000D7B48"/>
    <w:rsid w:val="000D7BD1"/>
    <w:rsid w:val="000D7C14"/>
    <w:rsid w:val="000D7EF3"/>
    <w:rsid w:val="000E0151"/>
    <w:rsid w:val="000E0578"/>
    <w:rsid w:val="000E09A2"/>
    <w:rsid w:val="000E11A2"/>
    <w:rsid w:val="000E1683"/>
    <w:rsid w:val="000E17C7"/>
    <w:rsid w:val="000E2550"/>
    <w:rsid w:val="000E2A35"/>
    <w:rsid w:val="000E2A9A"/>
    <w:rsid w:val="000E2E1D"/>
    <w:rsid w:val="000E3768"/>
    <w:rsid w:val="000E384F"/>
    <w:rsid w:val="000E3ACD"/>
    <w:rsid w:val="000E3D30"/>
    <w:rsid w:val="000E3FD0"/>
    <w:rsid w:val="000E404D"/>
    <w:rsid w:val="000E4461"/>
    <w:rsid w:val="000E47E4"/>
    <w:rsid w:val="000E554E"/>
    <w:rsid w:val="000E5F44"/>
    <w:rsid w:val="000E6429"/>
    <w:rsid w:val="000E650B"/>
    <w:rsid w:val="000E6669"/>
    <w:rsid w:val="000E6790"/>
    <w:rsid w:val="000E6BFA"/>
    <w:rsid w:val="000E6F12"/>
    <w:rsid w:val="000E71BB"/>
    <w:rsid w:val="000E72ED"/>
    <w:rsid w:val="000E730A"/>
    <w:rsid w:val="000E77E7"/>
    <w:rsid w:val="000E7C7A"/>
    <w:rsid w:val="000E7E02"/>
    <w:rsid w:val="000E7F4D"/>
    <w:rsid w:val="000E7F96"/>
    <w:rsid w:val="000F03D6"/>
    <w:rsid w:val="000F08E3"/>
    <w:rsid w:val="000F1205"/>
    <w:rsid w:val="000F1430"/>
    <w:rsid w:val="000F159F"/>
    <w:rsid w:val="000F1713"/>
    <w:rsid w:val="000F2274"/>
    <w:rsid w:val="000F2614"/>
    <w:rsid w:val="000F2624"/>
    <w:rsid w:val="000F2D5E"/>
    <w:rsid w:val="000F2F92"/>
    <w:rsid w:val="000F310E"/>
    <w:rsid w:val="000F3268"/>
    <w:rsid w:val="000F33AC"/>
    <w:rsid w:val="000F392A"/>
    <w:rsid w:val="000F3A8B"/>
    <w:rsid w:val="000F4307"/>
    <w:rsid w:val="000F437A"/>
    <w:rsid w:val="000F4509"/>
    <w:rsid w:val="000F46CF"/>
    <w:rsid w:val="000F4931"/>
    <w:rsid w:val="000F4C35"/>
    <w:rsid w:val="000F4D4F"/>
    <w:rsid w:val="000F4DC4"/>
    <w:rsid w:val="000F574A"/>
    <w:rsid w:val="000F57FC"/>
    <w:rsid w:val="000F59FE"/>
    <w:rsid w:val="000F5D33"/>
    <w:rsid w:val="000F61E4"/>
    <w:rsid w:val="000F6AE7"/>
    <w:rsid w:val="000F731C"/>
    <w:rsid w:val="000F7476"/>
    <w:rsid w:val="000F76AE"/>
    <w:rsid w:val="000F7983"/>
    <w:rsid w:val="000F7A69"/>
    <w:rsid w:val="000F7AB9"/>
    <w:rsid w:val="000F7CE8"/>
    <w:rsid w:val="000F7ED2"/>
    <w:rsid w:val="00100380"/>
    <w:rsid w:val="00100AA6"/>
    <w:rsid w:val="00100E18"/>
    <w:rsid w:val="001017F0"/>
    <w:rsid w:val="00102AE4"/>
    <w:rsid w:val="0010301F"/>
    <w:rsid w:val="0010343E"/>
    <w:rsid w:val="001039F1"/>
    <w:rsid w:val="00103E39"/>
    <w:rsid w:val="0010410F"/>
    <w:rsid w:val="00104626"/>
    <w:rsid w:val="00104813"/>
    <w:rsid w:val="00104917"/>
    <w:rsid w:val="00104CBB"/>
    <w:rsid w:val="00104D68"/>
    <w:rsid w:val="00105293"/>
    <w:rsid w:val="0010553A"/>
    <w:rsid w:val="00105655"/>
    <w:rsid w:val="00105DF7"/>
    <w:rsid w:val="0010608B"/>
    <w:rsid w:val="001065A7"/>
    <w:rsid w:val="001065E7"/>
    <w:rsid w:val="00106E13"/>
    <w:rsid w:val="00106EE8"/>
    <w:rsid w:val="0010731D"/>
    <w:rsid w:val="001074D3"/>
    <w:rsid w:val="0010769B"/>
    <w:rsid w:val="001101B4"/>
    <w:rsid w:val="001101FF"/>
    <w:rsid w:val="00110884"/>
    <w:rsid w:val="00110B93"/>
    <w:rsid w:val="00110CB9"/>
    <w:rsid w:val="001116F7"/>
    <w:rsid w:val="00111754"/>
    <w:rsid w:val="00111FA7"/>
    <w:rsid w:val="00112316"/>
    <w:rsid w:val="00112565"/>
    <w:rsid w:val="00112591"/>
    <w:rsid w:val="00112F4B"/>
    <w:rsid w:val="0011308A"/>
    <w:rsid w:val="00113B1C"/>
    <w:rsid w:val="001140E7"/>
    <w:rsid w:val="001145F1"/>
    <w:rsid w:val="00114920"/>
    <w:rsid w:val="00114A3F"/>
    <w:rsid w:val="001154B8"/>
    <w:rsid w:val="001154FB"/>
    <w:rsid w:val="00115609"/>
    <w:rsid w:val="001156A2"/>
    <w:rsid w:val="0011601B"/>
    <w:rsid w:val="001161B5"/>
    <w:rsid w:val="001161B6"/>
    <w:rsid w:val="001165EE"/>
    <w:rsid w:val="00116728"/>
    <w:rsid w:val="001168DE"/>
    <w:rsid w:val="00116C09"/>
    <w:rsid w:val="00116CE1"/>
    <w:rsid w:val="00117257"/>
    <w:rsid w:val="0011748F"/>
    <w:rsid w:val="001175E6"/>
    <w:rsid w:val="001177BD"/>
    <w:rsid w:val="00120909"/>
    <w:rsid w:val="00120C82"/>
    <w:rsid w:val="00121153"/>
    <w:rsid w:val="001212D9"/>
    <w:rsid w:val="001219D4"/>
    <w:rsid w:val="00122330"/>
    <w:rsid w:val="00122810"/>
    <w:rsid w:val="00122A2C"/>
    <w:rsid w:val="001237F5"/>
    <w:rsid w:val="00123C4B"/>
    <w:rsid w:val="001240CB"/>
    <w:rsid w:val="001240DB"/>
    <w:rsid w:val="0012410E"/>
    <w:rsid w:val="00124186"/>
    <w:rsid w:val="0012433A"/>
    <w:rsid w:val="001244F1"/>
    <w:rsid w:val="0012453D"/>
    <w:rsid w:val="001251AB"/>
    <w:rsid w:val="00125C83"/>
    <w:rsid w:val="00125CFF"/>
    <w:rsid w:val="00125D8A"/>
    <w:rsid w:val="00125F72"/>
    <w:rsid w:val="00126194"/>
    <w:rsid w:val="0012625F"/>
    <w:rsid w:val="00126515"/>
    <w:rsid w:val="0012694D"/>
    <w:rsid w:val="00126C0E"/>
    <w:rsid w:val="00126C22"/>
    <w:rsid w:val="00126CE4"/>
    <w:rsid w:val="00126D0A"/>
    <w:rsid w:val="00126DC6"/>
    <w:rsid w:val="00127491"/>
    <w:rsid w:val="0012773C"/>
    <w:rsid w:val="00127DAC"/>
    <w:rsid w:val="00127E68"/>
    <w:rsid w:val="0013095D"/>
    <w:rsid w:val="00130FED"/>
    <w:rsid w:val="001311F8"/>
    <w:rsid w:val="00131A77"/>
    <w:rsid w:val="00131EDF"/>
    <w:rsid w:val="001324AF"/>
    <w:rsid w:val="00132D6C"/>
    <w:rsid w:val="00132EE7"/>
    <w:rsid w:val="00133E71"/>
    <w:rsid w:val="00133F5A"/>
    <w:rsid w:val="00133FC1"/>
    <w:rsid w:val="00134347"/>
    <w:rsid w:val="001343A3"/>
    <w:rsid w:val="0013470D"/>
    <w:rsid w:val="0013490E"/>
    <w:rsid w:val="00135041"/>
    <w:rsid w:val="001351D5"/>
    <w:rsid w:val="001354DC"/>
    <w:rsid w:val="001355B6"/>
    <w:rsid w:val="00135E66"/>
    <w:rsid w:val="00135EB5"/>
    <w:rsid w:val="00135EEC"/>
    <w:rsid w:val="001364D6"/>
    <w:rsid w:val="00136648"/>
    <w:rsid w:val="001372DD"/>
    <w:rsid w:val="001373CD"/>
    <w:rsid w:val="00137686"/>
    <w:rsid w:val="001378AC"/>
    <w:rsid w:val="00137C22"/>
    <w:rsid w:val="00140667"/>
    <w:rsid w:val="00140C49"/>
    <w:rsid w:val="0014111D"/>
    <w:rsid w:val="00141146"/>
    <w:rsid w:val="001411B9"/>
    <w:rsid w:val="0014136F"/>
    <w:rsid w:val="001418F0"/>
    <w:rsid w:val="00141955"/>
    <w:rsid w:val="00141962"/>
    <w:rsid w:val="00141F71"/>
    <w:rsid w:val="00142201"/>
    <w:rsid w:val="0014279B"/>
    <w:rsid w:val="00142E41"/>
    <w:rsid w:val="00142E96"/>
    <w:rsid w:val="00143292"/>
    <w:rsid w:val="0014332A"/>
    <w:rsid w:val="00143A00"/>
    <w:rsid w:val="00143C5D"/>
    <w:rsid w:val="00144120"/>
    <w:rsid w:val="00144B4A"/>
    <w:rsid w:val="0014551D"/>
    <w:rsid w:val="00145AF4"/>
    <w:rsid w:val="00145B29"/>
    <w:rsid w:val="00146001"/>
    <w:rsid w:val="00146364"/>
    <w:rsid w:val="00146509"/>
    <w:rsid w:val="001468B6"/>
    <w:rsid w:val="001469CA"/>
    <w:rsid w:val="00146A99"/>
    <w:rsid w:val="001477C3"/>
    <w:rsid w:val="001479CC"/>
    <w:rsid w:val="00147CEB"/>
    <w:rsid w:val="00147D07"/>
    <w:rsid w:val="00147F56"/>
    <w:rsid w:val="00147F93"/>
    <w:rsid w:val="001502C8"/>
    <w:rsid w:val="001505FA"/>
    <w:rsid w:val="00150623"/>
    <w:rsid w:val="00150699"/>
    <w:rsid w:val="00150BB6"/>
    <w:rsid w:val="00150BBF"/>
    <w:rsid w:val="00150D00"/>
    <w:rsid w:val="00150FC2"/>
    <w:rsid w:val="00151171"/>
    <w:rsid w:val="001512F3"/>
    <w:rsid w:val="001512F9"/>
    <w:rsid w:val="00151308"/>
    <w:rsid w:val="0015191D"/>
    <w:rsid w:val="00151A15"/>
    <w:rsid w:val="00151B22"/>
    <w:rsid w:val="00151C62"/>
    <w:rsid w:val="001520A2"/>
    <w:rsid w:val="001520AF"/>
    <w:rsid w:val="0015226D"/>
    <w:rsid w:val="001524ED"/>
    <w:rsid w:val="00152C82"/>
    <w:rsid w:val="00153021"/>
    <w:rsid w:val="00153345"/>
    <w:rsid w:val="0015382E"/>
    <w:rsid w:val="001538BC"/>
    <w:rsid w:val="0015397D"/>
    <w:rsid w:val="00153C35"/>
    <w:rsid w:val="00154103"/>
    <w:rsid w:val="00154224"/>
    <w:rsid w:val="0015443B"/>
    <w:rsid w:val="00154929"/>
    <w:rsid w:val="00154FF4"/>
    <w:rsid w:val="001550E2"/>
    <w:rsid w:val="0015535B"/>
    <w:rsid w:val="00155585"/>
    <w:rsid w:val="001555C4"/>
    <w:rsid w:val="00155DF0"/>
    <w:rsid w:val="001561AD"/>
    <w:rsid w:val="0015624D"/>
    <w:rsid w:val="00156640"/>
    <w:rsid w:val="00157167"/>
    <w:rsid w:val="0015739D"/>
    <w:rsid w:val="001573E6"/>
    <w:rsid w:val="00157674"/>
    <w:rsid w:val="00157B01"/>
    <w:rsid w:val="00157D6D"/>
    <w:rsid w:val="001603BD"/>
    <w:rsid w:val="0016056F"/>
    <w:rsid w:val="001616C5"/>
    <w:rsid w:val="0016241F"/>
    <w:rsid w:val="001627C4"/>
    <w:rsid w:val="00162A01"/>
    <w:rsid w:val="00162B6F"/>
    <w:rsid w:val="00162CCE"/>
    <w:rsid w:val="0016310C"/>
    <w:rsid w:val="00163619"/>
    <w:rsid w:val="00163A11"/>
    <w:rsid w:val="00163FBC"/>
    <w:rsid w:val="00163FC9"/>
    <w:rsid w:val="00164FEF"/>
    <w:rsid w:val="001650E8"/>
    <w:rsid w:val="00165595"/>
    <w:rsid w:val="0016581B"/>
    <w:rsid w:val="00166703"/>
    <w:rsid w:val="00166762"/>
    <w:rsid w:val="00166821"/>
    <w:rsid w:val="00166988"/>
    <w:rsid w:val="00167542"/>
    <w:rsid w:val="001675CD"/>
    <w:rsid w:val="001678AC"/>
    <w:rsid w:val="00167B82"/>
    <w:rsid w:val="001703B7"/>
    <w:rsid w:val="00170A91"/>
    <w:rsid w:val="00170B26"/>
    <w:rsid w:val="00170C01"/>
    <w:rsid w:val="00170F48"/>
    <w:rsid w:val="00170F66"/>
    <w:rsid w:val="0017161B"/>
    <w:rsid w:val="00171769"/>
    <w:rsid w:val="00171DB9"/>
    <w:rsid w:val="001722E9"/>
    <w:rsid w:val="00172349"/>
    <w:rsid w:val="001726BB"/>
    <w:rsid w:val="001730F6"/>
    <w:rsid w:val="0017344E"/>
    <w:rsid w:val="001736A2"/>
    <w:rsid w:val="0017408F"/>
    <w:rsid w:val="00174366"/>
    <w:rsid w:val="001747C6"/>
    <w:rsid w:val="00174906"/>
    <w:rsid w:val="0017491C"/>
    <w:rsid w:val="00174D7A"/>
    <w:rsid w:val="00174F89"/>
    <w:rsid w:val="00175D2F"/>
    <w:rsid w:val="00176262"/>
    <w:rsid w:val="001765D6"/>
    <w:rsid w:val="00176B09"/>
    <w:rsid w:val="0017704D"/>
    <w:rsid w:val="00177114"/>
    <w:rsid w:val="00177BCF"/>
    <w:rsid w:val="00180756"/>
    <w:rsid w:val="00180805"/>
    <w:rsid w:val="0018086E"/>
    <w:rsid w:val="00180BC6"/>
    <w:rsid w:val="00180D40"/>
    <w:rsid w:val="001817AC"/>
    <w:rsid w:val="001818CE"/>
    <w:rsid w:val="001825C4"/>
    <w:rsid w:val="001825FB"/>
    <w:rsid w:val="00182875"/>
    <w:rsid w:val="00182992"/>
    <w:rsid w:val="00182BE4"/>
    <w:rsid w:val="00182C19"/>
    <w:rsid w:val="001831AD"/>
    <w:rsid w:val="00183502"/>
    <w:rsid w:val="001838F4"/>
    <w:rsid w:val="00183BA8"/>
    <w:rsid w:val="00183CCB"/>
    <w:rsid w:val="00183D3E"/>
    <w:rsid w:val="00183E70"/>
    <w:rsid w:val="00183EA0"/>
    <w:rsid w:val="001844CB"/>
    <w:rsid w:val="00184630"/>
    <w:rsid w:val="00184F36"/>
    <w:rsid w:val="00184F40"/>
    <w:rsid w:val="001854B2"/>
    <w:rsid w:val="00185832"/>
    <w:rsid w:val="001858EB"/>
    <w:rsid w:val="001861AC"/>
    <w:rsid w:val="00186956"/>
    <w:rsid w:val="00186DA1"/>
    <w:rsid w:val="001872B3"/>
    <w:rsid w:val="0018744E"/>
    <w:rsid w:val="00187CE8"/>
    <w:rsid w:val="00190141"/>
    <w:rsid w:val="001903C4"/>
    <w:rsid w:val="00190496"/>
    <w:rsid w:val="00190A69"/>
    <w:rsid w:val="00191129"/>
    <w:rsid w:val="001918D0"/>
    <w:rsid w:val="00191BD3"/>
    <w:rsid w:val="0019223C"/>
    <w:rsid w:val="00192685"/>
    <w:rsid w:val="0019276F"/>
    <w:rsid w:val="0019298E"/>
    <w:rsid w:val="00192D13"/>
    <w:rsid w:val="0019302B"/>
    <w:rsid w:val="001932ED"/>
    <w:rsid w:val="00193483"/>
    <w:rsid w:val="0019368E"/>
    <w:rsid w:val="00193711"/>
    <w:rsid w:val="0019398D"/>
    <w:rsid w:val="00194175"/>
    <w:rsid w:val="001947BD"/>
    <w:rsid w:val="00194982"/>
    <w:rsid w:val="00194A24"/>
    <w:rsid w:val="00194D79"/>
    <w:rsid w:val="0019542C"/>
    <w:rsid w:val="00195EE1"/>
    <w:rsid w:val="00195FE4"/>
    <w:rsid w:val="001960A2"/>
    <w:rsid w:val="00196156"/>
    <w:rsid w:val="00196287"/>
    <w:rsid w:val="00196515"/>
    <w:rsid w:val="0019781A"/>
    <w:rsid w:val="00197BC0"/>
    <w:rsid w:val="00197CDA"/>
    <w:rsid w:val="00197EAF"/>
    <w:rsid w:val="001A0157"/>
    <w:rsid w:val="001A06D6"/>
    <w:rsid w:val="001A09F9"/>
    <w:rsid w:val="001A0AAB"/>
    <w:rsid w:val="001A0AF5"/>
    <w:rsid w:val="001A0F39"/>
    <w:rsid w:val="001A1238"/>
    <w:rsid w:val="001A14D4"/>
    <w:rsid w:val="001A18EF"/>
    <w:rsid w:val="001A1A23"/>
    <w:rsid w:val="001A1B15"/>
    <w:rsid w:val="001A1BCD"/>
    <w:rsid w:val="001A2070"/>
    <w:rsid w:val="001A26EC"/>
    <w:rsid w:val="001A2BE9"/>
    <w:rsid w:val="001A2CF6"/>
    <w:rsid w:val="001A322E"/>
    <w:rsid w:val="001A3891"/>
    <w:rsid w:val="001A3B7A"/>
    <w:rsid w:val="001A3CE8"/>
    <w:rsid w:val="001A3EB3"/>
    <w:rsid w:val="001A4542"/>
    <w:rsid w:val="001A4B64"/>
    <w:rsid w:val="001A4EDD"/>
    <w:rsid w:val="001A5B0D"/>
    <w:rsid w:val="001A5CE9"/>
    <w:rsid w:val="001A7416"/>
    <w:rsid w:val="001B0035"/>
    <w:rsid w:val="001B029B"/>
    <w:rsid w:val="001B0569"/>
    <w:rsid w:val="001B0C20"/>
    <w:rsid w:val="001B1525"/>
    <w:rsid w:val="001B1624"/>
    <w:rsid w:val="001B199E"/>
    <w:rsid w:val="001B1A00"/>
    <w:rsid w:val="001B1B01"/>
    <w:rsid w:val="001B273D"/>
    <w:rsid w:val="001B2F44"/>
    <w:rsid w:val="001B2F9D"/>
    <w:rsid w:val="001B31D1"/>
    <w:rsid w:val="001B4144"/>
    <w:rsid w:val="001B4C13"/>
    <w:rsid w:val="001B5196"/>
    <w:rsid w:val="001B53A5"/>
    <w:rsid w:val="001B577F"/>
    <w:rsid w:val="001B63A7"/>
    <w:rsid w:val="001B65EE"/>
    <w:rsid w:val="001B75AF"/>
    <w:rsid w:val="001B7750"/>
    <w:rsid w:val="001C01DE"/>
    <w:rsid w:val="001C0328"/>
    <w:rsid w:val="001C0595"/>
    <w:rsid w:val="001C0683"/>
    <w:rsid w:val="001C1167"/>
    <w:rsid w:val="001C1A48"/>
    <w:rsid w:val="001C1B00"/>
    <w:rsid w:val="001C1F69"/>
    <w:rsid w:val="001C2567"/>
    <w:rsid w:val="001C2D82"/>
    <w:rsid w:val="001C2E17"/>
    <w:rsid w:val="001C3642"/>
    <w:rsid w:val="001C36AD"/>
    <w:rsid w:val="001C3EB7"/>
    <w:rsid w:val="001C3F40"/>
    <w:rsid w:val="001C4593"/>
    <w:rsid w:val="001C4674"/>
    <w:rsid w:val="001C4B6E"/>
    <w:rsid w:val="001C4ECB"/>
    <w:rsid w:val="001C4F69"/>
    <w:rsid w:val="001C4F90"/>
    <w:rsid w:val="001C502F"/>
    <w:rsid w:val="001C522C"/>
    <w:rsid w:val="001C56C7"/>
    <w:rsid w:val="001C5703"/>
    <w:rsid w:val="001C5840"/>
    <w:rsid w:val="001C5966"/>
    <w:rsid w:val="001C5D3C"/>
    <w:rsid w:val="001C5E53"/>
    <w:rsid w:val="001C5FBF"/>
    <w:rsid w:val="001C6386"/>
    <w:rsid w:val="001C6773"/>
    <w:rsid w:val="001C68B3"/>
    <w:rsid w:val="001C6CBD"/>
    <w:rsid w:val="001C7104"/>
    <w:rsid w:val="001C7110"/>
    <w:rsid w:val="001C744F"/>
    <w:rsid w:val="001C7757"/>
    <w:rsid w:val="001C7761"/>
    <w:rsid w:val="001C77D5"/>
    <w:rsid w:val="001C7B96"/>
    <w:rsid w:val="001C7BFB"/>
    <w:rsid w:val="001D0394"/>
    <w:rsid w:val="001D0708"/>
    <w:rsid w:val="001D0A2D"/>
    <w:rsid w:val="001D0C0D"/>
    <w:rsid w:val="001D0C6E"/>
    <w:rsid w:val="001D12D9"/>
    <w:rsid w:val="001D14E5"/>
    <w:rsid w:val="001D1706"/>
    <w:rsid w:val="001D170C"/>
    <w:rsid w:val="001D18D8"/>
    <w:rsid w:val="001D2015"/>
    <w:rsid w:val="001D2B23"/>
    <w:rsid w:val="001D2CDD"/>
    <w:rsid w:val="001D2E1B"/>
    <w:rsid w:val="001D2FC2"/>
    <w:rsid w:val="001D3901"/>
    <w:rsid w:val="001D3B5B"/>
    <w:rsid w:val="001D3C1F"/>
    <w:rsid w:val="001D3C78"/>
    <w:rsid w:val="001D4057"/>
    <w:rsid w:val="001D40A5"/>
    <w:rsid w:val="001D46A1"/>
    <w:rsid w:val="001D46B7"/>
    <w:rsid w:val="001D482F"/>
    <w:rsid w:val="001D4A71"/>
    <w:rsid w:val="001D4CAB"/>
    <w:rsid w:val="001D4D1F"/>
    <w:rsid w:val="001D52B7"/>
    <w:rsid w:val="001D582B"/>
    <w:rsid w:val="001D5A2F"/>
    <w:rsid w:val="001D5ACB"/>
    <w:rsid w:val="001D5EEB"/>
    <w:rsid w:val="001D6107"/>
    <w:rsid w:val="001D6122"/>
    <w:rsid w:val="001D6B66"/>
    <w:rsid w:val="001D6D8E"/>
    <w:rsid w:val="001D7212"/>
    <w:rsid w:val="001D7887"/>
    <w:rsid w:val="001D7A60"/>
    <w:rsid w:val="001E0182"/>
    <w:rsid w:val="001E01D3"/>
    <w:rsid w:val="001E03B6"/>
    <w:rsid w:val="001E07EB"/>
    <w:rsid w:val="001E0E39"/>
    <w:rsid w:val="001E0E45"/>
    <w:rsid w:val="001E0E86"/>
    <w:rsid w:val="001E0F20"/>
    <w:rsid w:val="001E192F"/>
    <w:rsid w:val="001E1B5A"/>
    <w:rsid w:val="001E20B2"/>
    <w:rsid w:val="001E2517"/>
    <w:rsid w:val="001E26DD"/>
    <w:rsid w:val="001E37B2"/>
    <w:rsid w:val="001E3A6B"/>
    <w:rsid w:val="001E3AB5"/>
    <w:rsid w:val="001E3F2F"/>
    <w:rsid w:val="001E4419"/>
    <w:rsid w:val="001E4BB5"/>
    <w:rsid w:val="001E5298"/>
    <w:rsid w:val="001E5BF7"/>
    <w:rsid w:val="001E60E9"/>
    <w:rsid w:val="001E61B3"/>
    <w:rsid w:val="001E63DA"/>
    <w:rsid w:val="001E675D"/>
    <w:rsid w:val="001E6945"/>
    <w:rsid w:val="001E6FB4"/>
    <w:rsid w:val="001E706E"/>
    <w:rsid w:val="001E7270"/>
    <w:rsid w:val="001E7486"/>
    <w:rsid w:val="001F00EF"/>
    <w:rsid w:val="001F0243"/>
    <w:rsid w:val="001F07CB"/>
    <w:rsid w:val="001F08E6"/>
    <w:rsid w:val="001F0D8E"/>
    <w:rsid w:val="001F100A"/>
    <w:rsid w:val="001F13FF"/>
    <w:rsid w:val="001F186C"/>
    <w:rsid w:val="001F1975"/>
    <w:rsid w:val="001F1A98"/>
    <w:rsid w:val="001F22ED"/>
    <w:rsid w:val="001F2592"/>
    <w:rsid w:val="001F2629"/>
    <w:rsid w:val="001F3103"/>
    <w:rsid w:val="001F33BB"/>
    <w:rsid w:val="001F38DC"/>
    <w:rsid w:val="001F39C3"/>
    <w:rsid w:val="001F43E3"/>
    <w:rsid w:val="001F4797"/>
    <w:rsid w:val="001F47A3"/>
    <w:rsid w:val="001F503B"/>
    <w:rsid w:val="001F52E6"/>
    <w:rsid w:val="001F55B3"/>
    <w:rsid w:val="001F5771"/>
    <w:rsid w:val="001F58FB"/>
    <w:rsid w:val="001F6251"/>
    <w:rsid w:val="001F688A"/>
    <w:rsid w:val="001F6CE5"/>
    <w:rsid w:val="001F7674"/>
    <w:rsid w:val="001F7B50"/>
    <w:rsid w:val="00200136"/>
    <w:rsid w:val="0020019D"/>
    <w:rsid w:val="00200FC1"/>
    <w:rsid w:val="00201067"/>
    <w:rsid w:val="002016E7"/>
    <w:rsid w:val="00201763"/>
    <w:rsid w:val="00201A07"/>
    <w:rsid w:val="00202927"/>
    <w:rsid w:val="00202965"/>
    <w:rsid w:val="002032E7"/>
    <w:rsid w:val="00203A84"/>
    <w:rsid w:val="00203B31"/>
    <w:rsid w:val="00203FE1"/>
    <w:rsid w:val="00204369"/>
    <w:rsid w:val="0020437B"/>
    <w:rsid w:val="00204450"/>
    <w:rsid w:val="002049CD"/>
    <w:rsid w:val="00204A34"/>
    <w:rsid w:val="00204BCD"/>
    <w:rsid w:val="00204DB1"/>
    <w:rsid w:val="002053FC"/>
    <w:rsid w:val="00205890"/>
    <w:rsid w:val="00205B05"/>
    <w:rsid w:val="00205BC9"/>
    <w:rsid w:val="00205D72"/>
    <w:rsid w:val="00205DB1"/>
    <w:rsid w:val="002064D7"/>
    <w:rsid w:val="0020674F"/>
    <w:rsid w:val="0020698C"/>
    <w:rsid w:val="002071C9"/>
    <w:rsid w:val="002072C9"/>
    <w:rsid w:val="0020742A"/>
    <w:rsid w:val="002078D3"/>
    <w:rsid w:val="00207EB3"/>
    <w:rsid w:val="00207F7F"/>
    <w:rsid w:val="002109BE"/>
    <w:rsid w:val="00210AD5"/>
    <w:rsid w:val="00210B9E"/>
    <w:rsid w:val="00210BB1"/>
    <w:rsid w:val="00210DF8"/>
    <w:rsid w:val="0021122C"/>
    <w:rsid w:val="00211785"/>
    <w:rsid w:val="00211B39"/>
    <w:rsid w:val="002130EE"/>
    <w:rsid w:val="0021331C"/>
    <w:rsid w:val="002133F1"/>
    <w:rsid w:val="00213792"/>
    <w:rsid w:val="00213DEF"/>
    <w:rsid w:val="00213E3C"/>
    <w:rsid w:val="00213E69"/>
    <w:rsid w:val="00213FD4"/>
    <w:rsid w:val="00215B3E"/>
    <w:rsid w:val="00215DE0"/>
    <w:rsid w:val="00216194"/>
    <w:rsid w:val="0021683B"/>
    <w:rsid w:val="00217285"/>
    <w:rsid w:val="00217685"/>
    <w:rsid w:val="00217B7C"/>
    <w:rsid w:val="00217BF2"/>
    <w:rsid w:val="00220311"/>
    <w:rsid w:val="0022059C"/>
    <w:rsid w:val="002207CD"/>
    <w:rsid w:val="00220CAF"/>
    <w:rsid w:val="00221125"/>
    <w:rsid w:val="00221203"/>
    <w:rsid w:val="0022237E"/>
    <w:rsid w:val="002223C1"/>
    <w:rsid w:val="00222C80"/>
    <w:rsid w:val="00223494"/>
    <w:rsid w:val="002234E9"/>
    <w:rsid w:val="0022354B"/>
    <w:rsid w:val="002238EF"/>
    <w:rsid w:val="002239B5"/>
    <w:rsid w:val="00223BB2"/>
    <w:rsid w:val="00223D2B"/>
    <w:rsid w:val="00223D3B"/>
    <w:rsid w:val="00223FC4"/>
    <w:rsid w:val="002240E7"/>
    <w:rsid w:val="0022472E"/>
    <w:rsid w:val="0022484B"/>
    <w:rsid w:val="00224C4A"/>
    <w:rsid w:val="00224CD8"/>
    <w:rsid w:val="00224E0C"/>
    <w:rsid w:val="002250BC"/>
    <w:rsid w:val="00225187"/>
    <w:rsid w:val="00225197"/>
    <w:rsid w:val="002254C5"/>
    <w:rsid w:val="00225B10"/>
    <w:rsid w:val="002265F8"/>
    <w:rsid w:val="00226B2C"/>
    <w:rsid w:val="0022738E"/>
    <w:rsid w:val="00227925"/>
    <w:rsid w:val="00227940"/>
    <w:rsid w:val="002303DF"/>
    <w:rsid w:val="002304B7"/>
    <w:rsid w:val="002304FB"/>
    <w:rsid w:val="00230C8F"/>
    <w:rsid w:val="00230CCB"/>
    <w:rsid w:val="002311C0"/>
    <w:rsid w:val="00231345"/>
    <w:rsid w:val="00231439"/>
    <w:rsid w:val="0023160C"/>
    <w:rsid w:val="0023233A"/>
    <w:rsid w:val="002325BB"/>
    <w:rsid w:val="002326B8"/>
    <w:rsid w:val="00232DBD"/>
    <w:rsid w:val="00232E1F"/>
    <w:rsid w:val="00232E4B"/>
    <w:rsid w:val="002336DB"/>
    <w:rsid w:val="002339B5"/>
    <w:rsid w:val="00233D24"/>
    <w:rsid w:val="00233D3F"/>
    <w:rsid w:val="00233FE4"/>
    <w:rsid w:val="002343D0"/>
    <w:rsid w:val="002344B7"/>
    <w:rsid w:val="00234570"/>
    <w:rsid w:val="0023562F"/>
    <w:rsid w:val="002356FA"/>
    <w:rsid w:val="002357D2"/>
    <w:rsid w:val="00235879"/>
    <w:rsid w:val="00235952"/>
    <w:rsid w:val="00235988"/>
    <w:rsid w:val="00235BCE"/>
    <w:rsid w:val="00235E44"/>
    <w:rsid w:val="00235FC4"/>
    <w:rsid w:val="00236078"/>
    <w:rsid w:val="0023625D"/>
    <w:rsid w:val="00236458"/>
    <w:rsid w:val="0023647C"/>
    <w:rsid w:val="0023653A"/>
    <w:rsid w:val="0023695F"/>
    <w:rsid w:val="00236ACC"/>
    <w:rsid w:val="00236C7C"/>
    <w:rsid w:val="00236D15"/>
    <w:rsid w:val="00237405"/>
    <w:rsid w:val="00237A4E"/>
    <w:rsid w:val="0024036F"/>
    <w:rsid w:val="002406C4"/>
    <w:rsid w:val="0024090C"/>
    <w:rsid w:val="00240AAA"/>
    <w:rsid w:val="00240F7C"/>
    <w:rsid w:val="00241636"/>
    <w:rsid w:val="002417C9"/>
    <w:rsid w:val="00241EBF"/>
    <w:rsid w:val="00242024"/>
    <w:rsid w:val="002420CF"/>
    <w:rsid w:val="00242549"/>
    <w:rsid w:val="0024289A"/>
    <w:rsid w:val="002434AF"/>
    <w:rsid w:val="00243845"/>
    <w:rsid w:val="00243879"/>
    <w:rsid w:val="00243891"/>
    <w:rsid w:val="00243A25"/>
    <w:rsid w:val="00243A5E"/>
    <w:rsid w:val="00243D40"/>
    <w:rsid w:val="00244038"/>
    <w:rsid w:val="0024449A"/>
    <w:rsid w:val="00245139"/>
    <w:rsid w:val="00245970"/>
    <w:rsid w:val="00245CE8"/>
    <w:rsid w:val="00245F1A"/>
    <w:rsid w:val="0024619C"/>
    <w:rsid w:val="00246751"/>
    <w:rsid w:val="0024689D"/>
    <w:rsid w:val="0024694D"/>
    <w:rsid w:val="00247084"/>
    <w:rsid w:val="002471F1"/>
    <w:rsid w:val="00247366"/>
    <w:rsid w:val="002473F4"/>
    <w:rsid w:val="0024752C"/>
    <w:rsid w:val="00247773"/>
    <w:rsid w:val="00247ED0"/>
    <w:rsid w:val="00250391"/>
    <w:rsid w:val="002504C3"/>
    <w:rsid w:val="0025054D"/>
    <w:rsid w:val="002508F5"/>
    <w:rsid w:val="002512CB"/>
    <w:rsid w:val="002516F3"/>
    <w:rsid w:val="0025171E"/>
    <w:rsid w:val="00251BAD"/>
    <w:rsid w:val="00251FAD"/>
    <w:rsid w:val="002523BF"/>
    <w:rsid w:val="0025244B"/>
    <w:rsid w:val="002527EA"/>
    <w:rsid w:val="00252D1F"/>
    <w:rsid w:val="00252DEF"/>
    <w:rsid w:val="002533C7"/>
    <w:rsid w:val="00253C53"/>
    <w:rsid w:val="00254809"/>
    <w:rsid w:val="002552A0"/>
    <w:rsid w:val="002553B3"/>
    <w:rsid w:val="00255647"/>
    <w:rsid w:val="002558D8"/>
    <w:rsid w:val="00255907"/>
    <w:rsid w:val="00255CF5"/>
    <w:rsid w:val="002560AC"/>
    <w:rsid w:val="00256203"/>
    <w:rsid w:val="002562C9"/>
    <w:rsid w:val="00256624"/>
    <w:rsid w:val="0025733E"/>
    <w:rsid w:val="0025756B"/>
    <w:rsid w:val="00257B75"/>
    <w:rsid w:val="0026092F"/>
    <w:rsid w:val="00260942"/>
    <w:rsid w:val="00261333"/>
    <w:rsid w:val="00261612"/>
    <w:rsid w:val="002617D7"/>
    <w:rsid w:val="00261AE0"/>
    <w:rsid w:val="00261C05"/>
    <w:rsid w:val="00261EE5"/>
    <w:rsid w:val="002624D1"/>
    <w:rsid w:val="00262565"/>
    <w:rsid w:val="002627BD"/>
    <w:rsid w:val="0026292C"/>
    <w:rsid w:val="00262A86"/>
    <w:rsid w:val="00262B13"/>
    <w:rsid w:val="00262F3C"/>
    <w:rsid w:val="002631E6"/>
    <w:rsid w:val="002631F9"/>
    <w:rsid w:val="002633CD"/>
    <w:rsid w:val="00263618"/>
    <w:rsid w:val="00263D25"/>
    <w:rsid w:val="00263EC9"/>
    <w:rsid w:val="002641BF"/>
    <w:rsid w:val="002642DE"/>
    <w:rsid w:val="002643F9"/>
    <w:rsid w:val="0026471D"/>
    <w:rsid w:val="00264FE5"/>
    <w:rsid w:val="00265228"/>
    <w:rsid w:val="002654DE"/>
    <w:rsid w:val="00265A3E"/>
    <w:rsid w:val="00265C4C"/>
    <w:rsid w:val="00265DEB"/>
    <w:rsid w:val="00266A22"/>
    <w:rsid w:val="00266C34"/>
    <w:rsid w:val="00267188"/>
    <w:rsid w:val="00267469"/>
    <w:rsid w:val="00267969"/>
    <w:rsid w:val="00267C14"/>
    <w:rsid w:val="00270138"/>
    <w:rsid w:val="00270192"/>
    <w:rsid w:val="00270458"/>
    <w:rsid w:val="00270499"/>
    <w:rsid w:val="002707D6"/>
    <w:rsid w:val="00271381"/>
    <w:rsid w:val="00271629"/>
    <w:rsid w:val="00271DC8"/>
    <w:rsid w:val="002720B2"/>
    <w:rsid w:val="00272433"/>
    <w:rsid w:val="00272B7F"/>
    <w:rsid w:val="00273207"/>
    <w:rsid w:val="002737FF"/>
    <w:rsid w:val="0027395D"/>
    <w:rsid w:val="00273FF3"/>
    <w:rsid w:val="0027419C"/>
    <w:rsid w:val="00274561"/>
    <w:rsid w:val="002745DD"/>
    <w:rsid w:val="00274738"/>
    <w:rsid w:val="00274B08"/>
    <w:rsid w:val="00274B5A"/>
    <w:rsid w:val="00275045"/>
    <w:rsid w:val="00275319"/>
    <w:rsid w:val="00275925"/>
    <w:rsid w:val="00275F0F"/>
    <w:rsid w:val="00276404"/>
    <w:rsid w:val="0027649C"/>
    <w:rsid w:val="00276A9E"/>
    <w:rsid w:val="00276F0F"/>
    <w:rsid w:val="0027747F"/>
    <w:rsid w:val="002774E6"/>
    <w:rsid w:val="0027778A"/>
    <w:rsid w:val="00277F9C"/>
    <w:rsid w:val="00280256"/>
    <w:rsid w:val="00280EBE"/>
    <w:rsid w:val="002811C7"/>
    <w:rsid w:val="002811E3"/>
    <w:rsid w:val="002812C8"/>
    <w:rsid w:val="00281F78"/>
    <w:rsid w:val="0028205D"/>
    <w:rsid w:val="002820CB"/>
    <w:rsid w:val="00282611"/>
    <w:rsid w:val="002826F3"/>
    <w:rsid w:val="00282906"/>
    <w:rsid w:val="00282FC4"/>
    <w:rsid w:val="002830EC"/>
    <w:rsid w:val="002832DB"/>
    <w:rsid w:val="00283307"/>
    <w:rsid w:val="00283422"/>
    <w:rsid w:val="002835FB"/>
    <w:rsid w:val="00283DD5"/>
    <w:rsid w:val="00283E93"/>
    <w:rsid w:val="0028410B"/>
    <w:rsid w:val="00284154"/>
    <w:rsid w:val="00284F42"/>
    <w:rsid w:val="00285069"/>
    <w:rsid w:val="00285100"/>
    <w:rsid w:val="0028517D"/>
    <w:rsid w:val="002857DB"/>
    <w:rsid w:val="00285A6C"/>
    <w:rsid w:val="00286590"/>
    <w:rsid w:val="00286623"/>
    <w:rsid w:val="00286DBA"/>
    <w:rsid w:val="00286F3E"/>
    <w:rsid w:val="00286FF4"/>
    <w:rsid w:val="002877E5"/>
    <w:rsid w:val="00287917"/>
    <w:rsid w:val="00287A68"/>
    <w:rsid w:val="00287D33"/>
    <w:rsid w:val="00290382"/>
    <w:rsid w:val="002908E3"/>
    <w:rsid w:val="00290948"/>
    <w:rsid w:val="00290974"/>
    <w:rsid w:val="00290A1F"/>
    <w:rsid w:val="00290E7E"/>
    <w:rsid w:val="0029100C"/>
    <w:rsid w:val="002911F0"/>
    <w:rsid w:val="0029136F"/>
    <w:rsid w:val="00291492"/>
    <w:rsid w:val="002920CB"/>
    <w:rsid w:val="0029237F"/>
    <w:rsid w:val="0029258D"/>
    <w:rsid w:val="00292BC0"/>
    <w:rsid w:val="002933D0"/>
    <w:rsid w:val="00293CDA"/>
    <w:rsid w:val="00293E88"/>
    <w:rsid w:val="00293F3B"/>
    <w:rsid w:val="00294431"/>
    <w:rsid w:val="00294712"/>
    <w:rsid w:val="002950E8"/>
    <w:rsid w:val="00295373"/>
    <w:rsid w:val="002953A5"/>
    <w:rsid w:val="00295757"/>
    <w:rsid w:val="00295DFF"/>
    <w:rsid w:val="00295E8D"/>
    <w:rsid w:val="002961D4"/>
    <w:rsid w:val="002965CC"/>
    <w:rsid w:val="00296854"/>
    <w:rsid w:val="002968B1"/>
    <w:rsid w:val="00296AB5"/>
    <w:rsid w:val="00297A37"/>
    <w:rsid w:val="00297D01"/>
    <w:rsid w:val="002A029E"/>
    <w:rsid w:val="002A0549"/>
    <w:rsid w:val="002A05D5"/>
    <w:rsid w:val="002A0A1C"/>
    <w:rsid w:val="002A0F11"/>
    <w:rsid w:val="002A0F23"/>
    <w:rsid w:val="002A15C9"/>
    <w:rsid w:val="002A1D78"/>
    <w:rsid w:val="002A1E91"/>
    <w:rsid w:val="002A1F4B"/>
    <w:rsid w:val="002A22DF"/>
    <w:rsid w:val="002A2E8A"/>
    <w:rsid w:val="002A4470"/>
    <w:rsid w:val="002A44E4"/>
    <w:rsid w:val="002A50C7"/>
    <w:rsid w:val="002A57F9"/>
    <w:rsid w:val="002A5A87"/>
    <w:rsid w:val="002A62A3"/>
    <w:rsid w:val="002A670D"/>
    <w:rsid w:val="002A6AC1"/>
    <w:rsid w:val="002A6CF4"/>
    <w:rsid w:val="002A734D"/>
    <w:rsid w:val="002A7392"/>
    <w:rsid w:val="002A7467"/>
    <w:rsid w:val="002A7712"/>
    <w:rsid w:val="002A7885"/>
    <w:rsid w:val="002A7FDA"/>
    <w:rsid w:val="002B267E"/>
    <w:rsid w:val="002B3565"/>
    <w:rsid w:val="002B38F0"/>
    <w:rsid w:val="002B3C51"/>
    <w:rsid w:val="002B3E49"/>
    <w:rsid w:val="002B407A"/>
    <w:rsid w:val="002B4566"/>
    <w:rsid w:val="002B4916"/>
    <w:rsid w:val="002B4AB0"/>
    <w:rsid w:val="002B53D0"/>
    <w:rsid w:val="002B5AA2"/>
    <w:rsid w:val="002B5BC4"/>
    <w:rsid w:val="002B6711"/>
    <w:rsid w:val="002B6A33"/>
    <w:rsid w:val="002B73D9"/>
    <w:rsid w:val="002B778D"/>
    <w:rsid w:val="002B7D05"/>
    <w:rsid w:val="002C02FE"/>
    <w:rsid w:val="002C03EC"/>
    <w:rsid w:val="002C07B5"/>
    <w:rsid w:val="002C0CBD"/>
    <w:rsid w:val="002C0F34"/>
    <w:rsid w:val="002C0F56"/>
    <w:rsid w:val="002C12F3"/>
    <w:rsid w:val="002C141E"/>
    <w:rsid w:val="002C1436"/>
    <w:rsid w:val="002C1755"/>
    <w:rsid w:val="002C1997"/>
    <w:rsid w:val="002C1B6C"/>
    <w:rsid w:val="002C1C5E"/>
    <w:rsid w:val="002C1E61"/>
    <w:rsid w:val="002C258E"/>
    <w:rsid w:val="002C26B8"/>
    <w:rsid w:val="002C2C75"/>
    <w:rsid w:val="002C2E02"/>
    <w:rsid w:val="002C2EA4"/>
    <w:rsid w:val="002C352C"/>
    <w:rsid w:val="002C38CD"/>
    <w:rsid w:val="002C4D19"/>
    <w:rsid w:val="002C4DC5"/>
    <w:rsid w:val="002C4DD5"/>
    <w:rsid w:val="002C5076"/>
    <w:rsid w:val="002C53DD"/>
    <w:rsid w:val="002C5405"/>
    <w:rsid w:val="002C5A19"/>
    <w:rsid w:val="002C5A8A"/>
    <w:rsid w:val="002C662A"/>
    <w:rsid w:val="002C6789"/>
    <w:rsid w:val="002C6795"/>
    <w:rsid w:val="002C690E"/>
    <w:rsid w:val="002C6C67"/>
    <w:rsid w:val="002C6D13"/>
    <w:rsid w:val="002C6ED0"/>
    <w:rsid w:val="002C70B0"/>
    <w:rsid w:val="002C79C7"/>
    <w:rsid w:val="002C7BED"/>
    <w:rsid w:val="002D0BF4"/>
    <w:rsid w:val="002D0C62"/>
    <w:rsid w:val="002D10A3"/>
    <w:rsid w:val="002D1384"/>
    <w:rsid w:val="002D17F5"/>
    <w:rsid w:val="002D1929"/>
    <w:rsid w:val="002D19CF"/>
    <w:rsid w:val="002D1AE6"/>
    <w:rsid w:val="002D1C77"/>
    <w:rsid w:val="002D1D28"/>
    <w:rsid w:val="002D216D"/>
    <w:rsid w:val="002D237A"/>
    <w:rsid w:val="002D26AC"/>
    <w:rsid w:val="002D2857"/>
    <w:rsid w:val="002D2938"/>
    <w:rsid w:val="002D2FF1"/>
    <w:rsid w:val="002D313D"/>
    <w:rsid w:val="002D33C1"/>
    <w:rsid w:val="002D3E0D"/>
    <w:rsid w:val="002D40C9"/>
    <w:rsid w:val="002D4C8B"/>
    <w:rsid w:val="002D51F8"/>
    <w:rsid w:val="002D5D5A"/>
    <w:rsid w:val="002D5DF4"/>
    <w:rsid w:val="002D63A8"/>
    <w:rsid w:val="002D6831"/>
    <w:rsid w:val="002D7037"/>
    <w:rsid w:val="002D7246"/>
    <w:rsid w:val="002D73F2"/>
    <w:rsid w:val="002D74F8"/>
    <w:rsid w:val="002D7876"/>
    <w:rsid w:val="002D7A7B"/>
    <w:rsid w:val="002D7AE6"/>
    <w:rsid w:val="002D7BB9"/>
    <w:rsid w:val="002E0322"/>
    <w:rsid w:val="002E03DB"/>
    <w:rsid w:val="002E0B28"/>
    <w:rsid w:val="002E0CBD"/>
    <w:rsid w:val="002E0CF2"/>
    <w:rsid w:val="002E0E63"/>
    <w:rsid w:val="002E12DA"/>
    <w:rsid w:val="002E149B"/>
    <w:rsid w:val="002E1B28"/>
    <w:rsid w:val="002E1D4A"/>
    <w:rsid w:val="002E1F0E"/>
    <w:rsid w:val="002E1F10"/>
    <w:rsid w:val="002E1F7C"/>
    <w:rsid w:val="002E20EC"/>
    <w:rsid w:val="002E2452"/>
    <w:rsid w:val="002E25AD"/>
    <w:rsid w:val="002E2650"/>
    <w:rsid w:val="002E2677"/>
    <w:rsid w:val="002E2753"/>
    <w:rsid w:val="002E284A"/>
    <w:rsid w:val="002E2869"/>
    <w:rsid w:val="002E2A32"/>
    <w:rsid w:val="002E2B1F"/>
    <w:rsid w:val="002E32D2"/>
    <w:rsid w:val="002E350F"/>
    <w:rsid w:val="002E3598"/>
    <w:rsid w:val="002E3ACC"/>
    <w:rsid w:val="002E3B0D"/>
    <w:rsid w:val="002E4216"/>
    <w:rsid w:val="002E4A0A"/>
    <w:rsid w:val="002E4DFA"/>
    <w:rsid w:val="002E4F0C"/>
    <w:rsid w:val="002E507C"/>
    <w:rsid w:val="002E5342"/>
    <w:rsid w:val="002E6060"/>
    <w:rsid w:val="002E7154"/>
    <w:rsid w:val="002E719B"/>
    <w:rsid w:val="002E7277"/>
    <w:rsid w:val="002E7956"/>
    <w:rsid w:val="002E79E2"/>
    <w:rsid w:val="002E7A9A"/>
    <w:rsid w:val="002E7C7D"/>
    <w:rsid w:val="002E7EE7"/>
    <w:rsid w:val="002F0BE8"/>
    <w:rsid w:val="002F0D2B"/>
    <w:rsid w:val="002F151F"/>
    <w:rsid w:val="002F160B"/>
    <w:rsid w:val="002F1664"/>
    <w:rsid w:val="002F2542"/>
    <w:rsid w:val="002F2896"/>
    <w:rsid w:val="002F381D"/>
    <w:rsid w:val="002F3E4E"/>
    <w:rsid w:val="002F42D7"/>
    <w:rsid w:val="002F448B"/>
    <w:rsid w:val="002F44D9"/>
    <w:rsid w:val="002F464F"/>
    <w:rsid w:val="002F49A1"/>
    <w:rsid w:val="002F5078"/>
    <w:rsid w:val="002F5171"/>
    <w:rsid w:val="002F553D"/>
    <w:rsid w:val="002F5606"/>
    <w:rsid w:val="002F5D37"/>
    <w:rsid w:val="002F5E15"/>
    <w:rsid w:val="002F621B"/>
    <w:rsid w:val="002F63B8"/>
    <w:rsid w:val="002F6412"/>
    <w:rsid w:val="002F6814"/>
    <w:rsid w:val="002F6BF8"/>
    <w:rsid w:val="002F6D8C"/>
    <w:rsid w:val="002F6E8D"/>
    <w:rsid w:val="002F6FEA"/>
    <w:rsid w:val="002F7775"/>
    <w:rsid w:val="002F7A8A"/>
    <w:rsid w:val="002F7C2B"/>
    <w:rsid w:val="00300011"/>
    <w:rsid w:val="003000D0"/>
    <w:rsid w:val="00300291"/>
    <w:rsid w:val="00300596"/>
    <w:rsid w:val="00300A4E"/>
    <w:rsid w:val="00300DDB"/>
    <w:rsid w:val="00301A57"/>
    <w:rsid w:val="0030221A"/>
    <w:rsid w:val="00302240"/>
    <w:rsid w:val="00302784"/>
    <w:rsid w:val="003028E0"/>
    <w:rsid w:val="003029CE"/>
    <w:rsid w:val="00302B92"/>
    <w:rsid w:val="00302C3B"/>
    <w:rsid w:val="00302EF0"/>
    <w:rsid w:val="00302F5B"/>
    <w:rsid w:val="00303275"/>
    <w:rsid w:val="00303D49"/>
    <w:rsid w:val="0030520B"/>
    <w:rsid w:val="0030520C"/>
    <w:rsid w:val="00305343"/>
    <w:rsid w:val="003055DE"/>
    <w:rsid w:val="003056CE"/>
    <w:rsid w:val="003058F4"/>
    <w:rsid w:val="00305AA8"/>
    <w:rsid w:val="003064B3"/>
    <w:rsid w:val="0030664C"/>
    <w:rsid w:val="003073D1"/>
    <w:rsid w:val="00307E64"/>
    <w:rsid w:val="00307F06"/>
    <w:rsid w:val="00310033"/>
    <w:rsid w:val="0031009B"/>
    <w:rsid w:val="003101EA"/>
    <w:rsid w:val="0031067E"/>
    <w:rsid w:val="00310726"/>
    <w:rsid w:val="0031077A"/>
    <w:rsid w:val="00310D2C"/>
    <w:rsid w:val="00310E9A"/>
    <w:rsid w:val="003111C9"/>
    <w:rsid w:val="00311480"/>
    <w:rsid w:val="0031169A"/>
    <w:rsid w:val="00311F1D"/>
    <w:rsid w:val="003127E6"/>
    <w:rsid w:val="003129FD"/>
    <w:rsid w:val="00312CBE"/>
    <w:rsid w:val="00312CFA"/>
    <w:rsid w:val="00312D61"/>
    <w:rsid w:val="0031302F"/>
    <w:rsid w:val="00313099"/>
    <w:rsid w:val="003130AB"/>
    <w:rsid w:val="0031326D"/>
    <w:rsid w:val="003132C6"/>
    <w:rsid w:val="00313574"/>
    <w:rsid w:val="003136D4"/>
    <w:rsid w:val="00313720"/>
    <w:rsid w:val="003137AC"/>
    <w:rsid w:val="00313EF9"/>
    <w:rsid w:val="00314687"/>
    <w:rsid w:val="0031500A"/>
    <w:rsid w:val="00315050"/>
    <w:rsid w:val="00315509"/>
    <w:rsid w:val="003155FD"/>
    <w:rsid w:val="00315760"/>
    <w:rsid w:val="0031593E"/>
    <w:rsid w:val="00315B38"/>
    <w:rsid w:val="00315C79"/>
    <w:rsid w:val="0031606F"/>
    <w:rsid w:val="00316753"/>
    <w:rsid w:val="00316D57"/>
    <w:rsid w:val="00316EDA"/>
    <w:rsid w:val="00316EF6"/>
    <w:rsid w:val="00316FEA"/>
    <w:rsid w:val="003172F1"/>
    <w:rsid w:val="003176B5"/>
    <w:rsid w:val="00317A5B"/>
    <w:rsid w:val="003201CE"/>
    <w:rsid w:val="00320374"/>
    <w:rsid w:val="00320717"/>
    <w:rsid w:val="003209E1"/>
    <w:rsid w:val="0032113C"/>
    <w:rsid w:val="0032116F"/>
    <w:rsid w:val="003218B5"/>
    <w:rsid w:val="00321C4E"/>
    <w:rsid w:val="00321CD2"/>
    <w:rsid w:val="00321EA5"/>
    <w:rsid w:val="00321ED1"/>
    <w:rsid w:val="00322727"/>
    <w:rsid w:val="00322BE3"/>
    <w:rsid w:val="003237C0"/>
    <w:rsid w:val="00323AD3"/>
    <w:rsid w:val="0032429F"/>
    <w:rsid w:val="00324506"/>
    <w:rsid w:val="003245F9"/>
    <w:rsid w:val="0032472F"/>
    <w:rsid w:val="00324CED"/>
    <w:rsid w:val="00325D6F"/>
    <w:rsid w:val="00325E81"/>
    <w:rsid w:val="0032632E"/>
    <w:rsid w:val="00326645"/>
    <w:rsid w:val="00326C07"/>
    <w:rsid w:val="00326C28"/>
    <w:rsid w:val="00326E68"/>
    <w:rsid w:val="00326EFF"/>
    <w:rsid w:val="00327113"/>
    <w:rsid w:val="0032724F"/>
    <w:rsid w:val="0032725C"/>
    <w:rsid w:val="0032769D"/>
    <w:rsid w:val="00327923"/>
    <w:rsid w:val="00327B3D"/>
    <w:rsid w:val="00330602"/>
    <w:rsid w:val="00330643"/>
    <w:rsid w:val="00330AB9"/>
    <w:rsid w:val="00330B2E"/>
    <w:rsid w:val="00330FCB"/>
    <w:rsid w:val="00331023"/>
    <w:rsid w:val="0033184C"/>
    <w:rsid w:val="00331AA0"/>
    <w:rsid w:val="00331D81"/>
    <w:rsid w:val="00331DFD"/>
    <w:rsid w:val="00331EF1"/>
    <w:rsid w:val="00331F3C"/>
    <w:rsid w:val="0033247D"/>
    <w:rsid w:val="003327D8"/>
    <w:rsid w:val="00332905"/>
    <w:rsid w:val="00332BDA"/>
    <w:rsid w:val="00332C79"/>
    <w:rsid w:val="00332F1C"/>
    <w:rsid w:val="003331F8"/>
    <w:rsid w:val="003333D1"/>
    <w:rsid w:val="00333783"/>
    <w:rsid w:val="00333D6E"/>
    <w:rsid w:val="00333DF5"/>
    <w:rsid w:val="00333E45"/>
    <w:rsid w:val="00333FA8"/>
    <w:rsid w:val="003344FD"/>
    <w:rsid w:val="0033459E"/>
    <w:rsid w:val="00334C1E"/>
    <w:rsid w:val="00335030"/>
    <w:rsid w:val="00335041"/>
    <w:rsid w:val="00335044"/>
    <w:rsid w:val="003352A5"/>
    <w:rsid w:val="003355D4"/>
    <w:rsid w:val="00335C21"/>
    <w:rsid w:val="00336119"/>
    <w:rsid w:val="003361F8"/>
    <w:rsid w:val="003364F5"/>
    <w:rsid w:val="00336959"/>
    <w:rsid w:val="00336AA4"/>
    <w:rsid w:val="00336DB6"/>
    <w:rsid w:val="00337917"/>
    <w:rsid w:val="00337B45"/>
    <w:rsid w:val="00337CB0"/>
    <w:rsid w:val="00337DC2"/>
    <w:rsid w:val="00340AB2"/>
    <w:rsid w:val="00340C23"/>
    <w:rsid w:val="00341548"/>
    <w:rsid w:val="00341ABF"/>
    <w:rsid w:val="00341E9E"/>
    <w:rsid w:val="00341F6E"/>
    <w:rsid w:val="00342C92"/>
    <w:rsid w:val="00342D08"/>
    <w:rsid w:val="00342E72"/>
    <w:rsid w:val="00342E73"/>
    <w:rsid w:val="0034371D"/>
    <w:rsid w:val="003438F1"/>
    <w:rsid w:val="00343A33"/>
    <w:rsid w:val="00344028"/>
    <w:rsid w:val="003441F8"/>
    <w:rsid w:val="003445B8"/>
    <w:rsid w:val="0034470E"/>
    <w:rsid w:val="003447E4"/>
    <w:rsid w:val="00344A39"/>
    <w:rsid w:val="00344B1B"/>
    <w:rsid w:val="0034537A"/>
    <w:rsid w:val="003453FA"/>
    <w:rsid w:val="00345519"/>
    <w:rsid w:val="00345A64"/>
    <w:rsid w:val="0034686A"/>
    <w:rsid w:val="00346D43"/>
    <w:rsid w:val="003476D2"/>
    <w:rsid w:val="00347830"/>
    <w:rsid w:val="00347A68"/>
    <w:rsid w:val="00347E51"/>
    <w:rsid w:val="00350184"/>
    <w:rsid w:val="0035067B"/>
    <w:rsid w:val="00350994"/>
    <w:rsid w:val="00350BA3"/>
    <w:rsid w:val="00350E22"/>
    <w:rsid w:val="003511EC"/>
    <w:rsid w:val="00351CE8"/>
    <w:rsid w:val="00351E2D"/>
    <w:rsid w:val="00352123"/>
    <w:rsid w:val="00352185"/>
    <w:rsid w:val="0035243D"/>
    <w:rsid w:val="00352634"/>
    <w:rsid w:val="0035287B"/>
    <w:rsid w:val="003528AE"/>
    <w:rsid w:val="003529F4"/>
    <w:rsid w:val="00352A20"/>
    <w:rsid w:val="003531DC"/>
    <w:rsid w:val="003536A3"/>
    <w:rsid w:val="00353E38"/>
    <w:rsid w:val="0035494B"/>
    <w:rsid w:val="00354D6F"/>
    <w:rsid w:val="00354E3B"/>
    <w:rsid w:val="003550F3"/>
    <w:rsid w:val="003559E5"/>
    <w:rsid w:val="00355EC2"/>
    <w:rsid w:val="00355F97"/>
    <w:rsid w:val="003562CD"/>
    <w:rsid w:val="0035635F"/>
    <w:rsid w:val="00356798"/>
    <w:rsid w:val="00356A0C"/>
    <w:rsid w:val="00356E21"/>
    <w:rsid w:val="00356E4E"/>
    <w:rsid w:val="00356E97"/>
    <w:rsid w:val="003572FF"/>
    <w:rsid w:val="00357D2A"/>
    <w:rsid w:val="0036013E"/>
    <w:rsid w:val="00360242"/>
    <w:rsid w:val="00360335"/>
    <w:rsid w:val="00360659"/>
    <w:rsid w:val="0036077B"/>
    <w:rsid w:val="00360975"/>
    <w:rsid w:val="00360A2D"/>
    <w:rsid w:val="0036146D"/>
    <w:rsid w:val="003614DA"/>
    <w:rsid w:val="003619DE"/>
    <w:rsid w:val="00361A6B"/>
    <w:rsid w:val="00361E8C"/>
    <w:rsid w:val="00361EDD"/>
    <w:rsid w:val="00362A95"/>
    <w:rsid w:val="00362ED8"/>
    <w:rsid w:val="00363180"/>
    <w:rsid w:val="003637FD"/>
    <w:rsid w:val="003638CB"/>
    <w:rsid w:val="003638F6"/>
    <w:rsid w:val="00363CD4"/>
    <w:rsid w:val="00363DE0"/>
    <w:rsid w:val="00363DE2"/>
    <w:rsid w:val="00364068"/>
    <w:rsid w:val="00364344"/>
    <w:rsid w:val="00364651"/>
    <w:rsid w:val="00364808"/>
    <w:rsid w:val="00364BC9"/>
    <w:rsid w:val="0036518C"/>
    <w:rsid w:val="00365A7E"/>
    <w:rsid w:val="00366CF6"/>
    <w:rsid w:val="00366E0C"/>
    <w:rsid w:val="00367017"/>
    <w:rsid w:val="0036707B"/>
    <w:rsid w:val="0036747F"/>
    <w:rsid w:val="0036780B"/>
    <w:rsid w:val="00367BD0"/>
    <w:rsid w:val="00367FF0"/>
    <w:rsid w:val="0037030D"/>
    <w:rsid w:val="00370766"/>
    <w:rsid w:val="00370A2F"/>
    <w:rsid w:val="0037109F"/>
    <w:rsid w:val="003710A9"/>
    <w:rsid w:val="003714F5"/>
    <w:rsid w:val="00371587"/>
    <w:rsid w:val="00371826"/>
    <w:rsid w:val="0037187D"/>
    <w:rsid w:val="00371905"/>
    <w:rsid w:val="00371A84"/>
    <w:rsid w:val="00371C73"/>
    <w:rsid w:val="00371DDE"/>
    <w:rsid w:val="0037226F"/>
    <w:rsid w:val="00372F34"/>
    <w:rsid w:val="003734F0"/>
    <w:rsid w:val="00373548"/>
    <w:rsid w:val="00373643"/>
    <w:rsid w:val="00373A24"/>
    <w:rsid w:val="00373D11"/>
    <w:rsid w:val="00373E30"/>
    <w:rsid w:val="00373FDC"/>
    <w:rsid w:val="00374295"/>
    <w:rsid w:val="00374643"/>
    <w:rsid w:val="003748A2"/>
    <w:rsid w:val="00374941"/>
    <w:rsid w:val="00374959"/>
    <w:rsid w:val="00374AB2"/>
    <w:rsid w:val="003751DB"/>
    <w:rsid w:val="0037543B"/>
    <w:rsid w:val="003756EB"/>
    <w:rsid w:val="00375D68"/>
    <w:rsid w:val="00375D8F"/>
    <w:rsid w:val="00375E24"/>
    <w:rsid w:val="0037646F"/>
    <w:rsid w:val="003764E0"/>
    <w:rsid w:val="00376C29"/>
    <w:rsid w:val="00377610"/>
    <w:rsid w:val="00377628"/>
    <w:rsid w:val="003777F4"/>
    <w:rsid w:val="00377896"/>
    <w:rsid w:val="00377BF3"/>
    <w:rsid w:val="00377D9A"/>
    <w:rsid w:val="003808AF"/>
    <w:rsid w:val="003808C8"/>
    <w:rsid w:val="00381078"/>
    <w:rsid w:val="003813C4"/>
    <w:rsid w:val="00381629"/>
    <w:rsid w:val="003816CF"/>
    <w:rsid w:val="00381AE8"/>
    <w:rsid w:val="00381AFD"/>
    <w:rsid w:val="003824DB"/>
    <w:rsid w:val="00382572"/>
    <w:rsid w:val="00382719"/>
    <w:rsid w:val="003829CB"/>
    <w:rsid w:val="00382C6F"/>
    <w:rsid w:val="00382F46"/>
    <w:rsid w:val="00383548"/>
    <w:rsid w:val="00383599"/>
    <w:rsid w:val="00383EEA"/>
    <w:rsid w:val="00383F70"/>
    <w:rsid w:val="00384111"/>
    <w:rsid w:val="00384BF9"/>
    <w:rsid w:val="00384C59"/>
    <w:rsid w:val="00384CCE"/>
    <w:rsid w:val="003850BF"/>
    <w:rsid w:val="0038526C"/>
    <w:rsid w:val="003855F6"/>
    <w:rsid w:val="00385607"/>
    <w:rsid w:val="00385B79"/>
    <w:rsid w:val="00385BE2"/>
    <w:rsid w:val="003860F1"/>
    <w:rsid w:val="0038614B"/>
    <w:rsid w:val="0038615C"/>
    <w:rsid w:val="00386835"/>
    <w:rsid w:val="00386CD4"/>
    <w:rsid w:val="00386D1D"/>
    <w:rsid w:val="00387065"/>
    <w:rsid w:val="003874D1"/>
    <w:rsid w:val="00387818"/>
    <w:rsid w:val="003879B5"/>
    <w:rsid w:val="00387B6D"/>
    <w:rsid w:val="00387F9B"/>
    <w:rsid w:val="00390217"/>
    <w:rsid w:val="003906D5"/>
    <w:rsid w:val="00390886"/>
    <w:rsid w:val="00390AA4"/>
    <w:rsid w:val="00390BEE"/>
    <w:rsid w:val="00390CB5"/>
    <w:rsid w:val="00390EF6"/>
    <w:rsid w:val="00391109"/>
    <w:rsid w:val="0039154F"/>
    <w:rsid w:val="00391D75"/>
    <w:rsid w:val="00391EEC"/>
    <w:rsid w:val="00392045"/>
    <w:rsid w:val="0039254E"/>
    <w:rsid w:val="00392577"/>
    <w:rsid w:val="00392A2B"/>
    <w:rsid w:val="003937E6"/>
    <w:rsid w:val="00393B76"/>
    <w:rsid w:val="00393BAA"/>
    <w:rsid w:val="00394318"/>
    <w:rsid w:val="0039431C"/>
    <w:rsid w:val="003944AA"/>
    <w:rsid w:val="00394922"/>
    <w:rsid w:val="00394BC6"/>
    <w:rsid w:val="00394DF7"/>
    <w:rsid w:val="00395054"/>
    <w:rsid w:val="003952EF"/>
    <w:rsid w:val="0039561B"/>
    <w:rsid w:val="0039580A"/>
    <w:rsid w:val="0039580C"/>
    <w:rsid w:val="003958D1"/>
    <w:rsid w:val="00395C3A"/>
    <w:rsid w:val="0039642F"/>
    <w:rsid w:val="00396524"/>
    <w:rsid w:val="00396583"/>
    <w:rsid w:val="0039658B"/>
    <w:rsid w:val="00396706"/>
    <w:rsid w:val="00396AB7"/>
    <w:rsid w:val="00396EC8"/>
    <w:rsid w:val="003972D6"/>
    <w:rsid w:val="003973CE"/>
    <w:rsid w:val="00397D9A"/>
    <w:rsid w:val="003A03BE"/>
    <w:rsid w:val="003A0665"/>
    <w:rsid w:val="003A08D0"/>
    <w:rsid w:val="003A09BA"/>
    <w:rsid w:val="003A1136"/>
    <w:rsid w:val="003A15CE"/>
    <w:rsid w:val="003A19C7"/>
    <w:rsid w:val="003A1D2B"/>
    <w:rsid w:val="003A214A"/>
    <w:rsid w:val="003A253F"/>
    <w:rsid w:val="003A291D"/>
    <w:rsid w:val="003A2CD1"/>
    <w:rsid w:val="003A4614"/>
    <w:rsid w:val="003A4D03"/>
    <w:rsid w:val="003A4FF0"/>
    <w:rsid w:val="003A5230"/>
    <w:rsid w:val="003A559C"/>
    <w:rsid w:val="003A57AE"/>
    <w:rsid w:val="003A5813"/>
    <w:rsid w:val="003A5821"/>
    <w:rsid w:val="003A6434"/>
    <w:rsid w:val="003A668C"/>
    <w:rsid w:val="003A6ECF"/>
    <w:rsid w:val="003A7209"/>
    <w:rsid w:val="003A7303"/>
    <w:rsid w:val="003A75F0"/>
    <w:rsid w:val="003A7A11"/>
    <w:rsid w:val="003A7DC8"/>
    <w:rsid w:val="003A7DF2"/>
    <w:rsid w:val="003B03E4"/>
    <w:rsid w:val="003B050C"/>
    <w:rsid w:val="003B0552"/>
    <w:rsid w:val="003B0CF9"/>
    <w:rsid w:val="003B0F08"/>
    <w:rsid w:val="003B1320"/>
    <w:rsid w:val="003B1674"/>
    <w:rsid w:val="003B1B7F"/>
    <w:rsid w:val="003B1EE3"/>
    <w:rsid w:val="003B217A"/>
    <w:rsid w:val="003B27E2"/>
    <w:rsid w:val="003B2D1A"/>
    <w:rsid w:val="003B2E7D"/>
    <w:rsid w:val="003B3792"/>
    <w:rsid w:val="003B3B4F"/>
    <w:rsid w:val="003B3D2B"/>
    <w:rsid w:val="003B4495"/>
    <w:rsid w:val="003B4BC1"/>
    <w:rsid w:val="003B4D8B"/>
    <w:rsid w:val="003B4F5A"/>
    <w:rsid w:val="003B5330"/>
    <w:rsid w:val="003B557E"/>
    <w:rsid w:val="003B55DF"/>
    <w:rsid w:val="003B5F66"/>
    <w:rsid w:val="003B646F"/>
    <w:rsid w:val="003B648F"/>
    <w:rsid w:val="003B689B"/>
    <w:rsid w:val="003B6948"/>
    <w:rsid w:val="003B694C"/>
    <w:rsid w:val="003B6983"/>
    <w:rsid w:val="003B7188"/>
    <w:rsid w:val="003B7DC1"/>
    <w:rsid w:val="003C01AC"/>
    <w:rsid w:val="003C01C2"/>
    <w:rsid w:val="003C0305"/>
    <w:rsid w:val="003C0392"/>
    <w:rsid w:val="003C03FD"/>
    <w:rsid w:val="003C03FE"/>
    <w:rsid w:val="003C0A44"/>
    <w:rsid w:val="003C12FB"/>
    <w:rsid w:val="003C1538"/>
    <w:rsid w:val="003C1983"/>
    <w:rsid w:val="003C1C07"/>
    <w:rsid w:val="003C25E0"/>
    <w:rsid w:val="003C38B6"/>
    <w:rsid w:val="003C39CA"/>
    <w:rsid w:val="003C3A4B"/>
    <w:rsid w:val="003C3D74"/>
    <w:rsid w:val="003C3FA1"/>
    <w:rsid w:val="003C4194"/>
    <w:rsid w:val="003C430F"/>
    <w:rsid w:val="003C467C"/>
    <w:rsid w:val="003C4973"/>
    <w:rsid w:val="003C49E5"/>
    <w:rsid w:val="003C4FDF"/>
    <w:rsid w:val="003C51A5"/>
    <w:rsid w:val="003C5297"/>
    <w:rsid w:val="003C5556"/>
    <w:rsid w:val="003C61AA"/>
    <w:rsid w:val="003C642C"/>
    <w:rsid w:val="003C66CF"/>
    <w:rsid w:val="003C686B"/>
    <w:rsid w:val="003C6871"/>
    <w:rsid w:val="003C68A1"/>
    <w:rsid w:val="003C7013"/>
    <w:rsid w:val="003C769C"/>
    <w:rsid w:val="003C783F"/>
    <w:rsid w:val="003C78A4"/>
    <w:rsid w:val="003C7A0F"/>
    <w:rsid w:val="003D0548"/>
    <w:rsid w:val="003D085C"/>
    <w:rsid w:val="003D088B"/>
    <w:rsid w:val="003D12F7"/>
    <w:rsid w:val="003D140C"/>
    <w:rsid w:val="003D1806"/>
    <w:rsid w:val="003D205F"/>
    <w:rsid w:val="003D2704"/>
    <w:rsid w:val="003D29FB"/>
    <w:rsid w:val="003D2ACC"/>
    <w:rsid w:val="003D2B92"/>
    <w:rsid w:val="003D3229"/>
    <w:rsid w:val="003D34F5"/>
    <w:rsid w:val="003D3906"/>
    <w:rsid w:val="003D3DBF"/>
    <w:rsid w:val="003D41F9"/>
    <w:rsid w:val="003D452A"/>
    <w:rsid w:val="003D4F25"/>
    <w:rsid w:val="003D5011"/>
    <w:rsid w:val="003D5BD7"/>
    <w:rsid w:val="003D64A1"/>
    <w:rsid w:val="003D6AB5"/>
    <w:rsid w:val="003D6DED"/>
    <w:rsid w:val="003D6E48"/>
    <w:rsid w:val="003D6F50"/>
    <w:rsid w:val="003D6FF9"/>
    <w:rsid w:val="003D7014"/>
    <w:rsid w:val="003D71B1"/>
    <w:rsid w:val="003D76B0"/>
    <w:rsid w:val="003D7A5A"/>
    <w:rsid w:val="003E05BD"/>
    <w:rsid w:val="003E108D"/>
    <w:rsid w:val="003E10BF"/>
    <w:rsid w:val="003E1395"/>
    <w:rsid w:val="003E1689"/>
    <w:rsid w:val="003E1ACD"/>
    <w:rsid w:val="003E1F23"/>
    <w:rsid w:val="003E21E2"/>
    <w:rsid w:val="003E2227"/>
    <w:rsid w:val="003E23C7"/>
    <w:rsid w:val="003E2A9B"/>
    <w:rsid w:val="003E2C28"/>
    <w:rsid w:val="003E37EC"/>
    <w:rsid w:val="003E3B35"/>
    <w:rsid w:val="003E3C40"/>
    <w:rsid w:val="003E3C49"/>
    <w:rsid w:val="003E3FC2"/>
    <w:rsid w:val="003E459C"/>
    <w:rsid w:val="003E4AB9"/>
    <w:rsid w:val="003E4C2D"/>
    <w:rsid w:val="003E4E87"/>
    <w:rsid w:val="003E5019"/>
    <w:rsid w:val="003E5424"/>
    <w:rsid w:val="003E590D"/>
    <w:rsid w:val="003E5CDB"/>
    <w:rsid w:val="003E5D61"/>
    <w:rsid w:val="003E5D89"/>
    <w:rsid w:val="003E5F78"/>
    <w:rsid w:val="003E643F"/>
    <w:rsid w:val="003E650C"/>
    <w:rsid w:val="003E6FE3"/>
    <w:rsid w:val="003E71CE"/>
    <w:rsid w:val="003E7283"/>
    <w:rsid w:val="003E741D"/>
    <w:rsid w:val="003E753A"/>
    <w:rsid w:val="003E7858"/>
    <w:rsid w:val="003E7A35"/>
    <w:rsid w:val="003E7C6A"/>
    <w:rsid w:val="003E7C87"/>
    <w:rsid w:val="003E7D8F"/>
    <w:rsid w:val="003E7F13"/>
    <w:rsid w:val="003F02AD"/>
    <w:rsid w:val="003F0321"/>
    <w:rsid w:val="003F09CD"/>
    <w:rsid w:val="003F0BF0"/>
    <w:rsid w:val="003F0E13"/>
    <w:rsid w:val="003F1430"/>
    <w:rsid w:val="003F148F"/>
    <w:rsid w:val="003F1680"/>
    <w:rsid w:val="003F20DE"/>
    <w:rsid w:val="003F260C"/>
    <w:rsid w:val="003F2633"/>
    <w:rsid w:val="003F2B86"/>
    <w:rsid w:val="003F2ECE"/>
    <w:rsid w:val="003F339D"/>
    <w:rsid w:val="003F3618"/>
    <w:rsid w:val="003F3E70"/>
    <w:rsid w:val="003F3F36"/>
    <w:rsid w:val="003F4004"/>
    <w:rsid w:val="003F41F9"/>
    <w:rsid w:val="003F430F"/>
    <w:rsid w:val="003F4659"/>
    <w:rsid w:val="003F48C4"/>
    <w:rsid w:val="003F5139"/>
    <w:rsid w:val="003F514F"/>
    <w:rsid w:val="003F5238"/>
    <w:rsid w:val="003F5834"/>
    <w:rsid w:val="003F5BC5"/>
    <w:rsid w:val="003F5CC2"/>
    <w:rsid w:val="003F616C"/>
    <w:rsid w:val="003F66A0"/>
    <w:rsid w:val="003F6D15"/>
    <w:rsid w:val="003F72A7"/>
    <w:rsid w:val="003F762F"/>
    <w:rsid w:val="003F767F"/>
    <w:rsid w:val="003F7C53"/>
    <w:rsid w:val="004004D1"/>
    <w:rsid w:val="00400763"/>
    <w:rsid w:val="00400874"/>
    <w:rsid w:val="00400D0C"/>
    <w:rsid w:val="00401155"/>
    <w:rsid w:val="00401BDE"/>
    <w:rsid w:val="00402094"/>
    <w:rsid w:val="004027B3"/>
    <w:rsid w:val="00402BD6"/>
    <w:rsid w:val="00402FC8"/>
    <w:rsid w:val="004031A1"/>
    <w:rsid w:val="004032C1"/>
    <w:rsid w:val="004038B9"/>
    <w:rsid w:val="00403969"/>
    <w:rsid w:val="00403DB1"/>
    <w:rsid w:val="00403EED"/>
    <w:rsid w:val="00404410"/>
    <w:rsid w:val="004044C9"/>
    <w:rsid w:val="00404635"/>
    <w:rsid w:val="004049EB"/>
    <w:rsid w:val="004051BD"/>
    <w:rsid w:val="00405268"/>
    <w:rsid w:val="004054C4"/>
    <w:rsid w:val="00405B7A"/>
    <w:rsid w:val="00406046"/>
    <w:rsid w:val="0040609E"/>
    <w:rsid w:val="00406772"/>
    <w:rsid w:val="004068C2"/>
    <w:rsid w:val="00406EE9"/>
    <w:rsid w:val="00406F3E"/>
    <w:rsid w:val="004070DB"/>
    <w:rsid w:val="00407686"/>
    <w:rsid w:val="00407779"/>
    <w:rsid w:val="00407FB0"/>
    <w:rsid w:val="004102F1"/>
    <w:rsid w:val="004112E1"/>
    <w:rsid w:val="004113DF"/>
    <w:rsid w:val="00411CD5"/>
    <w:rsid w:val="004120C8"/>
    <w:rsid w:val="0041318D"/>
    <w:rsid w:val="0041369A"/>
    <w:rsid w:val="00413875"/>
    <w:rsid w:val="00413E82"/>
    <w:rsid w:val="00413EDB"/>
    <w:rsid w:val="004142BF"/>
    <w:rsid w:val="00414775"/>
    <w:rsid w:val="00414950"/>
    <w:rsid w:val="00414982"/>
    <w:rsid w:val="00415263"/>
    <w:rsid w:val="0041542E"/>
    <w:rsid w:val="004154E8"/>
    <w:rsid w:val="004156C8"/>
    <w:rsid w:val="004158FC"/>
    <w:rsid w:val="00415E15"/>
    <w:rsid w:val="004160F0"/>
    <w:rsid w:val="0041625D"/>
    <w:rsid w:val="004168B9"/>
    <w:rsid w:val="004168D7"/>
    <w:rsid w:val="0041690D"/>
    <w:rsid w:val="004172AE"/>
    <w:rsid w:val="004173D0"/>
    <w:rsid w:val="00417480"/>
    <w:rsid w:val="00420031"/>
    <w:rsid w:val="004207D7"/>
    <w:rsid w:val="004207F6"/>
    <w:rsid w:val="00420B67"/>
    <w:rsid w:val="00420EDE"/>
    <w:rsid w:val="004212D3"/>
    <w:rsid w:val="004217E6"/>
    <w:rsid w:val="004220FB"/>
    <w:rsid w:val="004230AF"/>
    <w:rsid w:val="00423409"/>
    <w:rsid w:val="004235AE"/>
    <w:rsid w:val="00423C55"/>
    <w:rsid w:val="00423D3A"/>
    <w:rsid w:val="00423F9E"/>
    <w:rsid w:val="004244B8"/>
    <w:rsid w:val="00424598"/>
    <w:rsid w:val="004246CE"/>
    <w:rsid w:val="00424A46"/>
    <w:rsid w:val="00424B87"/>
    <w:rsid w:val="0042503A"/>
    <w:rsid w:val="004253F1"/>
    <w:rsid w:val="004259C0"/>
    <w:rsid w:val="0042676E"/>
    <w:rsid w:val="00426E7A"/>
    <w:rsid w:val="00426E9F"/>
    <w:rsid w:val="00427380"/>
    <w:rsid w:val="00427869"/>
    <w:rsid w:val="00430185"/>
    <w:rsid w:val="00430245"/>
    <w:rsid w:val="0043078C"/>
    <w:rsid w:val="00430912"/>
    <w:rsid w:val="00430A1B"/>
    <w:rsid w:val="00431281"/>
    <w:rsid w:val="00431458"/>
    <w:rsid w:val="004316B5"/>
    <w:rsid w:val="00431B32"/>
    <w:rsid w:val="00431EF8"/>
    <w:rsid w:val="004322A1"/>
    <w:rsid w:val="00432374"/>
    <w:rsid w:val="004327EE"/>
    <w:rsid w:val="004331B9"/>
    <w:rsid w:val="00433634"/>
    <w:rsid w:val="004336C4"/>
    <w:rsid w:val="0043378C"/>
    <w:rsid w:val="00433AA9"/>
    <w:rsid w:val="00433BDD"/>
    <w:rsid w:val="004340EC"/>
    <w:rsid w:val="00434121"/>
    <w:rsid w:val="004345D9"/>
    <w:rsid w:val="004352EC"/>
    <w:rsid w:val="00435563"/>
    <w:rsid w:val="004355E6"/>
    <w:rsid w:val="00435C59"/>
    <w:rsid w:val="004361F2"/>
    <w:rsid w:val="004363AC"/>
    <w:rsid w:val="00436AE0"/>
    <w:rsid w:val="00436B02"/>
    <w:rsid w:val="004373FC"/>
    <w:rsid w:val="0043788B"/>
    <w:rsid w:val="00437B53"/>
    <w:rsid w:val="00437D30"/>
    <w:rsid w:val="00437E7E"/>
    <w:rsid w:val="00437F5D"/>
    <w:rsid w:val="00440352"/>
    <w:rsid w:val="004404A5"/>
    <w:rsid w:val="004407AC"/>
    <w:rsid w:val="00440984"/>
    <w:rsid w:val="00440E11"/>
    <w:rsid w:val="00441168"/>
    <w:rsid w:val="00441344"/>
    <w:rsid w:val="004418A7"/>
    <w:rsid w:val="00441BA9"/>
    <w:rsid w:val="00442001"/>
    <w:rsid w:val="004423A0"/>
    <w:rsid w:val="004423CB"/>
    <w:rsid w:val="00442446"/>
    <w:rsid w:val="00442AB2"/>
    <w:rsid w:val="00442CDD"/>
    <w:rsid w:val="00442EED"/>
    <w:rsid w:val="00443933"/>
    <w:rsid w:val="00444015"/>
    <w:rsid w:val="0044418A"/>
    <w:rsid w:val="0044426E"/>
    <w:rsid w:val="00444441"/>
    <w:rsid w:val="004450F1"/>
    <w:rsid w:val="00445376"/>
    <w:rsid w:val="00446164"/>
    <w:rsid w:val="00446762"/>
    <w:rsid w:val="0044680B"/>
    <w:rsid w:val="004469F8"/>
    <w:rsid w:val="00447EFC"/>
    <w:rsid w:val="00450357"/>
    <w:rsid w:val="0045094F"/>
    <w:rsid w:val="00450B7A"/>
    <w:rsid w:val="00450BD2"/>
    <w:rsid w:val="00450CEC"/>
    <w:rsid w:val="0045107A"/>
    <w:rsid w:val="00451189"/>
    <w:rsid w:val="004516AA"/>
    <w:rsid w:val="0045189C"/>
    <w:rsid w:val="00451B50"/>
    <w:rsid w:val="00451FC0"/>
    <w:rsid w:val="004529DB"/>
    <w:rsid w:val="00452A25"/>
    <w:rsid w:val="00452D37"/>
    <w:rsid w:val="00452D3C"/>
    <w:rsid w:val="00452F84"/>
    <w:rsid w:val="004530C2"/>
    <w:rsid w:val="004531FB"/>
    <w:rsid w:val="00453352"/>
    <w:rsid w:val="00453B5D"/>
    <w:rsid w:val="00453C18"/>
    <w:rsid w:val="00453D54"/>
    <w:rsid w:val="00454035"/>
    <w:rsid w:val="00454258"/>
    <w:rsid w:val="00454618"/>
    <w:rsid w:val="00454734"/>
    <w:rsid w:val="00454CEC"/>
    <w:rsid w:val="00454FA7"/>
    <w:rsid w:val="00454FFE"/>
    <w:rsid w:val="0045579B"/>
    <w:rsid w:val="00456498"/>
    <w:rsid w:val="0045669F"/>
    <w:rsid w:val="00456831"/>
    <w:rsid w:val="00456C2E"/>
    <w:rsid w:val="00456ED4"/>
    <w:rsid w:val="004575C3"/>
    <w:rsid w:val="0046021A"/>
    <w:rsid w:val="00460F07"/>
    <w:rsid w:val="004612AD"/>
    <w:rsid w:val="00461430"/>
    <w:rsid w:val="00461683"/>
    <w:rsid w:val="00461764"/>
    <w:rsid w:val="00461BEE"/>
    <w:rsid w:val="00462473"/>
    <w:rsid w:val="004627BB"/>
    <w:rsid w:val="00462B83"/>
    <w:rsid w:val="00462FAF"/>
    <w:rsid w:val="00463012"/>
    <w:rsid w:val="004630C8"/>
    <w:rsid w:val="00463231"/>
    <w:rsid w:val="00463896"/>
    <w:rsid w:val="00463AAF"/>
    <w:rsid w:val="00463B9A"/>
    <w:rsid w:val="00463BAC"/>
    <w:rsid w:val="00463FF2"/>
    <w:rsid w:val="0046440D"/>
    <w:rsid w:val="00464582"/>
    <w:rsid w:val="00464ADA"/>
    <w:rsid w:val="00464BA7"/>
    <w:rsid w:val="00464FB3"/>
    <w:rsid w:val="00465118"/>
    <w:rsid w:val="00465235"/>
    <w:rsid w:val="0046578F"/>
    <w:rsid w:val="00465D35"/>
    <w:rsid w:val="00465D3C"/>
    <w:rsid w:val="0046671D"/>
    <w:rsid w:val="004668F4"/>
    <w:rsid w:val="00466DBF"/>
    <w:rsid w:val="00467029"/>
    <w:rsid w:val="004673FE"/>
    <w:rsid w:val="00467427"/>
    <w:rsid w:val="004678A8"/>
    <w:rsid w:val="00467A33"/>
    <w:rsid w:val="00470A19"/>
    <w:rsid w:val="00470D66"/>
    <w:rsid w:val="004710AC"/>
    <w:rsid w:val="004712C9"/>
    <w:rsid w:val="004714D6"/>
    <w:rsid w:val="004719F7"/>
    <w:rsid w:val="00471BF7"/>
    <w:rsid w:val="00472020"/>
    <w:rsid w:val="0047238A"/>
    <w:rsid w:val="004725A3"/>
    <w:rsid w:val="00472933"/>
    <w:rsid w:val="00472960"/>
    <w:rsid w:val="004729C9"/>
    <w:rsid w:val="00472A40"/>
    <w:rsid w:val="00472B08"/>
    <w:rsid w:val="00472DFC"/>
    <w:rsid w:val="00472F20"/>
    <w:rsid w:val="00473038"/>
    <w:rsid w:val="0047356D"/>
    <w:rsid w:val="00473B01"/>
    <w:rsid w:val="004740A5"/>
    <w:rsid w:val="0047412E"/>
    <w:rsid w:val="00474830"/>
    <w:rsid w:val="00474BD2"/>
    <w:rsid w:val="00474CB0"/>
    <w:rsid w:val="00474F34"/>
    <w:rsid w:val="0047561F"/>
    <w:rsid w:val="00475817"/>
    <w:rsid w:val="004766F1"/>
    <w:rsid w:val="00477466"/>
    <w:rsid w:val="004775E3"/>
    <w:rsid w:val="00477A2C"/>
    <w:rsid w:val="00477F0F"/>
    <w:rsid w:val="00480CC5"/>
    <w:rsid w:val="0048144C"/>
    <w:rsid w:val="00481507"/>
    <w:rsid w:val="0048156B"/>
    <w:rsid w:val="00481CDD"/>
    <w:rsid w:val="004821B2"/>
    <w:rsid w:val="004823DE"/>
    <w:rsid w:val="0048242D"/>
    <w:rsid w:val="00482821"/>
    <w:rsid w:val="00482848"/>
    <w:rsid w:val="004828D6"/>
    <w:rsid w:val="00482BBA"/>
    <w:rsid w:val="004830F9"/>
    <w:rsid w:val="004832CF"/>
    <w:rsid w:val="00483AD0"/>
    <w:rsid w:val="00483D58"/>
    <w:rsid w:val="0048405B"/>
    <w:rsid w:val="004844A9"/>
    <w:rsid w:val="00484995"/>
    <w:rsid w:val="00484F30"/>
    <w:rsid w:val="00485124"/>
    <w:rsid w:val="00485778"/>
    <w:rsid w:val="00485F19"/>
    <w:rsid w:val="00486487"/>
    <w:rsid w:val="00486509"/>
    <w:rsid w:val="00486579"/>
    <w:rsid w:val="004868F0"/>
    <w:rsid w:val="00486CF2"/>
    <w:rsid w:val="00486EB0"/>
    <w:rsid w:val="004871A8"/>
    <w:rsid w:val="00487231"/>
    <w:rsid w:val="004874F6"/>
    <w:rsid w:val="00487A58"/>
    <w:rsid w:val="00487DDE"/>
    <w:rsid w:val="004906F0"/>
    <w:rsid w:val="004909FF"/>
    <w:rsid w:val="00490B76"/>
    <w:rsid w:val="0049108B"/>
    <w:rsid w:val="0049129C"/>
    <w:rsid w:val="00493296"/>
    <w:rsid w:val="0049357F"/>
    <w:rsid w:val="00493696"/>
    <w:rsid w:val="00493A04"/>
    <w:rsid w:val="00493ACE"/>
    <w:rsid w:val="00493B4A"/>
    <w:rsid w:val="00493C04"/>
    <w:rsid w:val="00493F9E"/>
    <w:rsid w:val="00494175"/>
    <w:rsid w:val="004944F9"/>
    <w:rsid w:val="00494619"/>
    <w:rsid w:val="0049476E"/>
    <w:rsid w:val="00494E89"/>
    <w:rsid w:val="00494EFE"/>
    <w:rsid w:val="00495085"/>
    <w:rsid w:val="00495638"/>
    <w:rsid w:val="00495AD9"/>
    <w:rsid w:val="00495F92"/>
    <w:rsid w:val="004965B9"/>
    <w:rsid w:val="00496752"/>
    <w:rsid w:val="00496FF4"/>
    <w:rsid w:val="004973AD"/>
    <w:rsid w:val="00497794"/>
    <w:rsid w:val="004978E8"/>
    <w:rsid w:val="00497BDD"/>
    <w:rsid w:val="00497F42"/>
    <w:rsid w:val="004A01A2"/>
    <w:rsid w:val="004A06EF"/>
    <w:rsid w:val="004A0795"/>
    <w:rsid w:val="004A082D"/>
    <w:rsid w:val="004A0A0F"/>
    <w:rsid w:val="004A0BD0"/>
    <w:rsid w:val="004A0E6F"/>
    <w:rsid w:val="004A131E"/>
    <w:rsid w:val="004A1537"/>
    <w:rsid w:val="004A1988"/>
    <w:rsid w:val="004A22BB"/>
    <w:rsid w:val="004A29B7"/>
    <w:rsid w:val="004A2ACC"/>
    <w:rsid w:val="004A2F01"/>
    <w:rsid w:val="004A2F62"/>
    <w:rsid w:val="004A2FF0"/>
    <w:rsid w:val="004A326F"/>
    <w:rsid w:val="004A3739"/>
    <w:rsid w:val="004A3848"/>
    <w:rsid w:val="004A3C1E"/>
    <w:rsid w:val="004A439D"/>
    <w:rsid w:val="004A478A"/>
    <w:rsid w:val="004A49C1"/>
    <w:rsid w:val="004A4B93"/>
    <w:rsid w:val="004A4E30"/>
    <w:rsid w:val="004A5782"/>
    <w:rsid w:val="004A57F1"/>
    <w:rsid w:val="004A5827"/>
    <w:rsid w:val="004A5CAB"/>
    <w:rsid w:val="004A61E9"/>
    <w:rsid w:val="004A6947"/>
    <w:rsid w:val="004A69BF"/>
    <w:rsid w:val="004A6B4C"/>
    <w:rsid w:val="004A78E6"/>
    <w:rsid w:val="004A7C28"/>
    <w:rsid w:val="004B01F7"/>
    <w:rsid w:val="004B0456"/>
    <w:rsid w:val="004B0742"/>
    <w:rsid w:val="004B0F8C"/>
    <w:rsid w:val="004B1B34"/>
    <w:rsid w:val="004B35F2"/>
    <w:rsid w:val="004B3682"/>
    <w:rsid w:val="004B36FE"/>
    <w:rsid w:val="004B46C5"/>
    <w:rsid w:val="004B4A38"/>
    <w:rsid w:val="004B4ECE"/>
    <w:rsid w:val="004B5A1B"/>
    <w:rsid w:val="004B6064"/>
    <w:rsid w:val="004B6DC1"/>
    <w:rsid w:val="004B6E6C"/>
    <w:rsid w:val="004B77AB"/>
    <w:rsid w:val="004C01B3"/>
    <w:rsid w:val="004C0643"/>
    <w:rsid w:val="004C0BE1"/>
    <w:rsid w:val="004C174D"/>
    <w:rsid w:val="004C2769"/>
    <w:rsid w:val="004C287F"/>
    <w:rsid w:val="004C2B05"/>
    <w:rsid w:val="004C3AF4"/>
    <w:rsid w:val="004C3B5C"/>
    <w:rsid w:val="004C3C78"/>
    <w:rsid w:val="004C3EA4"/>
    <w:rsid w:val="004C466E"/>
    <w:rsid w:val="004C4A99"/>
    <w:rsid w:val="004C52B6"/>
    <w:rsid w:val="004C556C"/>
    <w:rsid w:val="004C5786"/>
    <w:rsid w:val="004C5A30"/>
    <w:rsid w:val="004C5AB0"/>
    <w:rsid w:val="004C5B43"/>
    <w:rsid w:val="004C5CDE"/>
    <w:rsid w:val="004C5DAB"/>
    <w:rsid w:val="004C5E18"/>
    <w:rsid w:val="004C5EE1"/>
    <w:rsid w:val="004C5F7F"/>
    <w:rsid w:val="004C620D"/>
    <w:rsid w:val="004C6813"/>
    <w:rsid w:val="004C6C4A"/>
    <w:rsid w:val="004C6D12"/>
    <w:rsid w:val="004C6E79"/>
    <w:rsid w:val="004C70DA"/>
    <w:rsid w:val="004C7238"/>
    <w:rsid w:val="004C728B"/>
    <w:rsid w:val="004C7418"/>
    <w:rsid w:val="004C7871"/>
    <w:rsid w:val="004C79A5"/>
    <w:rsid w:val="004C7D11"/>
    <w:rsid w:val="004C7FB3"/>
    <w:rsid w:val="004D0459"/>
    <w:rsid w:val="004D07F0"/>
    <w:rsid w:val="004D0D6F"/>
    <w:rsid w:val="004D0E19"/>
    <w:rsid w:val="004D0FDE"/>
    <w:rsid w:val="004D1559"/>
    <w:rsid w:val="004D155B"/>
    <w:rsid w:val="004D184A"/>
    <w:rsid w:val="004D1DC9"/>
    <w:rsid w:val="004D1F2C"/>
    <w:rsid w:val="004D20E5"/>
    <w:rsid w:val="004D215A"/>
    <w:rsid w:val="004D2637"/>
    <w:rsid w:val="004D2AE6"/>
    <w:rsid w:val="004D2EA4"/>
    <w:rsid w:val="004D34D0"/>
    <w:rsid w:val="004D390D"/>
    <w:rsid w:val="004D3E47"/>
    <w:rsid w:val="004D3FF2"/>
    <w:rsid w:val="004D45FB"/>
    <w:rsid w:val="004D4786"/>
    <w:rsid w:val="004D5008"/>
    <w:rsid w:val="004D50F3"/>
    <w:rsid w:val="004D5F9B"/>
    <w:rsid w:val="004D6094"/>
    <w:rsid w:val="004D6346"/>
    <w:rsid w:val="004D6B10"/>
    <w:rsid w:val="004D6CC7"/>
    <w:rsid w:val="004D6DBD"/>
    <w:rsid w:val="004D7395"/>
    <w:rsid w:val="004D743D"/>
    <w:rsid w:val="004D7561"/>
    <w:rsid w:val="004D7838"/>
    <w:rsid w:val="004D7D5A"/>
    <w:rsid w:val="004D7DED"/>
    <w:rsid w:val="004D7F69"/>
    <w:rsid w:val="004E0023"/>
    <w:rsid w:val="004E0220"/>
    <w:rsid w:val="004E0763"/>
    <w:rsid w:val="004E08EF"/>
    <w:rsid w:val="004E0A9B"/>
    <w:rsid w:val="004E11C9"/>
    <w:rsid w:val="004E13B3"/>
    <w:rsid w:val="004E1A04"/>
    <w:rsid w:val="004E1B5E"/>
    <w:rsid w:val="004E20D8"/>
    <w:rsid w:val="004E20F5"/>
    <w:rsid w:val="004E2376"/>
    <w:rsid w:val="004E2943"/>
    <w:rsid w:val="004E29BE"/>
    <w:rsid w:val="004E3A60"/>
    <w:rsid w:val="004E4437"/>
    <w:rsid w:val="004E4560"/>
    <w:rsid w:val="004E461E"/>
    <w:rsid w:val="004E4BAC"/>
    <w:rsid w:val="004E4DC1"/>
    <w:rsid w:val="004E5406"/>
    <w:rsid w:val="004E55B5"/>
    <w:rsid w:val="004E5667"/>
    <w:rsid w:val="004E5F67"/>
    <w:rsid w:val="004E604F"/>
    <w:rsid w:val="004E6710"/>
    <w:rsid w:val="004E69E3"/>
    <w:rsid w:val="004E6D06"/>
    <w:rsid w:val="004E7011"/>
    <w:rsid w:val="004E7113"/>
    <w:rsid w:val="004E71CF"/>
    <w:rsid w:val="004E789E"/>
    <w:rsid w:val="004E78C2"/>
    <w:rsid w:val="004E7A18"/>
    <w:rsid w:val="004E7E03"/>
    <w:rsid w:val="004F05AB"/>
    <w:rsid w:val="004F05CD"/>
    <w:rsid w:val="004F0F54"/>
    <w:rsid w:val="004F148B"/>
    <w:rsid w:val="004F152C"/>
    <w:rsid w:val="004F1753"/>
    <w:rsid w:val="004F187C"/>
    <w:rsid w:val="004F1B70"/>
    <w:rsid w:val="004F2564"/>
    <w:rsid w:val="004F27A9"/>
    <w:rsid w:val="004F2804"/>
    <w:rsid w:val="004F2FC7"/>
    <w:rsid w:val="004F329C"/>
    <w:rsid w:val="004F330B"/>
    <w:rsid w:val="004F391A"/>
    <w:rsid w:val="004F3C5D"/>
    <w:rsid w:val="004F4374"/>
    <w:rsid w:val="004F4498"/>
    <w:rsid w:val="004F44FE"/>
    <w:rsid w:val="004F450F"/>
    <w:rsid w:val="004F55EB"/>
    <w:rsid w:val="004F56AF"/>
    <w:rsid w:val="004F580D"/>
    <w:rsid w:val="004F5B02"/>
    <w:rsid w:val="004F5B68"/>
    <w:rsid w:val="004F5C40"/>
    <w:rsid w:val="004F5D61"/>
    <w:rsid w:val="004F6044"/>
    <w:rsid w:val="004F6B3A"/>
    <w:rsid w:val="004F6E2F"/>
    <w:rsid w:val="004F709C"/>
    <w:rsid w:val="004F71E9"/>
    <w:rsid w:val="004F74B0"/>
    <w:rsid w:val="004F7778"/>
    <w:rsid w:val="004F794F"/>
    <w:rsid w:val="004F7CAA"/>
    <w:rsid w:val="004F7DE0"/>
    <w:rsid w:val="004F7EFF"/>
    <w:rsid w:val="005002B1"/>
    <w:rsid w:val="005010E1"/>
    <w:rsid w:val="00501402"/>
    <w:rsid w:val="00501875"/>
    <w:rsid w:val="005018EF"/>
    <w:rsid w:val="00501F76"/>
    <w:rsid w:val="005020A1"/>
    <w:rsid w:val="005028C7"/>
    <w:rsid w:val="00502B80"/>
    <w:rsid w:val="0050347F"/>
    <w:rsid w:val="005036CE"/>
    <w:rsid w:val="0050397F"/>
    <w:rsid w:val="00504368"/>
    <w:rsid w:val="0050492D"/>
    <w:rsid w:val="00504ACE"/>
    <w:rsid w:val="00504E36"/>
    <w:rsid w:val="00504E55"/>
    <w:rsid w:val="00504E9B"/>
    <w:rsid w:val="005051E7"/>
    <w:rsid w:val="00505366"/>
    <w:rsid w:val="0050572B"/>
    <w:rsid w:val="0050581B"/>
    <w:rsid w:val="005059D6"/>
    <w:rsid w:val="00505E37"/>
    <w:rsid w:val="00505FA6"/>
    <w:rsid w:val="005067EB"/>
    <w:rsid w:val="005068DD"/>
    <w:rsid w:val="00506E4C"/>
    <w:rsid w:val="00506FC9"/>
    <w:rsid w:val="00507035"/>
    <w:rsid w:val="0050732C"/>
    <w:rsid w:val="00507725"/>
    <w:rsid w:val="00507816"/>
    <w:rsid w:val="00507DD2"/>
    <w:rsid w:val="0051045B"/>
    <w:rsid w:val="00510EA4"/>
    <w:rsid w:val="0051178C"/>
    <w:rsid w:val="00512190"/>
    <w:rsid w:val="005125DB"/>
    <w:rsid w:val="0051281F"/>
    <w:rsid w:val="0051282B"/>
    <w:rsid w:val="005128F1"/>
    <w:rsid w:val="00512E71"/>
    <w:rsid w:val="00512F15"/>
    <w:rsid w:val="0051310D"/>
    <w:rsid w:val="00513651"/>
    <w:rsid w:val="00513893"/>
    <w:rsid w:val="00513A37"/>
    <w:rsid w:val="00513EFD"/>
    <w:rsid w:val="005142E1"/>
    <w:rsid w:val="005144AC"/>
    <w:rsid w:val="005145BB"/>
    <w:rsid w:val="00514A45"/>
    <w:rsid w:val="00514FF1"/>
    <w:rsid w:val="00515873"/>
    <w:rsid w:val="00515AEE"/>
    <w:rsid w:val="005168AA"/>
    <w:rsid w:val="00516936"/>
    <w:rsid w:val="005169A0"/>
    <w:rsid w:val="00517178"/>
    <w:rsid w:val="0051727E"/>
    <w:rsid w:val="00517465"/>
    <w:rsid w:val="00520549"/>
    <w:rsid w:val="00520DE4"/>
    <w:rsid w:val="00520F07"/>
    <w:rsid w:val="00520F5E"/>
    <w:rsid w:val="0052117A"/>
    <w:rsid w:val="00521361"/>
    <w:rsid w:val="00521AF1"/>
    <w:rsid w:val="00521C9C"/>
    <w:rsid w:val="00521DD6"/>
    <w:rsid w:val="00521F7B"/>
    <w:rsid w:val="00522069"/>
    <w:rsid w:val="005222B4"/>
    <w:rsid w:val="00522673"/>
    <w:rsid w:val="0052299F"/>
    <w:rsid w:val="00522EB6"/>
    <w:rsid w:val="0052309D"/>
    <w:rsid w:val="0052359E"/>
    <w:rsid w:val="0052419D"/>
    <w:rsid w:val="00524D6B"/>
    <w:rsid w:val="00524D8F"/>
    <w:rsid w:val="00524EB6"/>
    <w:rsid w:val="00525567"/>
    <w:rsid w:val="00525D00"/>
    <w:rsid w:val="00525F7B"/>
    <w:rsid w:val="00526181"/>
    <w:rsid w:val="0052622A"/>
    <w:rsid w:val="00526519"/>
    <w:rsid w:val="0052687A"/>
    <w:rsid w:val="00527207"/>
    <w:rsid w:val="00527469"/>
    <w:rsid w:val="005275D6"/>
    <w:rsid w:val="005277AB"/>
    <w:rsid w:val="00527A2A"/>
    <w:rsid w:val="00527AAC"/>
    <w:rsid w:val="00527BEA"/>
    <w:rsid w:val="00530084"/>
    <w:rsid w:val="0053054D"/>
    <w:rsid w:val="0053069E"/>
    <w:rsid w:val="0053189E"/>
    <w:rsid w:val="005319D7"/>
    <w:rsid w:val="00531C6E"/>
    <w:rsid w:val="005331C3"/>
    <w:rsid w:val="00533286"/>
    <w:rsid w:val="005332C9"/>
    <w:rsid w:val="00533455"/>
    <w:rsid w:val="005344B1"/>
    <w:rsid w:val="005349E9"/>
    <w:rsid w:val="00534A9D"/>
    <w:rsid w:val="00534B79"/>
    <w:rsid w:val="00535770"/>
    <w:rsid w:val="005357AD"/>
    <w:rsid w:val="00535C85"/>
    <w:rsid w:val="0053620D"/>
    <w:rsid w:val="00536217"/>
    <w:rsid w:val="005363A3"/>
    <w:rsid w:val="0053650F"/>
    <w:rsid w:val="00536E5F"/>
    <w:rsid w:val="0053702C"/>
    <w:rsid w:val="0053705C"/>
    <w:rsid w:val="005372F2"/>
    <w:rsid w:val="005374E9"/>
    <w:rsid w:val="00537931"/>
    <w:rsid w:val="00537B98"/>
    <w:rsid w:val="00537ED2"/>
    <w:rsid w:val="00540061"/>
    <w:rsid w:val="00540A89"/>
    <w:rsid w:val="00540B28"/>
    <w:rsid w:val="00540C89"/>
    <w:rsid w:val="00540E71"/>
    <w:rsid w:val="005414BC"/>
    <w:rsid w:val="005430A4"/>
    <w:rsid w:val="00543306"/>
    <w:rsid w:val="00543350"/>
    <w:rsid w:val="005433D8"/>
    <w:rsid w:val="005443F1"/>
    <w:rsid w:val="005446E2"/>
    <w:rsid w:val="00544B65"/>
    <w:rsid w:val="00544B9A"/>
    <w:rsid w:val="0054534D"/>
    <w:rsid w:val="00545A48"/>
    <w:rsid w:val="00545CCC"/>
    <w:rsid w:val="00545D1E"/>
    <w:rsid w:val="00545E4E"/>
    <w:rsid w:val="00545FEF"/>
    <w:rsid w:val="005461CC"/>
    <w:rsid w:val="00546609"/>
    <w:rsid w:val="00546C04"/>
    <w:rsid w:val="00546F5C"/>
    <w:rsid w:val="005470B2"/>
    <w:rsid w:val="00547281"/>
    <w:rsid w:val="005477C0"/>
    <w:rsid w:val="005477DB"/>
    <w:rsid w:val="00547809"/>
    <w:rsid w:val="00547DB1"/>
    <w:rsid w:val="005509F3"/>
    <w:rsid w:val="00550FDB"/>
    <w:rsid w:val="00551343"/>
    <w:rsid w:val="0055134F"/>
    <w:rsid w:val="00551773"/>
    <w:rsid w:val="00551AEB"/>
    <w:rsid w:val="00551BAD"/>
    <w:rsid w:val="00551D50"/>
    <w:rsid w:val="00552185"/>
    <w:rsid w:val="005524DA"/>
    <w:rsid w:val="00552D7B"/>
    <w:rsid w:val="00552F5F"/>
    <w:rsid w:val="005531D9"/>
    <w:rsid w:val="00553600"/>
    <w:rsid w:val="00553ECF"/>
    <w:rsid w:val="00554438"/>
    <w:rsid w:val="005548C6"/>
    <w:rsid w:val="00554C18"/>
    <w:rsid w:val="00555318"/>
    <w:rsid w:val="005555EE"/>
    <w:rsid w:val="005556BF"/>
    <w:rsid w:val="0055577F"/>
    <w:rsid w:val="00555DD0"/>
    <w:rsid w:val="00555DDD"/>
    <w:rsid w:val="005563C9"/>
    <w:rsid w:val="005573DA"/>
    <w:rsid w:val="005574CF"/>
    <w:rsid w:val="005577A4"/>
    <w:rsid w:val="005578BF"/>
    <w:rsid w:val="00557B9A"/>
    <w:rsid w:val="00560AC8"/>
    <w:rsid w:val="00561211"/>
    <w:rsid w:val="005612C0"/>
    <w:rsid w:val="005614EB"/>
    <w:rsid w:val="00561717"/>
    <w:rsid w:val="00561A18"/>
    <w:rsid w:val="00561A33"/>
    <w:rsid w:val="00561D29"/>
    <w:rsid w:val="00562B47"/>
    <w:rsid w:val="00562BE7"/>
    <w:rsid w:val="00562F27"/>
    <w:rsid w:val="005634BB"/>
    <w:rsid w:val="0056361E"/>
    <w:rsid w:val="00563AE2"/>
    <w:rsid w:val="00564325"/>
    <w:rsid w:val="00564C5D"/>
    <w:rsid w:val="00564E78"/>
    <w:rsid w:val="00564FE5"/>
    <w:rsid w:val="005657C2"/>
    <w:rsid w:val="005661B2"/>
    <w:rsid w:val="00566AA9"/>
    <w:rsid w:val="0056706E"/>
    <w:rsid w:val="005671BF"/>
    <w:rsid w:val="005672E0"/>
    <w:rsid w:val="005676FF"/>
    <w:rsid w:val="0057030F"/>
    <w:rsid w:val="00570C5E"/>
    <w:rsid w:val="00571617"/>
    <w:rsid w:val="0057196F"/>
    <w:rsid w:val="00571DB8"/>
    <w:rsid w:val="00572800"/>
    <w:rsid w:val="0057296E"/>
    <w:rsid w:val="00572E8D"/>
    <w:rsid w:val="005734F4"/>
    <w:rsid w:val="00573951"/>
    <w:rsid w:val="00573DB4"/>
    <w:rsid w:val="00574258"/>
    <w:rsid w:val="005744DB"/>
    <w:rsid w:val="0057484F"/>
    <w:rsid w:val="005749BC"/>
    <w:rsid w:val="00574B67"/>
    <w:rsid w:val="00574E71"/>
    <w:rsid w:val="005754BD"/>
    <w:rsid w:val="005755AE"/>
    <w:rsid w:val="00575B0C"/>
    <w:rsid w:val="00575E50"/>
    <w:rsid w:val="005760EA"/>
    <w:rsid w:val="005767D1"/>
    <w:rsid w:val="00576B9A"/>
    <w:rsid w:val="00576CBE"/>
    <w:rsid w:val="0057700D"/>
    <w:rsid w:val="00577046"/>
    <w:rsid w:val="00577A35"/>
    <w:rsid w:val="00577E14"/>
    <w:rsid w:val="00577E6C"/>
    <w:rsid w:val="005800DF"/>
    <w:rsid w:val="00580B6C"/>
    <w:rsid w:val="00580C17"/>
    <w:rsid w:val="00581122"/>
    <w:rsid w:val="005811B1"/>
    <w:rsid w:val="00581609"/>
    <w:rsid w:val="00581888"/>
    <w:rsid w:val="0058191A"/>
    <w:rsid w:val="00581EB3"/>
    <w:rsid w:val="0058229D"/>
    <w:rsid w:val="00582459"/>
    <w:rsid w:val="00582478"/>
    <w:rsid w:val="00582B81"/>
    <w:rsid w:val="00582CEF"/>
    <w:rsid w:val="00582DF9"/>
    <w:rsid w:val="00583262"/>
    <w:rsid w:val="00583314"/>
    <w:rsid w:val="005839F7"/>
    <w:rsid w:val="00583A6D"/>
    <w:rsid w:val="00584A5D"/>
    <w:rsid w:val="00584B73"/>
    <w:rsid w:val="00584EA3"/>
    <w:rsid w:val="0058541B"/>
    <w:rsid w:val="00585420"/>
    <w:rsid w:val="005854E2"/>
    <w:rsid w:val="00585535"/>
    <w:rsid w:val="00585C2C"/>
    <w:rsid w:val="00586248"/>
    <w:rsid w:val="005864CF"/>
    <w:rsid w:val="00586D1E"/>
    <w:rsid w:val="00586DBD"/>
    <w:rsid w:val="00587188"/>
    <w:rsid w:val="00587AEC"/>
    <w:rsid w:val="00587AF3"/>
    <w:rsid w:val="00587FB4"/>
    <w:rsid w:val="00587FFA"/>
    <w:rsid w:val="00590219"/>
    <w:rsid w:val="00590353"/>
    <w:rsid w:val="00590853"/>
    <w:rsid w:val="00590A34"/>
    <w:rsid w:val="00590D91"/>
    <w:rsid w:val="00590E7A"/>
    <w:rsid w:val="00591125"/>
    <w:rsid w:val="005919E5"/>
    <w:rsid w:val="0059207A"/>
    <w:rsid w:val="00592525"/>
    <w:rsid w:val="005925CA"/>
    <w:rsid w:val="00592C90"/>
    <w:rsid w:val="00593306"/>
    <w:rsid w:val="00593378"/>
    <w:rsid w:val="00593A7E"/>
    <w:rsid w:val="00593D10"/>
    <w:rsid w:val="00594158"/>
    <w:rsid w:val="005945FF"/>
    <w:rsid w:val="0059479E"/>
    <w:rsid w:val="00594923"/>
    <w:rsid w:val="00594CB5"/>
    <w:rsid w:val="00595335"/>
    <w:rsid w:val="005954BE"/>
    <w:rsid w:val="00595AB1"/>
    <w:rsid w:val="00595B23"/>
    <w:rsid w:val="00595BCC"/>
    <w:rsid w:val="005964C9"/>
    <w:rsid w:val="005965D5"/>
    <w:rsid w:val="00596795"/>
    <w:rsid w:val="00596ACA"/>
    <w:rsid w:val="00596E86"/>
    <w:rsid w:val="005970C9"/>
    <w:rsid w:val="00597194"/>
    <w:rsid w:val="00597251"/>
    <w:rsid w:val="005972E8"/>
    <w:rsid w:val="005973B9"/>
    <w:rsid w:val="00597EDF"/>
    <w:rsid w:val="005A037A"/>
    <w:rsid w:val="005A0566"/>
    <w:rsid w:val="005A06CB"/>
    <w:rsid w:val="005A08E3"/>
    <w:rsid w:val="005A0E10"/>
    <w:rsid w:val="005A1235"/>
    <w:rsid w:val="005A1CB3"/>
    <w:rsid w:val="005A1D48"/>
    <w:rsid w:val="005A1F91"/>
    <w:rsid w:val="005A2576"/>
    <w:rsid w:val="005A2B11"/>
    <w:rsid w:val="005A2B43"/>
    <w:rsid w:val="005A3365"/>
    <w:rsid w:val="005A3916"/>
    <w:rsid w:val="005A3EE2"/>
    <w:rsid w:val="005A4062"/>
    <w:rsid w:val="005A46BA"/>
    <w:rsid w:val="005A4D27"/>
    <w:rsid w:val="005A576C"/>
    <w:rsid w:val="005A6CE3"/>
    <w:rsid w:val="005A6DC2"/>
    <w:rsid w:val="005A78FB"/>
    <w:rsid w:val="005A7C56"/>
    <w:rsid w:val="005A7DB6"/>
    <w:rsid w:val="005A7FEB"/>
    <w:rsid w:val="005B0035"/>
    <w:rsid w:val="005B042E"/>
    <w:rsid w:val="005B0D1E"/>
    <w:rsid w:val="005B100C"/>
    <w:rsid w:val="005B11CB"/>
    <w:rsid w:val="005B11FA"/>
    <w:rsid w:val="005B16E9"/>
    <w:rsid w:val="005B1FB1"/>
    <w:rsid w:val="005B251E"/>
    <w:rsid w:val="005B32DA"/>
    <w:rsid w:val="005B35B4"/>
    <w:rsid w:val="005B4801"/>
    <w:rsid w:val="005B4BBC"/>
    <w:rsid w:val="005B4BD0"/>
    <w:rsid w:val="005B4F1D"/>
    <w:rsid w:val="005B4F2C"/>
    <w:rsid w:val="005B510F"/>
    <w:rsid w:val="005B5179"/>
    <w:rsid w:val="005B5378"/>
    <w:rsid w:val="005B5391"/>
    <w:rsid w:val="005B56BA"/>
    <w:rsid w:val="005B56C9"/>
    <w:rsid w:val="005B5A1C"/>
    <w:rsid w:val="005B5F44"/>
    <w:rsid w:val="005B689F"/>
    <w:rsid w:val="005B6EE7"/>
    <w:rsid w:val="005B70DE"/>
    <w:rsid w:val="005B7F2E"/>
    <w:rsid w:val="005C0F68"/>
    <w:rsid w:val="005C12E2"/>
    <w:rsid w:val="005C136A"/>
    <w:rsid w:val="005C1388"/>
    <w:rsid w:val="005C1906"/>
    <w:rsid w:val="005C198B"/>
    <w:rsid w:val="005C1BB0"/>
    <w:rsid w:val="005C1D2D"/>
    <w:rsid w:val="005C2066"/>
    <w:rsid w:val="005C26BA"/>
    <w:rsid w:val="005C3261"/>
    <w:rsid w:val="005C378C"/>
    <w:rsid w:val="005C3C0C"/>
    <w:rsid w:val="005C3D75"/>
    <w:rsid w:val="005C4421"/>
    <w:rsid w:val="005C45FF"/>
    <w:rsid w:val="005C4B8D"/>
    <w:rsid w:val="005C59A5"/>
    <w:rsid w:val="005C5B39"/>
    <w:rsid w:val="005C5C43"/>
    <w:rsid w:val="005C5C52"/>
    <w:rsid w:val="005C66CD"/>
    <w:rsid w:val="005C672C"/>
    <w:rsid w:val="005C6AB6"/>
    <w:rsid w:val="005C6B5C"/>
    <w:rsid w:val="005C6F6E"/>
    <w:rsid w:val="005C720E"/>
    <w:rsid w:val="005C72B3"/>
    <w:rsid w:val="005C7355"/>
    <w:rsid w:val="005C740F"/>
    <w:rsid w:val="005C7583"/>
    <w:rsid w:val="005C75C5"/>
    <w:rsid w:val="005C78AA"/>
    <w:rsid w:val="005C7CC5"/>
    <w:rsid w:val="005C7E2D"/>
    <w:rsid w:val="005C7EB4"/>
    <w:rsid w:val="005C7FE7"/>
    <w:rsid w:val="005D0276"/>
    <w:rsid w:val="005D02E8"/>
    <w:rsid w:val="005D0BAC"/>
    <w:rsid w:val="005D1389"/>
    <w:rsid w:val="005D1B7C"/>
    <w:rsid w:val="005D1CF2"/>
    <w:rsid w:val="005D20C7"/>
    <w:rsid w:val="005D2151"/>
    <w:rsid w:val="005D23D5"/>
    <w:rsid w:val="005D243A"/>
    <w:rsid w:val="005D270E"/>
    <w:rsid w:val="005D29B8"/>
    <w:rsid w:val="005D2FF7"/>
    <w:rsid w:val="005D300D"/>
    <w:rsid w:val="005D32BB"/>
    <w:rsid w:val="005D33F9"/>
    <w:rsid w:val="005D42DB"/>
    <w:rsid w:val="005D47D8"/>
    <w:rsid w:val="005D493C"/>
    <w:rsid w:val="005D4C7F"/>
    <w:rsid w:val="005D5371"/>
    <w:rsid w:val="005D5ADF"/>
    <w:rsid w:val="005D5F4A"/>
    <w:rsid w:val="005D6729"/>
    <w:rsid w:val="005D6B2A"/>
    <w:rsid w:val="005D6D78"/>
    <w:rsid w:val="005D7010"/>
    <w:rsid w:val="005D70DA"/>
    <w:rsid w:val="005D7636"/>
    <w:rsid w:val="005D7C45"/>
    <w:rsid w:val="005D7E1D"/>
    <w:rsid w:val="005D7F7C"/>
    <w:rsid w:val="005E0103"/>
    <w:rsid w:val="005E03C6"/>
    <w:rsid w:val="005E0AC6"/>
    <w:rsid w:val="005E0C03"/>
    <w:rsid w:val="005E19A6"/>
    <w:rsid w:val="005E1EA6"/>
    <w:rsid w:val="005E22F0"/>
    <w:rsid w:val="005E2487"/>
    <w:rsid w:val="005E263C"/>
    <w:rsid w:val="005E27B0"/>
    <w:rsid w:val="005E32DF"/>
    <w:rsid w:val="005E370E"/>
    <w:rsid w:val="005E3979"/>
    <w:rsid w:val="005E3E32"/>
    <w:rsid w:val="005E3E70"/>
    <w:rsid w:val="005E482B"/>
    <w:rsid w:val="005E4BA4"/>
    <w:rsid w:val="005E5093"/>
    <w:rsid w:val="005E528A"/>
    <w:rsid w:val="005E54B4"/>
    <w:rsid w:val="005E56EB"/>
    <w:rsid w:val="005E5B9D"/>
    <w:rsid w:val="005E61AF"/>
    <w:rsid w:val="005E629F"/>
    <w:rsid w:val="005E62F5"/>
    <w:rsid w:val="005E63F0"/>
    <w:rsid w:val="005E68F3"/>
    <w:rsid w:val="005E6C23"/>
    <w:rsid w:val="005E6C34"/>
    <w:rsid w:val="005E6E4C"/>
    <w:rsid w:val="005E74E3"/>
    <w:rsid w:val="005E7628"/>
    <w:rsid w:val="005E76E0"/>
    <w:rsid w:val="005E76EF"/>
    <w:rsid w:val="005E7B29"/>
    <w:rsid w:val="005E7CDE"/>
    <w:rsid w:val="005E7F69"/>
    <w:rsid w:val="005E7F9C"/>
    <w:rsid w:val="005F00BF"/>
    <w:rsid w:val="005F00E7"/>
    <w:rsid w:val="005F037E"/>
    <w:rsid w:val="005F041B"/>
    <w:rsid w:val="005F09DE"/>
    <w:rsid w:val="005F123E"/>
    <w:rsid w:val="005F12C8"/>
    <w:rsid w:val="005F1CDD"/>
    <w:rsid w:val="005F23E4"/>
    <w:rsid w:val="005F3278"/>
    <w:rsid w:val="005F345E"/>
    <w:rsid w:val="005F3A47"/>
    <w:rsid w:val="005F3BB1"/>
    <w:rsid w:val="005F44D3"/>
    <w:rsid w:val="005F5055"/>
    <w:rsid w:val="005F53A9"/>
    <w:rsid w:val="005F5838"/>
    <w:rsid w:val="005F5FB1"/>
    <w:rsid w:val="005F6279"/>
    <w:rsid w:val="005F6CFF"/>
    <w:rsid w:val="005F70AB"/>
    <w:rsid w:val="005F739B"/>
    <w:rsid w:val="005F760E"/>
    <w:rsid w:val="005F7C44"/>
    <w:rsid w:val="005F7D3A"/>
    <w:rsid w:val="005F7EA2"/>
    <w:rsid w:val="00600157"/>
    <w:rsid w:val="006001CA"/>
    <w:rsid w:val="00600C1C"/>
    <w:rsid w:val="00600C49"/>
    <w:rsid w:val="00600F7D"/>
    <w:rsid w:val="00601010"/>
    <w:rsid w:val="006015B7"/>
    <w:rsid w:val="00601D99"/>
    <w:rsid w:val="0060250D"/>
    <w:rsid w:val="00602C0F"/>
    <w:rsid w:val="00603116"/>
    <w:rsid w:val="0060335D"/>
    <w:rsid w:val="006037EF"/>
    <w:rsid w:val="006037F3"/>
    <w:rsid w:val="0060399A"/>
    <w:rsid w:val="006042F8"/>
    <w:rsid w:val="006046AE"/>
    <w:rsid w:val="00604EF4"/>
    <w:rsid w:val="006050A2"/>
    <w:rsid w:val="006054A0"/>
    <w:rsid w:val="006059FA"/>
    <w:rsid w:val="00605F62"/>
    <w:rsid w:val="006062E4"/>
    <w:rsid w:val="00606B22"/>
    <w:rsid w:val="00606CEA"/>
    <w:rsid w:val="00606EB3"/>
    <w:rsid w:val="006073FE"/>
    <w:rsid w:val="0060740B"/>
    <w:rsid w:val="00607B1E"/>
    <w:rsid w:val="00610AE1"/>
    <w:rsid w:val="00610D7E"/>
    <w:rsid w:val="00611067"/>
    <w:rsid w:val="00611615"/>
    <w:rsid w:val="0061242C"/>
    <w:rsid w:val="00612B22"/>
    <w:rsid w:val="0061356A"/>
    <w:rsid w:val="00613749"/>
    <w:rsid w:val="006139DB"/>
    <w:rsid w:val="00613DB8"/>
    <w:rsid w:val="00613FC7"/>
    <w:rsid w:val="0061409B"/>
    <w:rsid w:val="00614102"/>
    <w:rsid w:val="00614503"/>
    <w:rsid w:val="00614558"/>
    <w:rsid w:val="00614622"/>
    <w:rsid w:val="00614796"/>
    <w:rsid w:val="0061479A"/>
    <w:rsid w:val="00614DBF"/>
    <w:rsid w:val="00614F49"/>
    <w:rsid w:val="00615296"/>
    <w:rsid w:val="00615414"/>
    <w:rsid w:val="00615947"/>
    <w:rsid w:val="006159D6"/>
    <w:rsid w:val="00615BE0"/>
    <w:rsid w:val="00615E59"/>
    <w:rsid w:val="00615F63"/>
    <w:rsid w:val="00615FCC"/>
    <w:rsid w:val="00616746"/>
    <w:rsid w:val="0061679C"/>
    <w:rsid w:val="00616833"/>
    <w:rsid w:val="00616ABA"/>
    <w:rsid w:val="00616BC6"/>
    <w:rsid w:val="00616D8B"/>
    <w:rsid w:val="00616F36"/>
    <w:rsid w:val="00616F82"/>
    <w:rsid w:val="00617092"/>
    <w:rsid w:val="00617347"/>
    <w:rsid w:val="0061770F"/>
    <w:rsid w:val="006179B4"/>
    <w:rsid w:val="00617C93"/>
    <w:rsid w:val="00617D64"/>
    <w:rsid w:val="00617FDF"/>
    <w:rsid w:val="006204A8"/>
    <w:rsid w:val="006206E1"/>
    <w:rsid w:val="00620DE7"/>
    <w:rsid w:val="00620F33"/>
    <w:rsid w:val="00621361"/>
    <w:rsid w:val="00621739"/>
    <w:rsid w:val="00622154"/>
    <w:rsid w:val="006224A4"/>
    <w:rsid w:val="00622605"/>
    <w:rsid w:val="00622818"/>
    <w:rsid w:val="00622D9F"/>
    <w:rsid w:val="00622DE7"/>
    <w:rsid w:val="006232E3"/>
    <w:rsid w:val="00623509"/>
    <w:rsid w:val="006235F4"/>
    <w:rsid w:val="006236D6"/>
    <w:rsid w:val="00623716"/>
    <w:rsid w:val="00623768"/>
    <w:rsid w:val="00624737"/>
    <w:rsid w:val="00624B4D"/>
    <w:rsid w:val="00624D6E"/>
    <w:rsid w:val="00624DC3"/>
    <w:rsid w:val="00624F45"/>
    <w:rsid w:val="006254FE"/>
    <w:rsid w:val="00625552"/>
    <w:rsid w:val="0062581B"/>
    <w:rsid w:val="006262D3"/>
    <w:rsid w:val="0062657D"/>
    <w:rsid w:val="006265A0"/>
    <w:rsid w:val="0062669A"/>
    <w:rsid w:val="00626A35"/>
    <w:rsid w:val="006273FB"/>
    <w:rsid w:val="00627A8E"/>
    <w:rsid w:val="00627BBA"/>
    <w:rsid w:val="00627D45"/>
    <w:rsid w:val="00627EA9"/>
    <w:rsid w:val="00630090"/>
    <w:rsid w:val="0063028D"/>
    <w:rsid w:val="006302CA"/>
    <w:rsid w:val="00630972"/>
    <w:rsid w:val="00630B7E"/>
    <w:rsid w:val="00630BCB"/>
    <w:rsid w:val="00630E7A"/>
    <w:rsid w:val="0063125D"/>
    <w:rsid w:val="00631328"/>
    <w:rsid w:val="00631F76"/>
    <w:rsid w:val="006321C8"/>
    <w:rsid w:val="0063269B"/>
    <w:rsid w:val="006326E1"/>
    <w:rsid w:val="006329A6"/>
    <w:rsid w:val="00632A2F"/>
    <w:rsid w:val="00633143"/>
    <w:rsid w:val="006333AD"/>
    <w:rsid w:val="00633582"/>
    <w:rsid w:val="00633AB8"/>
    <w:rsid w:val="00633BED"/>
    <w:rsid w:val="00633F1F"/>
    <w:rsid w:val="00634157"/>
    <w:rsid w:val="00634ECD"/>
    <w:rsid w:val="00634EF1"/>
    <w:rsid w:val="0063511B"/>
    <w:rsid w:val="00635172"/>
    <w:rsid w:val="00635290"/>
    <w:rsid w:val="0063571A"/>
    <w:rsid w:val="00635962"/>
    <w:rsid w:val="00635CF6"/>
    <w:rsid w:val="006360B3"/>
    <w:rsid w:val="00636131"/>
    <w:rsid w:val="006363FE"/>
    <w:rsid w:val="006364A9"/>
    <w:rsid w:val="0063683C"/>
    <w:rsid w:val="00636B67"/>
    <w:rsid w:val="00636BC2"/>
    <w:rsid w:val="00636CFC"/>
    <w:rsid w:val="006374C5"/>
    <w:rsid w:val="006403B9"/>
    <w:rsid w:val="00640E39"/>
    <w:rsid w:val="00640F4A"/>
    <w:rsid w:val="0064106A"/>
    <w:rsid w:val="00641C9E"/>
    <w:rsid w:val="00641D1F"/>
    <w:rsid w:val="0064270F"/>
    <w:rsid w:val="00642A90"/>
    <w:rsid w:val="00642D00"/>
    <w:rsid w:val="00642FB0"/>
    <w:rsid w:val="006431A6"/>
    <w:rsid w:val="00643353"/>
    <w:rsid w:val="00643929"/>
    <w:rsid w:val="00643FF7"/>
    <w:rsid w:val="0064432C"/>
    <w:rsid w:val="006443D3"/>
    <w:rsid w:val="006446B6"/>
    <w:rsid w:val="00644B91"/>
    <w:rsid w:val="00644CE6"/>
    <w:rsid w:val="0064548B"/>
    <w:rsid w:val="00645841"/>
    <w:rsid w:val="00645E27"/>
    <w:rsid w:val="00646412"/>
    <w:rsid w:val="00646617"/>
    <w:rsid w:val="0064693D"/>
    <w:rsid w:val="00646977"/>
    <w:rsid w:val="006470A5"/>
    <w:rsid w:val="00647AC4"/>
    <w:rsid w:val="00647CA4"/>
    <w:rsid w:val="00650059"/>
    <w:rsid w:val="00650823"/>
    <w:rsid w:val="00650E15"/>
    <w:rsid w:val="00651E4D"/>
    <w:rsid w:val="00651F1E"/>
    <w:rsid w:val="0065201A"/>
    <w:rsid w:val="00652804"/>
    <w:rsid w:val="00652916"/>
    <w:rsid w:val="00653056"/>
    <w:rsid w:val="006532A0"/>
    <w:rsid w:val="006539AF"/>
    <w:rsid w:val="0065410E"/>
    <w:rsid w:val="00654AC4"/>
    <w:rsid w:val="00654DD0"/>
    <w:rsid w:val="006555E7"/>
    <w:rsid w:val="00655823"/>
    <w:rsid w:val="006561DA"/>
    <w:rsid w:val="00656A14"/>
    <w:rsid w:val="00656B35"/>
    <w:rsid w:val="00656EF3"/>
    <w:rsid w:val="00657656"/>
    <w:rsid w:val="00660255"/>
    <w:rsid w:val="00660F26"/>
    <w:rsid w:val="00661BF6"/>
    <w:rsid w:val="00662490"/>
    <w:rsid w:val="006624E9"/>
    <w:rsid w:val="00662BFA"/>
    <w:rsid w:val="006630D9"/>
    <w:rsid w:val="006636C3"/>
    <w:rsid w:val="00663970"/>
    <w:rsid w:val="00663A37"/>
    <w:rsid w:val="006643FC"/>
    <w:rsid w:val="006647A1"/>
    <w:rsid w:val="006648F8"/>
    <w:rsid w:val="00664BBC"/>
    <w:rsid w:val="00664BD0"/>
    <w:rsid w:val="00664E44"/>
    <w:rsid w:val="00664FA7"/>
    <w:rsid w:val="006651BF"/>
    <w:rsid w:val="00665413"/>
    <w:rsid w:val="0066574A"/>
    <w:rsid w:val="00665B08"/>
    <w:rsid w:val="00665EF1"/>
    <w:rsid w:val="0066613F"/>
    <w:rsid w:val="006665EB"/>
    <w:rsid w:val="00666766"/>
    <w:rsid w:val="0066686E"/>
    <w:rsid w:val="006668C1"/>
    <w:rsid w:val="00666AED"/>
    <w:rsid w:val="00666C2A"/>
    <w:rsid w:val="00666F3E"/>
    <w:rsid w:val="0066738A"/>
    <w:rsid w:val="00667620"/>
    <w:rsid w:val="0067017D"/>
    <w:rsid w:val="0067033B"/>
    <w:rsid w:val="00670558"/>
    <w:rsid w:val="00670AA8"/>
    <w:rsid w:val="00670ABF"/>
    <w:rsid w:val="00670F8E"/>
    <w:rsid w:val="00671832"/>
    <w:rsid w:val="00671B14"/>
    <w:rsid w:val="00671FE8"/>
    <w:rsid w:val="00671FF1"/>
    <w:rsid w:val="00671FF3"/>
    <w:rsid w:val="00672316"/>
    <w:rsid w:val="0067262C"/>
    <w:rsid w:val="0067293D"/>
    <w:rsid w:val="00672E44"/>
    <w:rsid w:val="0067304A"/>
    <w:rsid w:val="00673826"/>
    <w:rsid w:val="006738F1"/>
    <w:rsid w:val="00673C51"/>
    <w:rsid w:val="00673D13"/>
    <w:rsid w:val="00673D1B"/>
    <w:rsid w:val="00673DA7"/>
    <w:rsid w:val="0067403F"/>
    <w:rsid w:val="00674204"/>
    <w:rsid w:val="006742F8"/>
    <w:rsid w:val="00674733"/>
    <w:rsid w:val="006747A7"/>
    <w:rsid w:val="00674919"/>
    <w:rsid w:val="00674D22"/>
    <w:rsid w:val="00675524"/>
    <w:rsid w:val="00675AB4"/>
    <w:rsid w:val="006761D4"/>
    <w:rsid w:val="006762DB"/>
    <w:rsid w:val="0067663E"/>
    <w:rsid w:val="0067705B"/>
    <w:rsid w:val="0067763E"/>
    <w:rsid w:val="00677BB8"/>
    <w:rsid w:val="00677FE9"/>
    <w:rsid w:val="00680365"/>
    <w:rsid w:val="00680CF8"/>
    <w:rsid w:val="00681160"/>
    <w:rsid w:val="00681503"/>
    <w:rsid w:val="00682402"/>
    <w:rsid w:val="00682405"/>
    <w:rsid w:val="00682706"/>
    <w:rsid w:val="006829B8"/>
    <w:rsid w:val="00682F0F"/>
    <w:rsid w:val="00683537"/>
    <w:rsid w:val="00683BB6"/>
    <w:rsid w:val="006842F4"/>
    <w:rsid w:val="00684480"/>
    <w:rsid w:val="006844F8"/>
    <w:rsid w:val="00684ECB"/>
    <w:rsid w:val="006850EA"/>
    <w:rsid w:val="00685201"/>
    <w:rsid w:val="0068552A"/>
    <w:rsid w:val="006858D3"/>
    <w:rsid w:val="00685CCD"/>
    <w:rsid w:val="00685EB8"/>
    <w:rsid w:val="00685F99"/>
    <w:rsid w:val="00686493"/>
    <w:rsid w:val="006867F7"/>
    <w:rsid w:val="0068766A"/>
    <w:rsid w:val="0068767C"/>
    <w:rsid w:val="00687828"/>
    <w:rsid w:val="00687ABF"/>
    <w:rsid w:val="00687B99"/>
    <w:rsid w:val="00687DF0"/>
    <w:rsid w:val="0069039F"/>
    <w:rsid w:val="006908E9"/>
    <w:rsid w:val="00690A2E"/>
    <w:rsid w:val="00690ACA"/>
    <w:rsid w:val="006910DF"/>
    <w:rsid w:val="0069126A"/>
    <w:rsid w:val="006915A2"/>
    <w:rsid w:val="00691BA1"/>
    <w:rsid w:val="0069203B"/>
    <w:rsid w:val="006921C8"/>
    <w:rsid w:val="00692253"/>
    <w:rsid w:val="006927E5"/>
    <w:rsid w:val="006928ED"/>
    <w:rsid w:val="00692EFB"/>
    <w:rsid w:val="006937AC"/>
    <w:rsid w:val="00693DDF"/>
    <w:rsid w:val="006942C2"/>
    <w:rsid w:val="006946CE"/>
    <w:rsid w:val="00694829"/>
    <w:rsid w:val="00694C9C"/>
    <w:rsid w:val="00694D9A"/>
    <w:rsid w:val="00694DFF"/>
    <w:rsid w:val="0069516C"/>
    <w:rsid w:val="006958BF"/>
    <w:rsid w:val="00695B5E"/>
    <w:rsid w:val="00695F10"/>
    <w:rsid w:val="00696139"/>
    <w:rsid w:val="006967E2"/>
    <w:rsid w:val="00696993"/>
    <w:rsid w:val="00697435"/>
    <w:rsid w:val="006974E4"/>
    <w:rsid w:val="00697B80"/>
    <w:rsid w:val="00697DB2"/>
    <w:rsid w:val="00697EBB"/>
    <w:rsid w:val="006A069E"/>
    <w:rsid w:val="006A0956"/>
    <w:rsid w:val="006A0AA5"/>
    <w:rsid w:val="006A0BB4"/>
    <w:rsid w:val="006A1531"/>
    <w:rsid w:val="006A17EC"/>
    <w:rsid w:val="006A1AD6"/>
    <w:rsid w:val="006A1BAC"/>
    <w:rsid w:val="006A1FE0"/>
    <w:rsid w:val="006A1FE6"/>
    <w:rsid w:val="006A20D5"/>
    <w:rsid w:val="006A2124"/>
    <w:rsid w:val="006A25B5"/>
    <w:rsid w:val="006A2734"/>
    <w:rsid w:val="006A30AC"/>
    <w:rsid w:val="006A3337"/>
    <w:rsid w:val="006A34E0"/>
    <w:rsid w:val="006A3A1F"/>
    <w:rsid w:val="006A3E31"/>
    <w:rsid w:val="006A3F05"/>
    <w:rsid w:val="006A3F07"/>
    <w:rsid w:val="006A4850"/>
    <w:rsid w:val="006A5128"/>
    <w:rsid w:val="006A5388"/>
    <w:rsid w:val="006A5C11"/>
    <w:rsid w:val="006A62A9"/>
    <w:rsid w:val="006A68A9"/>
    <w:rsid w:val="006A6B1E"/>
    <w:rsid w:val="006A6DB6"/>
    <w:rsid w:val="006A71F4"/>
    <w:rsid w:val="006A72D9"/>
    <w:rsid w:val="006A7AC6"/>
    <w:rsid w:val="006A7AE6"/>
    <w:rsid w:val="006A7C73"/>
    <w:rsid w:val="006A7D1B"/>
    <w:rsid w:val="006A7F27"/>
    <w:rsid w:val="006B00B6"/>
    <w:rsid w:val="006B0179"/>
    <w:rsid w:val="006B0281"/>
    <w:rsid w:val="006B0397"/>
    <w:rsid w:val="006B0953"/>
    <w:rsid w:val="006B0E43"/>
    <w:rsid w:val="006B1465"/>
    <w:rsid w:val="006B154C"/>
    <w:rsid w:val="006B16AB"/>
    <w:rsid w:val="006B179B"/>
    <w:rsid w:val="006B1BE5"/>
    <w:rsid w:val="006B1CB0"/>
    <w:rsid w:val="006B1D4A"/>
    <w:rsid w:val="006B20EA"/>
    <w:rsid w:val="006B24EA"/>
    <w:rsid w:val="006B272E"/>
    <w:rsid w:val="006B277D"/>
    <w:rsid w:val="006B2BD3"/>
    <w:rsid w:val="006B2DB8"/>
    <w:rsid w:val="006B33C3"/>
    <w:rsid w:val="006B3716"/>
    <w:rsid w:val="006B3D19"/>
    <w:rsid w:val="006B4194"/>
    <w:rsid w:val="006B4437"/>
    <w:rsid w:val="006B44D1"/>
    <w:rsid w:val="006B47F4"/>
    <w:rsid w:val="006B486B"/>
    <w:rsid w:val="006B48F2"/>
    <w:rsid w:val="006B48F8"/>
    <w:rsid w:val="006B4911"/>
    <w:rsid w:val="006B4A11"/>
    <w:rsid w:val="006B5134"/>
    <w:rsid w:val="006B51AD"/>
    <w:rsid w:val="006B540C"/>
    <w:rsid w:val="006B59B4"/>
    <w:rsid w:val="006B5CCC"/>
    <w:rsid w:val="006B5E4B"/>
    <w:rsid w:val="006B5ED2"/>
    <w:rsid w:val="006B60B5"/>
    <w:rsid w:val="006B6671"/>
    <w:rsid w:val="006B6EFA"/>
    <w:rsid w:val="006B6FE6"/>
    <w:rsid w:val="006B7831"/>
    <w:rsid w:val="006B7DDA"/>
    <w:rsid w:val="006C003B"/>
    <w:rsid w:val="006C01D7"/>
    <w:rsid w:val="006C0BD2"/>
    <w:rsid w:val="006C0D2B"/>
    <w:rsid w:val="006C1414"/>
    <w:rsid w:val="006C18ED"/>
    <w:rsid w:val="006C1F11"/>
    <w:rsid w:val="006C231F"/>
    <w:rsid w:val="006C2353"/>
    <w:rsid w:val="006C243D"/>
    <w:rsid w:val="006C2B27"/>
    <w:rsid w:val="006C2E5E"/>
    <w:rsid w:val="006C301D"/>
    <w:rsid w:val="006C3261"/>
    <w:rsid w:val="006C332F"/>
    <w:rsid w:val="006C38AF"/>
    <w:rsid w:val="006C39C5"/>
    <w:rsid w:val="006C3DB7"/>
    <w:rsid w:val="006C4154"/>
    <w:rsid w:val="006C42DE"/>
    <w:rsid w:val="006C44D5"/>
    <w:rsid w:val="006C4C50"/>
    <w:rsid w:val="006C5568"/>
    <w:rsid w:val="006C5CD9"/>
    <w:rsid w:val="006C5CE3"/>
    <w:rsid w:val="006C61AA"/>
    <w:rsid w:val="006C6B79"/>
    <w:rsid w:val="006C6F2F"/>
    <w:rsid w:val="006C6F46"/>
    <w:rsid w:val="006C7178"/>
    <w:rsid w:val="006C758A"/>
    <w:rsid w:val="006C785A"/>
    <w:rsid w:val="006C7958"/>
    <w:rsid w:val="006C7D44"/>
    <w:rsid w:val="006C7F22"/>
    <w:rsid w:val="006D007C"/>
    <w:rsid w:val="006D0751"/>
    <w:rsid w:val="006D0869"/>
    <w:rsid w:val="006D0E1A"/>
    <w:rsid w:val="006D164D"/>
    <w:rsid w:val="006D1697"/>
    <w:rsid w:val="006D1FB3"/>
    <w:rsid w:val="006D2433"/>
    <w:rsid w:val="006D258F"/>
    <w:rsid w:val="006D2B80"/>
    <w:rsid w:val="006D2B81"/>
    <w:rsid w:val="006D2B83"/>
    <w:rsid w:val="006D2DD2"/>
    <w:rsid w:val="006D3165"/>
    <w:rsid w:val="006D32D8"/>
    <w:rsid w:val="006D3651"/>
    <w:rsid w:val="006D369E"/>
    <w:rsid w:val="006D3998"/>
    <w:rsid w:val="006D3C13"/>
    <w:rsid w:val="006D3CB7"/>
    <w:rsid w:val="006D419A"/>
    <w:rsid w:val="006D4541"/>
    <w:rsid w:val="006D4E68"/>
    <w:rsid w:val="006D4FDA"/>
    <w:rsid w:val="006D51C1"/>
    <w:rsid w:val="006D6E2B"/>
    <w:rsid w:val="006D6E7E"/>
    <w:rsid w:val="006D75D6"/>
    <w:rsid w:val="006D7A71"/>
    <w:rsid w:val="006E01BD"/>
    <w:rsid w:val="006E088D"/>
    <w:rsid w:val="006E08E7"/>
    <w:rsid w:val="006E0BE2"/>
    <w:rsid w:val="006E10A5"/>
    <w:rsid w:val="006E1181"/>
    <w:rsid w:val="006E1622"/>
    <w:rsid w:val="006E168F"/>
    <w:rsid w:val="006E1F56"/>
    <w:rsid w:val="006E200E"/>
    <w:rsid w:val="006E2022"/>
    <w:rsid w:val="006E2032"/>
    <w:rsid w:val="006E2C69"/>
    <w:rsid w:val="006E2D10"/>
    <w:rsid w:val="006E2F4E"/>
    <w:rsid w:val="006E3C3B"/>
    <w:rsid w:val="006E3F1B"/>
    <w:rsid w:val="006E3F73"/>
    <w:rsid w:val="006E4493"/>
    <w:rsid w:val="006E53B0"/>
    <w:rsid w:val="006E5610"/>
    <w:rsid w:val="006E5C1C"/>
    <w:rsid w:val="006E5D38"/>
    <w:rsid w:val="006E6094"/>
    <w:rsid w:val="006E6395"/>
    <w:rsid w:val="006E6879"/>
    <w:rsid w:val="006E6956"/>
    <w:rsid w:val="006E7034"/>
    <w:rsid w:val="006E7320"/>
    <w:rsid w:val="006E76CB"/>
    <w:rsid w:val="006E7974"/>
    <w:rsid w:val="006E7B82"/>
    <w:rsid w:val="006E7C3A"/>
    <w:rsid w:val="006F0614"/>
    <w:rsid w:val="006F0977"/>
    <w:rsid w:val="006F0C69"/>
    <w:rsid w:val="006F0F0E"/>
    <w:rsid w:val="006F0F73"/>
    <w:rsid w:val="006F15F8"/>
    <w:rsid w:val="006F165F"/>
    <w:rsid w:val="006F1E7A"/>
    <w:rsid w:val="006F1F6B"/>
    <w:rsid w:val="006F25B9"/>
    <w:rsid w:val="006F28E7"/>
    <w:rsid w:val="006F29ED"/>
    <w:rsid w:val="006F2DEF"/>
    <w:rsid w:val="006F2E2E"/>
    <w:rsid w:val="006F2FD3"/>
    <w:rsid w:val="006F355F"/>
    <w:rsid w:val="006F3655"/>
    <w:rsid w:val="006F3947"/>
    <w:rsid w:val="006F39C9"/>
    <w:rsid w:val="006F39D1"/>
    <w:rsid w:val="006F3E9B"/>
    <w:rsid w:val="006F458F"/>
    <w:rsid w:val="006F4599"/>
    <w:rsid w:val="006F4921"/>
    <w:rsid w:val="006F4A77"/>
    <w:rsid w:val="006F4D21"/>
    <w:rsid w:val="006F4F2B"/>
    <w:rsid w:val="006F5620"/>
    <w:rsid w:val="006F5729"/>
    <w:rsid w:val="006F57B6"/>
    <w:rsid w:val="006F5888"/>
    <w:rsid w:val="006F5A21"/>
    <w:rsid w:val="006F5B03"/>
    <w:rsid w:val="006F5B70"/>
    <w:rsid w:val="006F5D58"/>
    <w:rsid w:val="006F6A9D"/>
    <w:rsid w:val="006F71D6"/>
    <w:rsid w:val="006F7C7D"/>
    <w:rsid w:val="00700B60"/>
    <w:rsid w:val="00700DC1"/>
    <w:rsid w:val="0070142E"/>
    <w:rsid w:val="007014D3"/>
    <w:rsid w:val="007021E2"/>
    <w:rsid w:val="007021FD"/>
    <w:rsid w:val="00702E05"/>
    <w:rsid w:val="00702E50"/>
    <w:rsid w:val="00703143"/>
    <w:rsid w:val="007033C5"/>
    <w:rsid w:val="00703483"/>
    <w:rsid w:val="00703CFA"/>
    <w:rsid w:val="0070401F"/>
    <w:rsid w:val="00704690"/>
    <w:rsid w:val="0070491D"/>
    <w:rsid w:val="00704954"/>
    <w:rsid w:val="00704AB8"/>
    <w:rsid w:val="00705228"/>
    <w:rsid w:val="007055F2"/>
    <w:rsid w:val="00705A3E"/>
    <w:rsid w:val="00705AF6"/>
    <w:rsid w:val="00705C0B"/>
    <w:rsid w:val="00705D94"/>
    <w:rsid w:val="00705EBD"/>
    <w:rsid w:val="00705FF3"/>
    <w:rsid w:val="00706744"/>
    <w:rsid w:val="00706E90"/>
    <w:rsid w:val="00707348"/>
    <w:rsid w:val="00707895"/>
    <w:rsid w:val="00707E77"/>
    <w:rsid w:val="00710218"/>
    <w:rsid w:val="0071067F"/>
    <w:rsid w:val="007106CF"/>
    <w:rsid w:val="007107B6"/>
    <w:rsid w:val="0071086F"/>
    <w:rsid w:val="007108ED"/>
    <w:rsid w:val="00710991"/>
    <w:rsid w:val="00710A6F"/>
    <w:rsid w:val="00710E35"/>
    <w:rsid w:val="00711218"/>
    <w:rsid w:val="00711237"/>
    <w:rsid w:val="0071123E"/>
    <w:rsid w:val="007115D8"/>
    <w:rsid w:val="007115E3"/>
    <w:rsid w:val="00711646"/>
    <w:rsid w:val="00711770"/>
    <w:rsid w:val="0071296B"/>
    <w:rsid w:val="007129E5"/>
    <w:rsid w:val="00712B0A"/>
    <w:rsid w:val="00712C4C"/>
    <w:rsid w:val="00712ECF"/>
    <w:rsid w:val="00713083"/>
    <w:rsid w:val="0071332B"/>
    <w:rsid w:val="007134CD"/>
    <w:rsid w:val="007134FE"/>
    <w:rsid w:val="007138B4"/>
    <w:rsid w:val="007146B6"/>
    <w:rsid w:val="00714C65"/>
    <w:rsid w:val="00714EF3"/>
    <w:rsid w:val="00714EF6"/>
    <w:rsid w:val="007156EB"/>
    <w:rsid w:val="007159B0"/>
    <w:rsid w:val="00715B99"/>
    <w:rsid w:val="00715F64"/>
    <w:rsid w:val="00716226"/>
    <w:rsid w:val="00716736"/>
    <w:rsid w:val="00716AF1"/>
    <w:rsid w:val="00717BA0"/>
    <w:rsid w:val="00717CC6"/>
    <w:rsid w:val="00717E38"/>
    <w:rsid w:val="00717E76"/>
    <w:rsid w:val="00717FD9"/>
    <w:rsid w:val="00720054"/>
    <w:rsid w:val="00720327"/>
    <w:rsid w:val="0072082D"/>
    <w:rsid w:val="00720991"/>
    <w:rsid w:val="00720EAF"/>
    <w:rsid w:val="00720F21"/>
    <w:rsid w:val="007212B4"/>
    <w:rsid w:val="00721647"/>
    <w:rsid w:val="007217E5"/>
    <w:rsid w:val="00721F80"/>
    <w:rsid w:val="007224E3"/>
    <w:rsid w:val="00722927"/>
    <w:rsid w:val="00722948"/>
    <w:rsid w:val="00722955"/>
    <w:rsid w:val="007229C4"/>
    <w:rsid w:val="00722A63"/>
    <w:rsid w:val="007230D9"/>
    <w:rsid w:val="0072332D"/>
    <w:rsid w:val="007235DD"/>
    <w:rsid w:val="007239AE"/>
    <w:rsid w:val="00723A2D"/>
    <w:rsid w:val="00723B7C"/>
    <w:rsid w:val="00723C54"/>
    <w:rsid w:val="007240D5"/>
    <w:rsid w:val="007251C7"/>
    <w:rsid w:val="007252C5"/>
    <w:rsid w:val="0072565A"/>
    <w:rsid w:val="00725883"/>
    <w:rsid w:val="007259A3"/>
    <w:rsid w:val="00725D0F"/>
    <w:rsid w:val="00725E69"/>
    <w:rsid w:val="00725EA3"/>
    <w:rsid w:val="007262CC"/>
    <w:rsid w:val="0072631A"/>
    <w:rsid w:val="00726327"/>
    <w:rsid w:val="00726633"/>
    <w:rsid w:val="007268D4"/>
    <w:rsid w:val="00726949"/>
    <w:rsid w:val="00726983"/>
    <w:rsid w:val="00727278"/>
    <w:rsid w:val="00727708"/>
    <w:rsid w:val="00727ACB"/>
    <w:rsid w:val="00730558"/>
    <w:rsid w:val="007307A1"/>
    <w:rsid w:val="00730A45"/>
    <w:rsid w:val="00730B48"/>
    <w:rsid w:val="00730F82"/>
    <w:rsid w:val="00731789"/>
    <w:rsid w:val="007319BB"/>
    <w:rsid w:val="007319C8"/>
    <w:rsid w:val="00732A35"/>
    <w:rsid w:val="00732C06"/>
    <w:rsid w:val="00732F0B"/>
    <w:rsid w:val="00733F7E"/>
    <w:rsid w:val="00734017"/>
    <w:rsid w:val="00734040"/>
    <w:rsid w:val="007340C5"/>
    <w:rsid w:val="00734200"/>
    <w:rsid w:val="0073437D"/>
    <w:rsid w:val="00734526"/>
    <w:rsid w:val="007346C1"/>
    <w:rsid w:val="0073492B"/>
    <w:rsid w:val="00734E0D"/>
    <w:rsid w:val="00734F4C"/>
    <w:rsid w:val="00734FB7"/>
    <w:rsid w:val="00735119"/>
    <w:rsid w:val="00735605"/>
    <w:rsid w:val="00735691"/>
    <w:rsid w:val="00735C99"/>
    <w:rsid w:val="0073627A"/>
    <w:rsid w:val="00736723"/>
    <w:rsid w:val="00736C13"/>
    <w:rsid w:val="007372D1"/>
    <w:rsid w:val="00737F80"/>
    <w:rsid w:val="00740146"/>
    <w:rsid w:val="00740A6F"/>
    <w:rsid w:val="00740CF8"/>
    <w:rsid w:val="00740E4C"/>
    <w:rsid w:val="00740FD3"/>
    <w:rsid w:val="0074122A"/>
    <w:rsid w:val="007415CB"/>
    <w:rsid w:val="00741921"/>
    <w:rsid w:val="007419CA"/>
    <w:rsid w:val="00741F25"/>
    <w:rsid w:val="007420A2"/>
    <w:rsid w:val="007422B2"/>
    <w:rsid w:val="007422BE"/>
    <w:rsid w:val="00742E22"/>
    <w:rsid w:val="00742F5C"/>
    <w:rsid w:val="0074302B"/>
    <w:rsid w:val="0074309B"/>
    <w:rsid w:val="0074326F"/>
    <w:rsid w:val="00743616"/>
    <w:rsid w:val="0074387D"/>
    <w:rsid w:val="00743A1D"/>
    <w:rsid w:val="00743B2F"/>
    <w:rsid w:val="00743EC9"/>
    <w:rsid w:val="007446C9"/>
    <w:rsid w:val="00744754"/>
    <w:rsid w:val="00744826"/>
    <w:rsid w:val="00744C1C"/>
    <w:rsid w:val="0074554C"/>
    <w:rsid w:val="00745B11"/>
    <w:rsid w:val="00745B57"/>
    <w:rsid w:val="00746178"/>
    <w:rsid w:val="0074619C"/>
    <w:rsid w:val="00746200"/>
    <w:rsid w:val="007463C3"/>
    <w:rsid w:val="00746781"/>
    <w:rsid w:val="00746EC9"/>
    <w:rsid w:val="0074742B"/>
    <w:rsid w:val="00747E47"/>
    <w:rsid w:val="007501D1"/>
    <w:rsid w:val="007506A5"/>
    <w:rsid w:val="00750B74"/>
    <w:rsid w:val="00750B84"/>
    <w:rsid w:val="00750CE0"/>
    <w:rsid w:val="00750D0A"/>
    <w:rsid w:val="00750E59"/>
    <w:rsid w:val="00750EF5"/>
    <w:rsid w:val="007510B5"/>
    <w:rsid w:val="007510F3"/>
    <w:rsid w:val="0075110B"/>
    <w:rsid w:val="00751283"/>
    <w:rsid w:val="00751360"/>
    <w:rsid w:val="0075139E"/>
    <w:rsid w:val="00751495"/>
    <w:rsid w:val="00751A0A"/>
    <w:rsid w:val="00751B02"/>
    <w:rsid w:val="00751C66"/>
    <w:rsid w:val="00752650"/>
    <w:rsid w:val="0075297C"/>
    <w:rsid w:val="00752D68"/>
    <w:rsid w:val="00752F1B"/>
    <w:rsid w:val="00753705"/>
    <w:rsid w:val="00753826"/>
    <w:rsid w:val="00753ADB"/>
    <w:rsid w:val="00753C2F"/>
    <w:rsid w:val="007540F8"/>
    <w:rsid w:val="00754471"/>
    <w:rsid w:val="00754478"/>
    <w:rsid w:val="00754CED"/>
    <w:rsid w:val="00754ECD"/>
    <w:rsid w:val="007550E4"/>
    <w:rsid w:val="00755669"/>
    <w:rsid w:val="007558A0"/>
    <w:rsid w:val="00755A41"/>
    <w:rsid w:val="00755D80"/>
    <w:rsid w:val="00755FED"/>
    <w:rsid w:val="0075638B"/>
    <w:rsid w:val="007564D2"/>
    <w:rsid w:val="00756BF5"/>
    <w:rsid w:val="00756D13"/>
    <w:rsid w:val="00756DA8"/>
    <w:rsid w:val="00757289"/>
    <w:rsid w:val="00757B07"/>
    <w:rsid w:val="00757CE4"/>
    <w:rsid w:val="00757F13"/>
    <w:rsid w:val="0076027A"/>
    <w:rsid w:val="0076028F"/>
    <w:rsid w:val="00760902"/>
    <w:rsid w:val="00760D96"/>
    <w:rsid w:val="00761B92"/>
    <w:rsid w:val="007628BE"/>
    <w:rsid w:val="00762BFA"/>
    <w:rsid w:val="00762F8D"/>
    <w:rsid w:val="0076302F"/>
    <w:rsid w:val="007632A7"/>
    <w:rsid w:val="007639D6"/>
    <w:rsid w:val="00763B40"/>
    <w:rsid w:val="00764086"/>
    <w:rsid w:val="00764146"/>
    <w:rsid w:val="0076418E"/>
    <w:rsid w:val="00764771"/>
    <w:rsid w:val="00764CAA"/>
    <w:rsid w:val="00764E07"/>
    <w:rsid w:val="00764E6E"/>
    <w:rsid w:val="007653D8"/>
    <w:rsid w:val="007659FA"/>
    <w:rsid w:val="00765A33"/>
    <w:rsid w:val="0076678C"/>
    <w:rsid w:val="00766BA2"/>
    <w:rsid w:val="00766E06"/>
    <w:rsid w:val="007673B0"/>
    <w:rsid w:val="0076761B"/>
    <w:rsid w:val="007677B4"/>
    <w:rsid w:val="00767C37"/>
    <w:rsid w:val="00767C8F"/>
    <w:rsid w:val="007707BA"/>
    <w:rsid w:val="00770912"/>
    <w:rsid w:val="00771608"/>
    <w:rsid w:val="00771705"/>
    <w:rsid w:val="00771935"/>
    <w:rsid w:val="00772746"/>
    <w:rsid w:val="00773360"/>
    <w:rsid w:val="00773ECE"/>
    <w:rsid w:val="00773F69"/>
    <w:rsid w:val="00774079"/>
    <w:rsid w:val="007742C2"/>
    <w:rsid w:val="00774309"/>
    <w:rsid w:val="00774324"/>
    <w:rsid w:val="007746C8"/>
    <w:rsid w:val="00774AFB"/>
    <w:rsid w:val="00775252"/>
    <w:rsid w:val="0077549C"/>
    <w:rsid w:val="007754C4"/>
    <w:rsid w:val="00775B7F"/>
    <w:rsid w:val="00775C4F"/>
    <w:rsid w:val="00775D41"/>
    <w:rsid w:val="00775DE8"/>
    <w:rsid w:val="007768A2"/>
    <w:rsid w:val="007768B3"/>
    <w:rsid w:val="00776E9A"/>
    <w:rsid w:val="007772CF"/>
    <w:rsid w:val="00777326"/>
    <w:rsid w:val="00777382"/>
    <w:rsid w:val="0077759E"/>
    <w:rsid w:val="00777A9A"/>
    <w:rsid w:val="00777C3D"/>
    <w:rsid w:val="007802E5"/>
    <w:rsid w:val="0078066F"/>
    <w:rsid w:val="00780896"/>
    <w:rsid w:val="00780A37"/>
    <w:rsid w:val="00780CAE"/>
    <w:rsid w:val="00780FE3"/>
    <w:rsid w:val="007811DB"/>
    <w:rsid w:val="007812E4"/>
    <w:rsid w:val="0078148D"/>
    <w:rsid w:val="00781690"/>
    <w:rsid w:val="00781D28"/>
    <w:rsid w:val="0078272B"/>
    <w:rsid w:val="00782C14"/>
    <w:rsid w:val="00782DCE"/>
    <w:rsid w:val="007832C2"/>
    <w:rsid w:val="00783355"/>
    <w:rsid w:val="0078346E"/>
    <w:rsid w:val="0078357E"/>
    <w:rsid w:val="00783638"/>
    <w:rsid w:val="007842A2"/>
    <w:rsid w:val="00784A18"/>
    <w:rsid w:val="00784CD1"/>
    <w:rsid w:val="00784D37"/>
    <w:rsid w:val="007853C9"/>
    <w:rsid w:val="007855F8"/>
    <w:rsid w:val="0078614E"/>
    <w:rsid w:val="007861E5"/>
    <w:rsid w:val="00786332"/>
    <w:rsid w:val="00786752"/>
    <w:rsid w:val="007867BF"/>
    <w:rsid w:val="00786910"/>
    <w:rsid w:val="007877D9"/>
    <w:rsid w:val="00790345"/>
    <w:rsid w:val="0079081C"/>
    <w:rsid w:val="00790A14"/>
    <w:rsid w:val="007910B3"/>
    <w:rsid w:val="007915F3"/>
    <w:rsid w:val="00791752"/>
    <w:rsid w:val="0079183D"/>
    <w:rsid w:val="00791B7B"/>
    <w:rsid w:val="00791BF9"/>
    <w:rsid w:val="00791FAB"/>
    <w:rsid w:val="00792497"/>
    <w:rsid w:val="00792B81"/>
    <w:rsid w:val="00792C1E"/>
    <w:rsid w:val="00792E38"/>
    <w:rsid w:val="0079341A"/>
    <w:rsid w:val="00793E17"/>
    <w:rsid w:val="007950E1"/>
    <w:rsid w:val="00795294"/>
    <w:rsid w:val="00795F26"/>
    <w:rsid w:val="0079648A"/>
    <w:rsid w:val="007966D1"/>
    <w:rsid w:val="00796BAB"/>
    <w:rsid w:val="007974F1"/>
    <w:rsid w:val="0079750C"/>
    <w:rsid w:val="007975D6"/>
    <w:rsid w:val="007A01DC"/>
    <w:rsid w:val="007A01EC"/>
    <w:rsid w:val="007A03CC"/>
    <w:rsid w:val="007A06DC"/>
    <w:rsid w:val="007A095A"/>
    <w:rsid w:val="007A0F0D"/>
    <w:rsid w:val="007A1246"/>
    <w:rsid w:val="007A133E"/>
    <w:rsid w:val="007A1625"/>
    <w:rsid w:val="007A16AA"/>
    <w:rsid w:val="007A18BC"/>
    <w:rsid w:val="007A1BF9"/>
    <w:rsid w:val="007A1E92"/>
    <w:rsid w:val="007A2408"/>
    <w:rsid w:val="007A2895"/>
    <w:rsid w:val="007A295C"/>
    <w:rsid w:val="007A2ADA"/>
    <w:rsid w:val="007A37AB"/>
    <w:rsid w:val="007A4479"/>
    <w:rsid w:val="007A46ED"/>
    <w:rsid w:val="007A4D01"/>
    <w:rsid w:val="007A4D26"/>
    <w:rsid w:val="007A4E12"/>
    <w:rsid w:val="007A4E84"/>
    <w:rsid w:val="007A4EC0"/>
    <w:rsid w:val="007A4FF1"/>
    <w:rsid w:val="007A5233"/>
    <w:rsid w:val="007A53AD"/>
    <w:rsid w:val="007A565A"/>
    <w:rsid w:val="007A58D1"/>
    <w:rsid w:val="007A5A1D"/>
    <w:rsid w:val="007A5F1D"/>
    <w:rsid w:val="007A618C"/>
    <w:rsid w:val="007A656C"/>
    <w:rsid w:val="007A680F"/>
    <w:rsid w:val="007A6C9B"/>
    <w:rsid w:val="007A6D95"/>
    <w:rsid w:val="007A6E3B"/>
    <w:rsid w:val="007A73ED"/>
    <w:rsid w:val="007A74CF"/>
    <w:rsid w:val="007A74DB"/>
    <w:rsid w:val="007A78A8"/>
    <w:rsid w:val="007A78FB"/>
    <w:rsid w:val="007A7B80"/>
    <w:rsid w:val="007A7F2E"/>
    <w:rsid w:val="007B00CE"/>
    <w:rsid w:val="007B034E"/>
    <w:rsid w:val="007B0565"/>
    <w:rsid w:val="007B09C5"/>
    <w:rsid w:val="007B0AA4"/>
    <w:rsid w:val="007B0B21"/>
    <w:rsid w:val="007B1464"/>
    <w:rsid w:val="007B16FF"/>
    <w:rsid w:val="007B1A23"/>
    <w:rsid w:val="007B1D43"/>
    <w:rsid w:val="007B1ED6"/>
    <w:rsid w:val="007B1F59"/>
    <w:rsid w:val="007B216C"/>
    <w:rsid w:val="007B259C"/>
    <w:rsid w:val="007B25BE"/>
    <w:rsid w:val="007B3254"/>
    <w:rsid w:val="007B3953"/>
    <w:rsid w:val="007B3AD5"/>
    <w:rsid w:val="007B3E64"/>
    <w:rsid w:val="007B4AB2"/>
    <w:rsid w:val="007B4B42"/>
    <w:rsid w:val="007B4B5B"/>
    <w:rsid w:val="007B5449"/>
    <w:rsid w:val="007B5456"/>
    <w:rsid w:val="007B567B"/>
    <w:rsid w:val="007B5E36"/>
    <w:rsid w:val="007B607F"/>
    <w:rsid w:val="007B6723"/>
    <w:rsid w:val="007B67EB"/>
    <w:rsid w:val="007B6CBF"/>
    <w:rsid w:val="007B6D28"/>
    <w:rsid w:val="007B74BF"/>
    <w:rsid w:val="007B74E8"/>
    <w:rsid w:val="007B75A4"/>
    <w:rsid w:val="007B7C3C"/>
    <w:rsid w:val="007B7DB6"/>
    <w:rsid w:val="007C02CF"/>
    <w:rsid w:val="007C0352"/>
    <w:rsid w:val="007C0457"/>
    <w:rsid w:val="007C07BC"/>
    <w:rsid w:val="007C0806"/>
    <w:rsid w:val="007C0824"/>
    <w:rsid w:val="007C0E9D"/>
    <w:rsid w:val="007C16E7"/>
    <w:rsid w:val="007C19F2"/>
    <w:rsid w:val="007C2153"/>
    <w:rsid w:val="007C2375"/>
    <w:rsid w:val="007C259D"/>
    <w:rsid w:val="007C28B7"/>
    <w:rsid w:val="007C29A0"/>
    <w:rsid w:val="007C2A69"/>
    <w:rsid w:val="007C2CB0"/>
    <w:rsid w:val="007C38B0"/>
    <w:rsid w:val="007C3AA3"/>
    <w:rsid w:val="007C3AFE"/>
    <w:rsid w:val="007C4001"/>
    <w:rsid w:val="007C48CB"/>
    <w:rsid w:val="007C4936"/>
    <w:rsid w:val="007C4A4E"/>
    <w:rsid w:val="007C4A4F"/>
    <w:rsid w:val="007C4C85"/>
    <w:rsid w:val="007C4DB6"/>
    <w:rsid w:val="007C5437"/>
    <w:rsid w:val="007C59CD"/>
    <w:rsid w:val="007C5AF1"/>
    <w:rsid w:val="007C602D"/>
    <w:rsid w:val="007C63AA"/>
    <w:rsid w:val="007C655B"/>
    <w:rsid w:val="007C6664"/>
    <w:rsid w:val="007C6844"/>
    <w:rsid w:val="007C6F90"/>
    <w:rsid w:val="007C76A7"/>
    <w:rsid w:val="007C793E"/>
    <w:rsid w:val="007C7C6A"/>
    <w:rsid w:val="007C7E1C"/>
    <w:rsid w:val="007D0563"/>
    <w:rsid w:val="007D09E2"/>
    <w:rsid w:val="007D0F81"/>
    <w:rsid w:val="007D164D"/>
    <w:rsid w:val="007D16D9"/>
    <w:rsid w:val="007D20A3"/>
    <w:rsid w:val="007D2DCE"/>
    <w:rsid w:val="007D33FD"/>
    <w:rsid w:val="007D3BBF"/>
    <w:rsid w:val="007D4205"/>
    <w:rsid w:val="007D44B0"/>
    <w:rsid w:val="007D48F6"/>
    <w:rsid w:val="007D4F80"/>
    <w:rsid w:val="007D50B3"/>
    <w:rsid w:val="007D55B9"/>
    <w:rsid w:val="007D560E"/>
    <w:rsid w:val="007D56C5"/>
    <w:rsid w:val="007D5CD7"/>
    <w:rsid w:val="007D659D"/>
    <w:rsid w:val="007D6884"/>
    <w:rsid w:val="007D6AA0"/>
    <w:rsid w:val="007D6CD1"/>
    <w:rsid w:val="007D6CE4"/>
    <w:rsid w:val="007D6F4F"/>
    <w:rsid w:val="007D79E7"/>
    <w:rsid w:val="007D7D98"/>
    <w:rsid w:val="007E03CE"/>
    <w:rsid w:val="007E0774"/>
    <w:rsid w:val="007E0944"/>
    <w:rsid w:val="007E0D17"/>
    <w:rsid w:val="007E0ED0"/>
    <w:rsid w:val="007E0FC3"/>
    <w:rsid w:val="007E126F"/>
    <w:rsid w:val="007E136E"/>
    <w:rsid w:val="007E14CC"/>
    <w:rsid w:val="007E1655"/>
    <w:rsid w:val="007E1A62"/>
    <w:rsid w:val="007E1B19"/>
    <w:rsid w:val="007E2540"/>
    <w:rsid w:val="007E26FD"/>
    <w:rsid w:val="007E28F5"/>
    <w:rsid w:val="007E2AEC"/>
    <w:rsid w:val="007E2DE0"/>
    <w:rsid w:val="007E305F"/>
    <w:rsid w:val="007E30C4"/>
    <w:rsid w:val="007E3102"/>
    <w:rsid w:val="007E32F3"/>
    <w:rsid w:val="007E346F"/>
    <w:rsid w:val="007E3819"/>
    <w:rsid w:val="007E381B"/>
    <w:rsid w:val="007E40DF"/>
    <w:rsid w:val="007E42D6"/>
    <w:rsid w:val="007E43BC"/>
    <w:rsid w:val="007E44C9"/>
    <w:rsid w:val="007E49B1"/>
    <w:rsid w:val="007E4CFC"/>
    <w:rsid w:val="007E5518"/>
    <w:rsid w:val="007E554E"/>
    <w:rsid w:val="007E5825"/>
    <w:rsid w:val="007E5F39"/>
    <w:rsid w:val="007E645D"/>
    <w:rsid w:val="007E6A33"/>
    <w:rsid w:val="007E6ACE"/>
    <w:rsid w:val="007E6C25"/>
    <w:rsid w:val="007E6CEE"/>
    <w:rsid w:val="007E6FF7"/>
    <w:rsid w:val="007E7162"/>
    <w:rsid w:val="007E7D3E"/>
    <w:rsid w:val="007E7DDB"/>
    <w:rsid w:val="007E7EBE"/>
    <w:rsid w:val="007E7FC2"/>
    <w:rsid w:val="007F0396"/>
    <w:rsid w:val="007F149B"/>
    <w:rsid w:val="007F18AB"/>
    <w:rsid w:val="007F25AF"/>
    <w:rsid w:val="007F25E5"/>
    <w:rsid w:val="007F270E"/>
    <w:rsid w:val="007F297C"/>
    <w:rsid w:val="007F3053"/>
    <w:rsid w:val="007F328F"/>
    <w:rsid w:val="007F3CCF"/>
    <w:rsid w:val="007F401C"/>
    <w:rsid w:val="007F4096"/>
    <w:rsid w:val="007F4A27"/>
    <w:rsid w:val="007F4E95"/>
    <w:rsid w:val="007F5CCF"/>
    <w:rsid w:val="007F6104"/>
    <w:rsid w:val="007F63C1"/>
    <w:rsid w:val="007F646F"/>
    <w:rsid w:val="007F7364"/>
    <w:rsid w:val="007F74F4"/>
    <w:rsid w:val="007F76C9"/>
    <w:rsid w:val="007F7B09"/>
    <w:rsid w:val="008007FA"/>
    <w:rsid w:val="00800D04"/>
    <w:rsid w:val="00800D93"/>
    <w:rsid w:val="00800F9B"/>
    <w:rsid w:val="00801142"/>
    <w:rsid w:val="008014F2"/>
    <w:rsid w:val="00801A73"/>
    <w:rsid w:val="00801ABD"/>
    <w:rsid w:val="00801F5F"/>
    <w:rsid w:val="0080242F"/>
    <w:rsid w:val="00802451"/>
    <w:rsid w:val="008028AA"/>
    <w:rsid w:val="00802F67"/>
    <w:rsid w:val="00803013"/>
    <w:rsid w:val="0080338D"/>
    <w:rsid w:val="0080349A"/>
    <w:rsid w:val="008039AD"/>
    <w:rsid w:val="00803B95"/>
    <w:rsid w:val="00803E46"/>
    <w:rsid w:val="00803E99"/>
    <w:rsid w:val="00804132"/>
    <w:rsid w:val="0080418C"/>
    <w:rsid w:val="0080453C"/>
    <w:rsid w:val="00804920"/>
    <w:rsid w:val="00804B25"/>
    <w:rsid w:val="00805590"/>
    <w:rsid w:val="008055D9"/>
    <w:rsid w:val="00805927"/>
    <w:rsid w:val="00805BB6"/>
    <w:rsid w:val="00805DFA"/>
    <w:rsid w:val="00805FEB"/>
    <w:rsid w:val="00806769"/>
    <w:rsid w:val="00806C62"/>
    <w:rsid w:val="00806F5C"/>
    <w:rsid w:val="00806F96"/>
    <w:rsid w:val="00807185"/>
    <w:rsid w:val="00807903"/>
    <w:rsid w:val="00807C57"/>
    <w:rsid w:val="0081003A"/>
    <w:rsid w:val="008104FC"/>
    <w:rsid w:val="008105B4"/>
    <w:rsid w:val="008106B7"/>
    <w:rsid w:val="0081081F"/>
    <w:rsid w:val="008108FE"/>
    <w:rsid w:val="00810ADD"/>
    <w:rsid w:val="00810C8B"/>
    <w:rsid w:val="00810D21"/>
    <w:rsid w:val="0081113C"/>
    <w:rsid w:val="00811446"/>
    <w:rsid w:val="008117CE"/>
    <w:rsid w:val="00811934"/>
    <w:rsid w:val="00812460"/>
    <w:rsid w:val="0081279F"/>
    <w:rsid w:val="00812AA5"/>
    <w:rsid w:val="00812C9B"/>
    <w:rsid w:val="00812EF4"/>
    <w:rsid w:val="00812F3C"/>
    <w:rsid w:val="008137CA"/>
    <w:rsid w:val="0081381C"/>
    <w:rsid w:val="00813F32"/>
    <w:rsid w:val="00814332"/>
    <w:rsid w:val="00814443"/>
    <w:rsid w:val="0081460A"/>
    <w:rsid w:val="0081460F"/>
    <w:rsid w:val="0081499A"/>
    <w:rsid w:val="00814B0E"/>
    <w:rsid w:val="00814C4C"/>
    <w:rsid w:val="00814F25"/>
    <w:rsid w:val="008150A1"/>
    <w:rsid w:val="0081512B"/>
    <w:rsid w:val="00815327"/>
    <w:rsid w:val="00815C36"/>
    <w:rsid w:val="0081602E"/>
    <w:rsid w:val="00816238"/>
    <w:rsid w:val="00816262"/>
    <w:rsid w:val="0081679A"/>
    <w:rsid w:val="00816CC2"/>
    <w:rsid w:val="008172B3"/>
    <w:rsid w:val="008174A4"/>
    <w:rsid w:val="00820B34"/>
    <w:rsid w:val="00820EE1"/>
    <w:rsid w:val="0082142B"/>
    <w:rsid w:val="00821BB3"/>
    <w:rsid w:val="00821BCD"/>
    <w:rsid w:val="00821CA2"/>
    <w:rsid w:val="00821D9E"/>
    <w:rsid w:val="00821FB6"/>
    <w:rsid w:val="0082238B"/>
    <w:rsid w:val="00822E45"/>
    <w:rsid w:val="008232AE"/>
    <w:rsid w:val="008232E7"/>
    <w:rsid w:val="0082350A"/>
    <w:rsid w:val="00823720"/>
    <w:rsid w:val="00823F21"/>
    <w:rsid w:val="00824E23"/>
    <w:rsid w:val="00824E74"/>
    <w:rsid w:val="00824FEC"/>
    <w:rsid w:val="00825039"/>
    <w:rsid w:val="00825D14"/>
    <w:rsid w:val="00827033"/>
    <w:rsid w:val="00827450"/>
    <w:rsid w:val="00827EAD"/>
    <w:rsid w:val="0083006A"/>
    <w:rsid w:val="008306B5"/>
    <w:rsid w:val="008306FA"/>
    <w:rsid w:val="00830B4C"/>
    <w:rsid w:val="00830D1F"/>
    <w:rsid w:val="0083115B"/>
    <w:rsid w:val="00831485"/>
    <w:rsid w:val="0083153B"/>
    <w:rsid w:val="00831B1D"/>
    <w:rsid w:val="00832428"/>
    <w:rsid w:val="008327C5"/>
    <w:rsid w:val="00832D91"/>
    <w:rsid w:val="00832FBB"/>
    <w:rsid w:val="00833259"/>
    <w:rsid w:val="00833704"/>
    <w:rsid w:val="0083387E"/>
    <w:rsid w:val="00833B17"/>
    <w:rsid w:val="00833B7E"/>
    <w:rsid w:val="00833D95"/>
    <w:rsid w:val="00833E87"/>
    <w:rsid w:val="00833EC2"/>
    <w:rsid w:val="00833F66"/>
    <w:rsid w:val="00833FF4"/>
    <w:rsid w:val="00834762"/>
    <w:rsid w:val="008348E0"/>
    <w:rsid w:val="00834C7C"/>
    <w:rsid w:val="00834E06"/>
    <w:rsid w:val="0083526F"/>
    <w:rsid w:val="008354F3"/>
    <w:rsid w:val="00835857"/>
    <w:rsid w:val="00835972"/>
    <w:rsid w:val="00835CBD"/>
    <w:rsid w:val="008364BD"/>
    <w:rsid w:val="008372CE"/>
    <w:rsid w:val="00837D9A"/>
    <w:rsid w:val="00837EDE"/>
    <w:rsid w:val="00840196"/>
    <w:rsid w:val="00840819"/>
    <w:rsid w:val="0084086A"/>
    <w:rsid w:val="00840B8A"/>
    <w:rsid w:val="00840D74"/>
    <w:rsid w:val="00840F25"/>
    <w:rsid w:val="00841D76"/>
    <w:rsid w:val="008420A8"/>
    <w:rsid w:val="008426F3"/>
    <w:rsid w:val="00842960"/>
    <w:rsid w:val="00842B2E"/>
    <w:rsid w:val="00843C0F"/>
    <w:rsid w:val="00843D3C"/>
    <w:rsid w:val="00843FA3"/>
    <w:rsid w:val="008443E6"/>
    <w:rsid w:val="008444B7"/>
    <w:rsid w:val="0084471C"/>
    <w:rsid w:val="00844903"/>
    <w:rsid w:val="00844B02"/>
    <w:rsid w:val="00844F57"/>
    <w:rsid w:val="00845160"/>
    <w:rsid w:val="008452D8"/>
    <w:rsid w:val="00845313"/>
    <w:rsid w:val="00845E2A"/>
    <w:rsid w:val="00845E7E"/>
    <w:rsid w:val="00847748"/>
    <w:rsid w:val="0084791F"/>
    <w:rsid w:val="00847A15"/>
    <w:rsid w:val="00847CA1"/>
    <w:rsid w:val="008500A1"/>
    <w:rsid w:val="008503BF"/>
    <w:rsid w:val="0085067F"/>
    <w:rsid w:val="00851D60"/>
    <w:rsid w:val="0085228B"/>
    <w:rsid w:val="0085268A"/>
    <w:rsid w:val="00852E57"/>
    <w:rsid w:val="00852EEE"/>
    <w:rsid w:val="0085335F"/>
    <w:rsid w:val="008537C2"/>
    <w:rsid w:val="008538E8"/>
    <w:rsid w:val="00853E18"/>
    <w:rsid w:val="008548BC"/>
    <w:rsid w:val="00854A25"/>
    <w:rsid w:val="00854B7C"/>
    <w:rsid w:val="00854CE6"/>
    <w:rsid w:val="008550CC"/>
    <w:rsid w:val="0085518B"/>
    <w:rsid w:val="00855341"/>
    <w:rsid w:val="008553F6"/>
    <w:rsid w:val="00855514"/>
    <w:rsid w:val="00856295"/>
    <w:rsid w:val="008567C1"/>
    <w:rsid w:val="00856AEB"/>
    <w:rsid w:val="00856FCF"/>
    <w:rsid w:val="00857563"/>
    <w:rsid w:val="008575EE"/>
    <w:rsid w:val="0085795D"/>
    <w:rsid w:val="00857B88"/>
    <w:rsid w:val="00857BC5"/>
    <w:rsid w:val="00857D50"/>
    <w:rsid w:val="00860169"/>
    <w:rsid w:val="00860412"/>
    <w:rsid w:val="008604C1"/>
    <w:rsid w:val="00860653"/>
    <w:rsid w:val="008610ED"/>
    <w:rsid w:val="00861111"/>
    <w:rsid w:val="0086198F"/>
    <w:rsid w:val="00861B57"/>
    <w:rsid w:val="0086207F"/>
    <w:rsid w:val="0086222F"/>
    <w:rsid w:val="008623F9"/>
    <w:rsid w:val="00862F1F"/>
    <w:rsid w:val="00863022"/>
    <w:rsid w:val="008638CF"/>
    <w:rsid w:val="00863E09"/>
    <w:rsid w:val="00863E25"/>
    <w:rsid w:val="008644A1"/>
    <w:rsid w:val="00864504"/>
    <w:rsid w:val="00864843"/>
    <w:rsid w:val="00864BA4"/>
    <w:rsid w:val="00864CBD"/>
    <w:rsid w:val="00865036"/>
    <w:rsid w:val="008650DD"/>
    <w:rsid w:val="008651F1"/>
    <w:rsid w:val="008653D6"/>
    <w:rsid w:val="0086578D"/>
    <w:rsid w:val="0086596B"/>
    <w:rsid w:val="0086614B"/>
    <w:rsid w:val="00866646"/>
    <w:rsid w:val="00866A39"/>
    <w:rsid w:val="008670F6"/>
    <w:rsid w:val="008672F4"/>
    <w:rsid w:val="008674E9"/>
    <w:rsid w:val="008676F0"/>
    <w:rsid w:val="00867B37"/>
    <w:rsid w:val="00867B4D"/>
    <w:rsid w:val="00867BA3"/>
    <w:rsid w:val="00867C55"/>
    <w:rsid w:val="00867F3D"/>
    <w:rsid w:val="0087016D"/>
    <w:rsid w:val="00870938"/>
    <w:rsid w:val="00870C67"/>
    <w:rsid w:val="008719F3"/>
    <w:rsid w:val="00872308"/>
    <w:rsid w:val="00872920"/>
    <w:rsid w:val="00872976"/>
    <w:rsid w:val="00872CAB"/>
    <w:rsid w:val="00872E37"/>
    <w:rsid w:val="00872EA1"/>
    <w:rsid w:val="00873365"/>
    <w:rsid w:val="00873753"/>
    <w:rsid w:val="00873B28"/>
    <w:rsid w:val="00874038"/>
    <w:rsid w:val="00874696"/>
    <w:rsid w:val="008746BF"/>
    <w:rsid w:val="00874B96"/>
    <w:rsid w:val="00874BB7"/>
    <w:rsid w:val="00874BC6"/>
    <w:rsid w:val="00874C27"/>
    <w:rsid w:val="00874DFF"/>
    <w:rsid w:val="00875271"/>
    <w:rsid w:val="008752C1"/>
    <w:rsid w:val="00875CC2"/>
    <w:rsid w:val="0087649D"/>
    <w:rsid w:val="008769B9"/>
    <w:rsid w:val="008771E1"/>
    <w:rsid w:val="00877681"/>
    <w:rsid w:val="00877BFB"/>
    <w:rsid w:val="00877D3D"/>
    <w:rsid w:val="008808D2"/>
    <w:rsid w:val="00880DA0"/>
    <w:rsid w:val="008813EA"/>
    <w:rsid w:val="008816B6"/>
    <w:rsid w:val="008817D7"/>
    <w:rsid w:val="00882890"/>
    <w:rsid w:val="008828DB"/>
    <w:rsid w:val="00882CC0"/>
    <w:rsid w:val="00882DF4"/>
    <w:rsid w:val="00882EEC"/>
    <w:rsid w:val="0088307F"/>
    <w:rsid w:val="008830D4"/>
    <w:rsid w:val="008834CA"/>
    <w:rsid w:val="008838B2"/>
    <w:rsid w:val="00883995"/>
    <w:rsid w:val="00884523"/>
    <w:rsid w:val="0088483D"/>
    <w:rsid w:val="00884F7A"/>
    <w:rsid w:val="008853E6"/>
    <w:rsid w:val="0088558A"/>
    <w:rsid w:val="00885B54"/>
    <w:rsid w:val="00885CB8"/>
    <w:rsid w:val="00885D9A"/>
    <w:rsid w:val="00885E0F"/>
    <w:rsid w:val="008866A5"/>
    <w:rsid w:val="008868B7"/>
    <w:rsid w:val="00886B03"/>
    <w:rsid w:val="00886CD6"/>
    <w:rsid w:val="00887256"/>
    <w:rsid w:val="00887545"/>
    <w:rsid w:val="00887AEE"/>
    <w:rsid w:val="0089069E"/>
    <w:rsid w:val="00891859"/>
    <w:rsid w:val="00891C66"/>
    <w:rsid w:val="008920E8"/>
    <w:rsid w:val="008923E0"/>
    <w:rsid w:val="0089265E"/>
    <w:rsid w:val="00892C9E"/>
    <w:rsid w:val="00892DA8"/>
    <w:rsid w:val="008930A7"/>
    <w:rsid w:val="00893416"/>
    <w:rsid w:val="00893585"/>
    <w:rsid w:val="0089373C"/>
    <w:rsid w:val="00893ADA"/>
    <w:rsid w:val="00893CA6"/>
    <w:rsid w:val="00894076"/>
    <w:rsid w:val="008941B3"/>
    <w:rsid w:val="00894917"/>
    <w:rsid w:val="00894C72"/>
    <w:rsid w:val="00895809"/>
    <w:rsid w:val="00895DAD"/>
    <w:rsid w:val="00895DE4"/>
    <w:rsid w:val="008961E6"/>
    <w:rsid w:val="0089662D"/>
    <w:rsid w:val="008969D5"/>
    <w:rsid w:val="00896B6C"/>
    <w:rsid w:val="00896E71"/>
    <w:rsid w:val="0089722B"/>
    <w:rsid w:val="008978F7"/>
    <w:rsid w:val="00897966"/>
    <w:rsid w:val="00897DDE"/>
    <w:rsid w:val="008A0077"/>
    <w:rsid w:val="008A0482"/>
    <w:rsid w:val="008A0CC0"/>
    <w:rsid w:val="008A0D6A"/>
    <w:rsid w:val="008A12BA"/>
    <w:rsid w:val="008A14AC"/>
    <w:rsid w:val="008A17EF"/>
    <w:rsid w:val="008A1AB1"/>
    <w:rsid w:val="008A225F"/>
    <w:rsid w:val="008A2481"/>
    <w:rsid w:val="008A253B"/>
    <w:rsid w:val="008A25EE"/>
    <w:rsid w:val="008A265C"/>
    <w:rsid w:val="008A2734"/>
    <w:rsid w:val="008A2DA7"/>
    <w:rsid w:val="008A2FA1"/>
    <w:rsid w:val="008A311F"/>
    <w:rsid w:val="008A3295"/>
    <w:rsid w:val="008A3418"/>
    <w:rsid w:val="008A3423"/>
    <w:rsid w:val="008A380C"/>
    <w:rsid w:val="008A3B03"/>
    <w:rsid w:val="008A4462"/>
    <w:rsid w:val="008A4472"/>
    <w:rsid w:val="008A4510"/>
    <w:rsid w:val="008A4675"/>
    <w:rsid w:val="008A4AB2"/>
    <w:rsid w:val="008A4AF5"/>
    <w:rsid w:val="008A4E8D"/>
    <w:rsid w:val="008A5347"/>
    <w:rsid w:val="008A5746"/>
    <w:rsid w:val="008A5E19"/>
    <w:rsid w:val="008A663E"/>
    <w:rsid w:val="008A698E"/>
    <w:rsid w:val="008A763D"/>
    <w:rsid w:val="008A7893"/>
    <w:rsid w:val="008A79F9"/>
    <w:rsid w:val="008A7F20"/>
    <w:rsid w:val="008A7F8F"/>
    <w:rsid w:val="008B0040"/>
    <w:rsid w:val="008B05D0"/>
    <w:rsid w:val="008B06D9"/>
    <w:rsid w:val="008B09BE"/>
    <w:rsid w:val="008B0C2E"/>
    <w:rsid w:val="008B1852"/>
    <w:rsid w:val="008B199D"/>
    <w:rsid w:val="008B19D8"/>
    <w:rsid w:val="008B1C88"/>
    <w:rsid w:val="008B2013"/>
    <w:rsid w:val="008B23D6"/>
    <w:rsid w:val="008B2A51"/>
    <w:rsid w:val="008B2D24"/>
    <w:rsid w:val="008B2E71"/>
    <w:rsid w:val="008B33E4"/>
    <w:rsid w:val="008B33FB"/>
    <w:rsid w:val="008B3AD0"/>
    <w:rsid w:val="008B3D0A"/>
    <w:rsid w:val="008B40D9"/>
    <w:rsid w:val="008B4104"/>
    <w:rsid w:val="008B419E"/>
    <w:rsid w:val="008B45EB"/>
    <w:rsid w:val="008B4675"/>
    <w:rsid w:val="008B46C8"/>
    <w:rsid w:val="008B4879"/>
    <w:rsid w:val="008B4C5D"/>
    <w:rsid w:val="008B4CF0"/>
    <w:rsid w:val="008B4DA8"/>
    <w:rsid w:val="008B5085"/>
    <w:rsid w:val="008B53AC"/>
    <w:rsid w:val="008B5554"/>
    <w:rsid w:val="008B55D3"/>
    <w:rsid w:val="008B55DF"/>
    <w:rsid w:val="008B563D"/>
    <w:rsid w:val="008B5A5F"/>
    <w:rsid w:val="008B5E16"/>
    <w:rsid w:val="008B5FBD"/>
    <w:rsid w:val="008B5FC7"/>
    <w:rsid w:val="008B5FFC"/>
    <w:rsid w:val="008B61D6"/>
    <w:rsid w:val="008B6382"/>
    <w:rsid w:val="008B64C9"/>
    <w:rsid w:val="008B6692"/>
    <w:rsid w:val="008B67E1"/>
    <w:rsid w:val="008B6A8B"/>
    <w:rsid w:val="008B6E28"/>
    <w:rsid w:val="008B6EF2"/>
    <w:rsid w:val="008B6FE5"/>
    <w:rsid w:val="008B70B9"/>
    <w:rsid w:val="008B7495"/>
    <w:rsid w:val="008B75DA"/>
    <w:rsid w:val="008B7AB7"/>
    <w:rsid w:val="008B7E94"/>
    <w:rsid w:val="008C01F5"/>
    <w:rsid w:val="008C0359"/>
    <w:rsid w:val="008C03C2"/>
    <w:rsid w:val="008C04BE"/>
    <w:rsid w:val="008C11EE"/>
    <w:rsid w:val="008C123A"/>
    <w:rsid w:val="008C1415"/>
    <w:rsid w:val="008C1505"/>
    <w:rsid w:val="008C1911"/>
    <w:rsid w:val="008C227C"/>
    <w:rsid w:val="008C22BA"/>
    <w:rsid w:val="008C23A0"/>
    <w:rsid w:val="008C2856"/>
    <w:rsid w:val="008C292D"/>
    <w:rsid w:val="008C2A84"/>
    <w:rsid w:val="008C2A9C"/>
    <w:rsid w:val="008C2C78"/>
    <w:rsid w:val="008C2FC7"/>
    <w:rsid w:val="008C4013"/>
    <w:rsid w:val="008C4101"/>
    <w:rsid w:val="008C43F8"/>
    <w:rsid w:val="008C4C1A"/>
    <w:rsid w:val="008C4F63"/>
    <w:rsid w:val="008C5375"/>
    <w:rsid w:val="008C5498"/>
    <w:rsid w:val="008C54ED"/>
    <w:rsid w:val="008C5CFD"/>
    <w:rsid w:val="008C6436"/>
    <w:rsid w:val="008C66D3"/>
    <w:rsid w:val="008C6C02"/>
    <w:rsid w:val="008C7340"/>
    <w:rsid w:val="008C735C"/>
    <w:rsid w:val="008C7905"/>
    <w:rsid w:val="008C7F5E"/>
    <w:rsid w:val="008D0134"/>
    <w:rsid w:val="008D0166"/>
    <w:rsid w:val="008D01A6"/>
    <w:rsid w:val="008D0586"/>
    <w:rsid w:val="008D0DD2"/>
    <w:rsid w:val="008D110E"/>
    <w:rsid w:val="008D1A92"/>
    <w:rsid w:val="008D1AEF"/>
    <w:rsid w:val="008D2A33"/>
    <w:rsid w:val="008D2BFF"/>
    <w:rsid w:val="008D2F1D"/>
    <w:rsid w:val="008D2F54"/>
    <w:rsid w:val="008D3495"/>
    <w:rsid w:val="008D3834"/>
    <w:rsid w:val="008D3CB5"/>
    <w:rsid w:val="008D4239"/>
    <w:rsid w:val="008D42BB"/>
    <w:rsid w:val="008D475D"/>
    <w:rsid w:val="008D4A2A"/>
    <w:rsid w:val="008D4A34"/>
    <w:rsid w:val="008D4A69"/>
    <w:rsid w:val="008D4AC9"/>
    <w:rsid w:val="008D4F0D"/>
    <w:rsid w:val="008D5003"/>
    <w:rsid w:val="008D5066"/>
    <w:rsid w:val="008D5874"/>
    <w:rsid w:val="008D5B40"/>
    <w:rsid w:val="008D5DC1"/>
    <w:rsid w:val="008D657A"/>
    <w:rsid w:val="008D6615"/>
    <w:rsid w:val="008D693C"/>
    <w:rsid w:val="008D6B54"/>
    <w:rsid w:val="008D6BD1"/>
    <w:rsid w:val="008D784C"/>
    <w:rsid w:val="008D7A02"/>
    <w:rsid w:val="008D7A45"/>
    <w:rsid w:val="008D7B59"/>
    <w:rsid w:val="008E07F6"/>
    <w:rsid w:val="008E0A85"/>
    <w:rsid w:val="008E0ED1"/>
    <w:rsid w:val="008E0F3C"/>
    <w:rsid w:val="008E1142"/>
    <w:rsid w:val="008E12B9"/>
    <w:rsid w:val="008E17CE"/>
    <w:rsid w:val="008E18D3"/>
    <w:rsid w:val="008E19A8"/>
    <w:rsid w:val="008E1CCF"/>
    <w:rsid w:val="008E2B91"/>
    <w:rsid w:val="008E2C9E"/>
    <w:rsid w:val="008E2E98"/>
    <w:rsid w:val="008E2EAA"/>
    <w:rsid w:val="008E307F"/>
    <w:rsid w:val="008E30DD"/>
    <w:rsid w:val="008E3107"/>
    <w:rsid w:val="008E3423"/>
    <w:rsid w:val="008E377B"/>
    <w:rsid w:val="008E37F9"/>
    <w:rsid w:val="008E3A75"/>
    <w:rsid w:val="008E4157"/>
    <w:rsid w:val="008E433D"/>
    <w:rsid w:val="008E46D3"/>
    <w:rsid w:val="008E4A47"/>
    <w:rsid w:val="008E4D50"/>
    <w:rsid w:val="008E516C"/>
    <w:rsid w:val="008E5604"/>
    <w:rsid w:val="008E5A33"/>
    <w:rsid w:val="008E5DA3"/>
    <w:rsid w:val="008E63F5"/>
    <w:rsid w:val="008E65DE"/>
    <w:rsid w:val="008E671B"/>
    <w:rsid w:val="008E6BE3"/>
    <w:rsid w:val="008E6E3D"/>
    <w:rsid w:val="008E6F9E"/>
    <w:rsid w:val="008E7103"/>
    <w:rsid w:val="008F0022"/>
    <w:rsid w:val="008F03FD"/>
    <w:rsid w:val="008F062B"/>
    <w:rsid w:val="008F067D"/>
    <w:rsid w:val="008F0E4D"/>
    <w:rsid w:val="008F155D"/>
    <w:rsid w:val="008F17F9"/>
    <w:rsid w:val="008F22F1"/>
    <w:rsid w:val="008F237B"/>
    <w:rsid w:val="008F257A"/>
    <w:rsid w:val="008F2592"/>
    <w:rsid w:val="008F2716"/>
    <w:rsid w:val="008F2877"/>
    <w:rsid w:val="008F2A5D"/>
    <w:rsid w:val="008F2C57"/>
    <w:rsid w:val="008F3070"/>
    <w:rsid w:val="008F3165"/>
    <w:rsid w:val="008F333D"/>
    <w:rsid w:val="008F3807"/>
    <w:rsid w:val="008F3BE9"/>
    <w:rsid w:val="008F47B2"/>
    <w:rsid w:val="008F4913"/>
    <w:rsid w:val="008F4970"/>
    <w:rsid w:val="008F49EC"/>
    <w:rsid w:val="008F4B05"/>
    <w:rsid w:val="008F54D2"/>
    <w:rsid w:val="008F5536"/>
    <w:rsid w:val="008F557D"/>
    <w:rsid w:val="008F6520"/>
    <w:rsid w:val="008F6737"/>
    <w:rsid w:val="008F6BDA"/>
    <w:rsid w:val="008F6D27"/>
    <w:rsid w:val="008F6D8C"/>
    <w:rsid w:val="008F70D8"/>
    <w:rsid w:val="008F75EF"/>
    <w:rsid w:val="008F7FDE"/>
    <w:rsid w:val="00900007"/>
    <w:rsid w:val="00900591"/>
    <w:rsid w:val="0090072B"/>
    <w:rsid w:val="009008FA"/>
    <w:rsid w:val="009008FD"/>
    <w:rsid w:val="00900B14"/>
    <w:rsid w:val="00900D3F"/>
    <w:rsid w:val="00900DC1"/>
    <w:rsid w:val="00900E91"/>
    <w:rsid w:val="00900F20"/>
    <w:rsid w:val="0090139E"/>
    <w:rsid w:val="00901815"/>
    <w:rsid w:val="00902337"/>
    <w:rsid w:val="009029E8"/>
    <w:rsid w:val="00902B76"/>
    <w:rsid w:val="00902BDF"/>
    <w:rsid w:val="00902E0A"/>
    <w:rsid w:val="00902EAD"/>
    <w:rsid w:val="009034B0"/>
    <w:rsid w:val="00903B57"/>
    <w:rsid w:val="00903C4A"/>
    <w:rsid w:val="009040D4"/>
    <w:rsid w:val="009048C8"/>
    <w:rsid w:val="0090566C"/>
    <w:rsid w:val="009059C8"/>
    <w:rsid w:val="00906303"/>
    <w:rsid w:val="00906703"/>
    <w:rsid w:val="00906EE2"/>
    <w:rsid w:val="0090754D"/>
    <w:rsid w:val="00907552"/>
    <w:rsid w:val="00907822"/>
    <w:rsid w:val="00907BA1"/>
    <w:rsid w:val="00907C9D"/>
    <w:rsid w:val="00910222"/>
    <w:rsid w:val="00910849"/>
    <w:rsid w:val="00910B53"/>
    <w:rsid w:val="00910F3F"/>
    <w:rsid w:val="00911007"/>
    <w:rsid w:val="00911464"/>
    <w:rsid w:val="00911632"/>
    <w:rsid w:val="0091173D"/>
    <w:rsid w:val="0091185C"/>
    <w:rsid w:val="00911E0C"/>
    <w:rsid w:val="0091265C"/>
    <w:rsid w:val="00912769"/>
    <w:rsid w:val="0091281A"/>
    <w:rsid w:val="009128AD"/>
    <w:rsid w:val="00912C21"/>
    <w:rsid w:val="00913549"/>
    <w:rsid w:val="00914309"/>
    <w:rsid w:val="0091433B"/>
    <w:rsid w:val="00914486"/>
    <w:rsid w:val="00914522"/>
    <w:rsid w:val="0091477E"/>
    <w:rsid w:val="00914C9C"/>
    <w:rsid w:val="00914F0F"/>
    <w:rsid w:val="00915308"/>
    <w:rsid w:val="009157BC"/>
    <w:rsid w:val="00916065"/>
    <w:rsid w:val="009165D8"/>
    <w:rsid w:val="00916FDF"/>
    <w:rsid w:val="00917632"/>
    <w:rsid w:val="00917713"/>
    <w:rsid w:val="00917B63"/>
    <w:rsid w:val="009201A3"/>
    <w:rsid w:val="00920229"/>
    <w:rsid w:val="00920662"/>
    <w:rsid w:val="00920927"/>
    <w:rsid w:val="0092094F"/>
    <w:rsid w:val="00920B63"/>
    <w:rsid w:val="00920F3F"/>
    <w:rsid w:val="00921430"/>
    <w:rsid w:val="00921778"/>
    <w:rsid w:val="0092180A"/>
    <w:rsid w:val="009224AF"/>
    <w:rsid w:val="009227A6"/>
    <w:rsid w:val="00922933"/>
    <w:rsid w:val="00922DAE"/>
    <w:rsid w:val="009232A4"/>
    <w:rsid w:val="009236D7"/>
    <w:rsid w:val="00923712"/>
    <w:rsid w:val="00924111"/>
    <w:rsid w:val="0092481F"/>
    <w:rsid w:val="009250D9"/>
    <w:rsid w:val="0092556E"/>
    <w:rsid w:val="00925D68"/>
    <w:rsid w:val="009264B3"/>
    <w:rsid w:val="00926707"/>
    <w:rsid w:val="00927176"/>
    <w:rsid w:val="009274D7"/>
    <w:rsid w:val="00927919"/>
    <w:rsid w:val="0092797F"/>
    <w:rsid w:val="00927A72"/>
    <w:rsid w:val="00927B19"/>
    <w:rsid w:val="00927ECC"/>
    <w:rsid w:val="00930C43"/>
    <w:rsid w:val="00930C98"/>
    <w:rsid w:val="00930DC6"/>
    <w:rsid w:val="00931144"/>
    <w:rsid w:val="0093114A"/>
    <w:rsid w:val="00931415"/>
    <w:rsid w:val="0093188B"/>
    <w:rsid w:val="009319A7"/>
    <w:rsid w:val="0093203A"/>
    <w:rsid w:val="00932168"/>
    <w:rsid w:val="009323C3"/>
    <w:rsid w:val="009324F2"/>
    <w:rsid w:val="00932F7B"/>
    <w:rsid w:val="009337D7"/>
    <w:rsid w:val="0093392D"/>
    <w:rsid w:val="00933AC2"/>
    <w:rsid w:val="00933B56"/>
    <w:rsid w:val="00933D2A"/>
    <w:rsid w:val="0093400E"/>
    <w:rsid w:val="00934219"/>
    <w:rsid w:val="009342B3"/>
    <w:rsid w:val="00934CCC"/>
    <w:rsid w:val="00934ECC"/>
    <w:rsid w:val="00935113"/>
    <w:rsid w:val="00935195"/>
    <w:rsid w:val="00935AC6"/>
    <w:rsid w:val="00935F66"/>
    <w:rsid w:val="009367FB"/>
    <w:rsid w:val="00936FF3"/>
    <w:rsid w:val="0093735A"/>
    <w:rsid w:val="00937A7D"/>
    <w:rsid w:val="00937AE6"/>
    <w:rsid w:val="00937B70"/>
    <w:rsid w:val="00940530"/>
    <w:rsid w:val="00940CCA"/>
    <w:rsid w:val="009413F7"/>
    <w:rsid w:val="00941978"/>
    <w:rsid w:val="00941F85"/>
    <w:rsid w:val="00942020"/>
    <w:rsid w:val="0094260E"/>
    <w:rsid w:val="00942814"/>
    <w:rsid w:val="00942D92"/>
    <w:rsid w:val="00942FA2"/>
    <w:rsid w:val="009438D6"/>
    <w:rsid w:val="009438F8"/>
    <w:rsid w:val="00943B95"/>
    <w:rsid w:val="00943C06"/>
    <w:rsid w:val="00943E0F"/>
    <w:rsid w:val="009441F2"/>
    <w:rsid w:val="0094425D"/>
    <w:rsid w:val="00944D21"/>
    <w:rsid w:val="009451D1"/>
    <w:rsid w:val="00945392"/>
    <w:rsid w:val="0094570B"/>
    <w:rsid w:val="009457A2"/>
    <w:rsid w:val="0094580B"/>
    <w:rsid w:val="00945A44"/>
    <w:rsid w:val="00945A46"/>
    <w:rsid w:val="00945E7E"/>
    <w:rsid w:val="0094663E"/>
    <w:rsid w:val="0094697A"/>
    <w:rsid w:val="00946EF0"/>
    <w:rsid w:val="00947207"/>
    <w:rsid w:val="009501AD"/>
    <w:rsid w:val="009504E2"/>
    <w:rsid w:val="0095073E"/>
    <w:rsid w:val="0095079A"/>
    <w:rsid w:val="009509B4"/>
    <w:rsid w:val="00951675"/>
    <w:rsid w:val="009516A8"/>
    <w:rsid w:val="00951703"/>
    <w:rsid w:val="0095179E"/>
    <w:rsid w:val="00951DE0"/>
    <w:rsid w:val="00951EEA"/>
    <w:rsid w:val="0095205C"/>
    <w:rsid w:val="009522A8"/>
    <w:rsid w:val="00952F74"/>
    <w:rsid w:val="009531D9"/>
    <w:rsid w:val="00953415"/>
    <w:rsid w:val="0095388F"/>
    <w:rsid w:val="009540C6"/>
    <w:rsid w:val="009543C7"/>
    <w:rsid w:val="009547C5"/>
    <w:rsid w:val="00954865"/>
    <w:rsid w:val="009549E7"/>
    <w:rsid w:val="00954AAE"/>
    <w:rsid w:val="00954AEE"/>
    <w:rsid w:val="00954E98"/>
    <w:rsid w:val="0095513E"/>
    <w:rsid w:val="0095529D"/>
    <w:rsid w:val="009558BA"/>
    <w:rsid w:val="0095637E"/>
    <w:rsid w:val="00956448"/>
    <w:rsid w:val="009565DE"/>
    <w:rsid w:val="00956744"/>
    <w:rsid w:val="00956949"/>
    <w:rsid w:val="00956C84"/>
    <w:rsid w:val="00956E80"/>
    <w:rsid w:val="00957130"/>
    <w:rsid w:val="00957171"/>
    <w:rsid w:val="009571A4"/>
    <w:rsid w:val="00957BD2"/>
    <w:rsid w:val="00957DDD"/>
    <w:rsid w:val="00957ED3"/>
    <w:rsid w:val="009601DF"/>
    <w:rsid w:val="0096044F"/>
    <w:rsid w:val="00960752"/>
    <w:rsid w:val="00960ED2"/>
    <w:rsid w:val="00960EFC"/>
    <w:rsid w:val="00961621"/>
    <w:rsid w:val="00961ADC"/>
    <w:rsid w:val="00961D8F"/>
    <w:rsid w:val="00961F63"/>
    <w:rsid w:val="009622E1"/>
    <w:rsid w:val="00962347"/>
    <w:rsid w:val="0096237E"/>
    <w:rsid w:val="00962AC9"/>
    <w:rsid w:val="0096347F"/>
    <w:rsid w:val="00963A12"/>
    <w:rsid w:val="00963FB2"/>
    <w:rsid w:val="0096400A"/>
    <w:rsid w:val="0096470D"/>
    <w:rsid w:val="00964911"/>
    <w:rsid w:val="00964CB4"/>
    <w:rsid w:val="00964D06"/>
    <w:rsid w:val="00965774"/>
    <w:rsid w:val="00965B25"/>
    <w:rsid w:val="00966570"/>
    <w:rsid w:val="00966745"/>
    <w:rsid w:val="00966EAA"/>
    <w:rsid w:val="00966EE9"/>
    <w:rsid w:val="0096721A"/>
    <w:rsid w:val="009678CB"/>
    <w:rsid w:val="00967B28"/>
    <w:rsid w:val="00967B5D"/>
    <w:rsid w:val="00967F6B"/>
    <w:rsid w:val="009701CB"/>
    <w:rsid w:val="00970260"/>
    <w:rsid w:val="009705E6"/>
    <w:rsid w:val="00970C58"/>
    <w:rsid w:val="009715A9"/>
    <w:rsid w:val="009715FE"/>
    <w:rsid w:val="00972102"/>
    <w:rsid w:val="009721C7"/>
    <w:rsid w:val="009723EF"/>
    <w:rsid w:val="0097263D"/>
    <w:rsid w:val="009733B2"/>
    <w:rsid w:val="00973494"/>
    <w:rsid w:val="009734BD"/>
    <w:rsid w:val="00973696"/>
    <w:rsid w:val="009737C5"/>
    <w:rsid w:val="009740E1"/>
    <w:rsid w:val="00974224"/>
    <w:rsid w:val="00974505"/>
    <w:rsid w:val="009746AA"/>
    <w:rsid w:val="00974BF2"/>
    <w:rsid w:val="00974EE1"/>
    <w:rsid w:val="00975592"/>
    <w:rsid w:val="0097588A"/>
    <w:rsid w:val="00975D19"/>
    <w:rsid w:val="00975F54"/>
    <w:rsid w:val="00976578"/>
    <w:rsid w:val="0097678C"/>
    <w:rsid w:val="00976FC7"/>
    <w:rsid w:val="009772A9"/>
    <w:rsid w:val="009778B3"/>
    <w:rsid w:val="00977AD3"/>
    <w:rsid w:val="00977E0B"/>
    <w:rsid w:val="00980542"/>
    <w:rsid w:val="009808AC"/>
    <w:rsid w:val="00981182"/>
    <w:rsid w:val="009813B2"/>
    <w:rsid w:val="009816B6"/>
    <w:rsid w:val="00981776"/>
    <w:rsid w:val="00982007"/>
    <w:rsid w:val="009822D4"/>
    <w:rsid w:val="009824EB"/>
    <w:rsid w:val="009825E7"/>
    <w:rsid w:val="00982BC1"/>
    <w:rsid w:val="00982FD1"/>
    <w:rsid w:val="009831A5"/>
    <w:rsid w:val="00983278"/>
    <w:rsid w:val="00983979"/>
    <w:rsid w:val="009848E4"/>
    <w:rsid w:val="00984C4E"/>
    <w:rsid w:val="00985048"/>
    <w:rsid w:val="009850BA"/>
    <w:rsid w:val="00985199"/>
    <w:rsid w:val="00985810"/>
    <w:rsid w:val="0098585B"/>
    <w:rsid w:val="00985ABF"/>
    <w:rsid w:val="00985BB1"/>
    <w:rsid w:val="00985C61"/>
    <w:rsid w:val="00985CCC"/>
    <w:rsid w:val="00986AFD"/>
    <w:rsid w:val="0099040C"/>
    <w:rsid w:val="00990A98"/>
    <w:rsid w:val="00990E4D"/>
    <w:rsid w:val="00991127"/>
    <w:rsid w:val="0099143F"/>
    <w:rsid w:val="00991765"/>
    <w:rsid w:val="00991873"/>
    <w:rsid w:val="00992087"/>
    <w:rsid w:val="009920CF"/>
    <w:rsid w:val="009922C4"/>
    <w:rsid w:val="00992504"/>
    <w:rsid w:val="009928AC"/>
    <w:rsid w:val="00992EC7"/>
    <w:rsid w:val="00993461"/>
    <w:rsid w:val="00993EA1"/>
    <w:rsid w:val="009942CC"/>
    <w:rsid w:val="00994469"/>
    <w:rsid w:val="00994A11"/>
    <w:rsid w:val="00994FB1"/>
    <w:rsid w:val="0099538A"/>
    <w:rsid w:val="00995672"/>
    <w:rsid w:val="009956DC"/>
    <w:rsid w:val="009957C4"/>
    <w:rsid w:val="0099589B"/>
    <w:rsid w:val="00995BE0"/>
    <w:rsid w:val="00995FA6"/>
    <w:rsid w:val="009965E5"/>
    <w:rsid w:val="00996E69"/>
    <w:rsid w:val="0099718D"/>
    <w:rsid w:val="009974F5"/>
    <w:rsid w:val="00997A55"/>
    <w:rsid w:val="009A0138"/>
    <w:rsid w:val="009A08B0"/>
    <w:rsid w:val="009A0C0E"/>
    <w:rsid w:val="009A1115"/>
    <w:rsid w:val="009A1832"/>
    <w:rsid w:val="009A188C"/>
    <w:rsid w:val="009A1B94"/>
    <w:rsid w:val="009A1C6F"/>
    <w:rsid w:val="009A1CF0"/>
    <w:rsid w:val="009A1FDC"/>
    <w:rsid w:val="009A2106"/>
    <w:rsid w:val="009A2790"/>
    <w:rsid w:val="009A2AD4"/>
    <w:rsid w:val="009A2ADA"/>
    <w:rsid w:val="009A2E4E"/>
    <w:rsid w:val="009A2FB5"/>
    <w:rsid w:val="009A3205"/>
    <w:rsid w:val="009A3276"/>
    <w:rsid w:val="009A36C7"/>
    <w:rsid w:val="009A36FD"/>
    <w:rsid w:val="009A376F"/>
    <w:rsid w:val="009A3DE6"/>
    <w:rsid w:val="009A4597"/>
    <w:rsid w:val="009A492E"/>
    <w:rsid w:val="009A4A12"/>
    <w:rsid w:val="009A4D16"/>
    <w:rsid w:val="009A4F3D"/>
    <w:rsid w:val="009A5444"/>
    <w:rsid w:val="009A58DD"/>
    <w:rsid w:val="009A5E41"/>
    <w:rsid w:val="009A6534"/>
    <w:rsid w:val="009A6A5E"/>
    <w:rsid w:val="009A6AEA"/>
    <w:rsid w:val="009A6C2D"/>
    <w:rsid w:val="009A7450"/>
    <w:rsid w:val="009A749E"/>
    <w:rsid w:val="009A74A2"/>
    <w:rsid w:val="009A77CC"/>
    <w:rsid w:val="009A7944"/>
    <w:rsid w:val="009A7B86"/>
    <w:rsid w:val="009A7E57"/>
    <w:rsid w:val="009A7EB4"/>
    <w:rsid w:val="009A7ED8"/>
    <w:rsid w:val="009B0A0D"/>
    <w:rsid w:val="009B0E63"/>
    <w:rsid w:val="009B144C"/>
    <w:rsid w:val="009B14C9"/>
    <w:rsid w:val="009B1558"/>
    <w:rsid w:val="009B15B0"/>
    <w:rsid w:val="009B1DF3"/>
    <w:rsid w:val="009B269D"/>
    <w:rsid w:val="009B2B1A"/>
    <w:rsid w:val="009B2DC1"/>
    <w:rsid w:val="009B33C8"/>
    <w:rsid w:val="009B3512"/>
    <w:rsid w:val="009B3D57"/>
    <w:rsid w:val="009B3EE4"/>
    <w:rsid w:val="009B3FF6"/>
    <w:rsid w:val="009B401F"/>
    <w:rsid w:val="009B4385"/>
    <w:rsid w:val="009B4564"/>
    <w:rsid w:val="009B469C"/>
    <w:rsid w:val="009B48D9"/>
    <w:rsid w:val="009B5217"/>
    <w:rsid w:val="009B600F"/>
    <w:rsid w:val="009B6222"/>
    <w:rsid w:val="009B66B8"/>
    <w:rsid w:val="009B67DF"/>
    <w:rsid w:val="009B6937"/>
    <w:rsid w:val="009B6CFD"/>
    <w:rsid w:val="009B7D8E"/>
    <w:rsid w:val="009C0554"/>
    <w:rsid w:val="009C08E1"/>
    <w:rsid w:val="009C0AC9"/>
    <w:rsid w:val="009C0B96"/>
    <w:rsid w:val="009C1109"/>
    <w:rsid w:val="009C126A"/>
    <w:rsid w:val="009C14C2"/>
    <w:rsid w:val="009C1961"/>
    <w:rsid w:val="009C1A35"/>
    <w:rsid w:val="009C1EA6"/>
    <w:rsid w:val="009C215D"/>
    <w:rsid w:val="009C23C7"/>
    <w:rsid w:val="009C2680"/>
    <w:rsid w:val="009C2685"/>
    <w:rsid w:val="009C2CC5"/>
    <w:rsid w:val="009C2DCD"/>
    <w:rsid w:val="009C3785"/>
    <w:rsid w:val="009C39AD"/>
    <w:rsid w:val="009C3B0B"/>
    <w:rsid w:val="009C3B6B"/>
    <w:rsid w:val="009C3E43"/>
    <w:rsid w:val="009C3E7D"/>
    <w:rsid w:val="009C3F75"/>
    <w:rsid w:val="009C4078"/>
    <w:rsid w:val="009C45C7"/>
    <w:rsid w:val="009C4E17"/>
    <w:rsid w:val="009C4ECE"/>
    <w:rsid w:val="009C57E0"/>
    <w:rsid w:val="009C5A16"/>
    <w:rsid w:val="009C5A4F"/>
    <w:rsid w:val="009C5D1D"/>
    <w:rsid w:val="009C5EBD"/>
    <w:rsid w:val="009C6257"/>
    <w:rsid w:val="009C6425"/>
    <w:rsid w:val="009C656D"/>
    <w:rsid w:val="009C6573"/>
    <w:rsid w:val="009C6A18"/>
    <w:rsid w:val="009C6A92"/>
    <w:rsid w:val="009C6D52"/>
    <w:rsid w:val="009C753C"/>
    <w:rsid w:val="009C765A"/>
    <w:rsid w:val="009C7F54"/>
    <w:rsid w:val="009D0172"/>
    <w:rsid w:val="009D05D2"/>
    <w:rsid w:val="009D0736"/>
    <w:rsid w:val="009D082E"/>
    <w:rsid w:val="009D096A"/>
    <w:rsid w:val="009D0B07"/>
    <w:rsid w:val="009D1001"/>
    <w:rsid w:val="009D10D8"/>
    <w:rsid w:val="009D13D2"/>
    <w:rsid w:val="009D1638"/>
    <w:rsid w:val="009D1A28"/>
    <w:rsid w:val="009D1FAE"/>
    <w:rsid w:val="009D221D"/>
    <w:rsid w:val="009D2512"/>
    <w:rsid w:val="009D302D"/>
    <w:rsid w:val="009D321A"/>
    <w:rsid w:val="009D34CF"/>
    <w:rsid w:val="009D375C"/>
    <w:rsid w:val="009D4BE4"/>
    <w:rsid w:val="009D4D12"/>
    <w:rsid w:val="009D4F03"/>
    <w:rsid w:val="009D5253"/>
    <w:rsid w:val="009D56FD"/>
    <w:rsid w:val="009D5924"/>
    <w:rsid w:val="009D5E61"/>
    <w:rsid w:val="009D5F02"/>
    <w:rsid w:val="009D6285"/>
    <w:rsid w:val="009D6A29"/>
    <w:rsid w:val="009D6A34"/>
    <w:rsid w:val="009D6B99"/>
    <w:rsid w:val="009D6C45"/>
    <w:rsid w:val="009D6EF0"/>
    <w:rsid w:val="009D7008"/>
    <w:rsid w:val="009D7216"/>
    <w:rsid w:val="009D735B"/>
    <w:rsid w:val="009D743C"/>
    <w:rsid w:val="009D7BC5"/>
    <w:rsid w:val="009E02F2"/>
    <w:rsid w:val="009E0459"/>
    <w:rsid w:val="009E0AD4"/>
    <w:rsid w:val="009E0C14"/>
    <w:rsid w:val="009E0E74"/>
    <w:rsid w:val="009E0FDD"/>
    <w:rsid w:val="009E1645"/>
    <w:rsid w:val="009E1C8A"/>
    <w:rsid w:val="009E275D"/>
    <w:rsid w:val="009E27AD"/>
    <w:rsid w:val="009E28CE"/>
    <w:rsid w:val="009E2943"/>
    <w:rsid w:val="009E32FE"/>
    <w:rsid w:val="009E3471"/>
    <w:rsid w:val="009E371E"/>
    <w:rsid w:val="009E38EF"/>
    <w:rsid w:val="009E398E"/>
    <w:rsid w:val="009E403D"/>
    <w:rsid w:val="009E416B"/>
    <w:rsid w:val="009E4474"/>
    <w:rsid w:val="009E5879"/>
    <w:rsid w:val="009E5963"/>
    <w:rsid w:val="009E6122"/>
    <w:rsid w:val="009E631B"/>
    <w:rsid w:val="009E696E"/>
    <w:rsid w:val="009E6972"/>
    <w:rsid w:val="009E7147"/>
    <w:rsid w:val="009E74A5"/>
    <w:rsid w:val="009F0516"/>
    <w:rsid w:val="009F08B6"/>
    <w:rsid w:val="009F09C9"/>
    <w:rsid w:val="009F0A0B"/>
    <w:rsid w:val="009F13DA"/>
    <w:rsid w:val="009F14A0"/>
    <w:rsid w:val="009F14FC"/>
    <w:rsid w:val="009F1610"/>
    <w:rsid w:val="009F17FA"/>
    <w:rsid w:val="009F1CC0"/>
    <w:rsid w:val="009F1F39"/>
    <w:rsid w:val="009F269C"/>
    <w:rsid w:val="009F26E4"/>
    <w:rsid w:val="009F27D9"/>
    <w:rsid w:val="009F27E7"/>
    <w:rsid w:val="009F3307"/>
    <w:rsid w:val="009F339B"/>
    <w:rsid w:val="009F37A8"/>
    <w:rsid w:val="009F393D"/>
    <w:rsid w:val="009F3C1F"/>
    <w:rsid w:val="009F3D88"/>
    <w:rsid w:val="009F3F2D"/>
    <w:rsid w:val="009F4057"/>
    <w:rsid w:val="009F46C4"/>
    <w:rsid w:val="009F4905"/>
    <w:rsid w:val="009F4BA7"/>
    <w:rsid w:val="009F4F49"/>
    <w:rsid w:val="009F4F93"/>
    <w:rsid w:val="009F5407"/>
    <w:rsid w:val="009F547B"/>
    <w:rsid w:val="009F5703"/>
    <w:rsid w:val="009F5DEC"/>
    <w:rsid w:val="009F6341"/>
    <w:rsid w:val="009F639E"/>
    <w:rsid w:val="009F6611"/>
    <w:rsid w:val="009F73C0"/>
    <w:rsid w:val="009F7456"/>
    <w:rsid w:val="009F763D"/>
    <w:rsid w:val="009F77B5"/>
    <w:rsid w:val="00A00060"/>
    <w:rsid w:val="00A004FE"/>
    <w:rsid w:val="00A0060C"/>
    <w:rsid w:val="00A00842"/>
    <w:rsid w:val="00A009C7"/>
    <w:rsid w:val="00A010B5"/>
    <w:rsid w:val="00A01406"/>
    <w:rsid w:val="00A01C84"/>
    <w:rsid w:val="00A01CD0"/>
    <w:rsid w:val="00A01E0B"/>
    <w:rsid w:val="00A01EE5"/>
    <w:rsid w:val="00A0236D"/>
    <w:rsid w:val="00A0241D"/>
    <w:rsid w:val="00A02618"/>
    <w:rsid w:val="00A02E1F"/>
    <w:rsid w:val="00A02E91"/>
    <w:rsid w:val="00A0331F"/>
    <w:rsid w:val="00A0375F"/>
    <w:rsid w:val="00A04147"/>
    <w:rsid w:val="00A046CB"/>
    <w:rsid w:val="00A0477A"/>
    <w:rsid w:val="00A04D2B"/>
    <w:rsid w:val="00A0531C"/>
    <w:rsid w:val="00A05816"/>
    <w:rsid w:val="00A059A9"/>
    <w:rsid w:val="00A05D4B"/>
    <w:rsid w:val="00A05ED9"/>
    <w:rsid w:val="00A06134"/>
    <w:rsid w:val="00A063AF"/>
    <w:rsid w:val="00A066E4"/>
    <w:rsid w:val="00A06E72"/>
    <w:rsid w:val="00A07155"/>
    <w:rsid w:val="00A075B4"/>
    <w:rsid w:val="00A07951"/>
    <w:rsid w:val="00A07A3B"/>
    <w:rsid w:val="00A07AAE"/>
    <w:rsid w:val="00A07F88"/>
    <w:rsid w:val="00A102D6"/>
    <w:rsid w:val="00A105EB"/>
    <w:rsid w:val="00A1078A"/>
    <w:rsid w:val="00A108D1"/>
    <w:rsid w:val="00A11389"/>
    <w:rsid w:val="00A11463"/>
    <w:rsid w:val="00A115C2"/>
    <w:rsid w:val="00A116DB"/>
    <w:rsid w:val="00A1192B"/>
    <w:rsid w:val="00A11F77"/>
    <w:rsid w:val="00A122E3"/>
    <w:rsid w:val="00A123C2"/>
    <w:rsid w:val="00A12AAA"/>
    <w:rsid w:val="00A12B00"/>
    <w:rsid w:val="00A12B05"/>
    <w:rsid w:val="00A12BC8"/>
    <w:rsid w:val="00A12BE4"/>
    <w:rsid w:val="00A132B5"/>
    <w:rsid w:val="00A13568"/>
    <w:rsid w:val="00A13595"/>
    <w:rsid w:val="00A13A7F"/>
    <w:rsid w:val="00A13B0D"/>
    <w:rsid w:val="00A13CE0"/>
    <w:rsid w:val="00A143EA"/>
    <w:rsid w:val="00A14EE2"/>
    <w:rsid w:val="00A1539D"/>
    <w:rsid w:val="00A153FA"/>
    <w:rsid w:val="00A1548B"/>
    <w:rsid w:val="00A156AD"/>
    <w:rsid w:val="00A156B1"/>
    <w:rsid w:val="00A157A2"/>
    <w:rsid w:val="00A15A6E"/>
    <w:rsid w:val="00A1667A"/>
    <w:rsid w:val="00A16814"/>
    <w:rsid w:val="00A16BD1"/>
    <w:rsid w:val="00A175D8"/>
    <w:rsid w:val="00A17725"/>
    <w:rsid w:val="00A17763"/>
    <w:rsid w:val="00A17A7E"/>
    <w:rsid w:val="00A17BB7"/>
    <w:rsid w:val="00A2024E"/>
    <w:rsid w:val="00A20C7C"/>
    <w:rsid w:val="00A20CD1"/>
    <w:rsid w:val="00A20D82"/>
    <w:rsid w:val="00A20E94"/>
    <w:rsid w:val="00A210A6"/>
    <w:rsid w:val="00A211EF"/>
    <w:rsid w:val="00A21D5E"/>
    <w:rsid w:val="00A21DFD"/>
    <w:rsid w:val="00A21E52"/>
    <w:rsid w:val="00A226F8"/>
    <w:rsid w:val="00A227E3"/>
    <w:rsid w:val="00A227F2"/>
    <w:rsid w:val="00A234C0"/>
    <w:rsid w:val="00A23D97"/>
    <w:rsid w:val="00A24064"/>
    <w:rsid w:val="00A2426C"/>
    <w:rsid w:val="00A24781"/>
    <w:rsid w:val="00A24833"/>
    <w:rsid w:val="00A2511C"/>
    <w:rsid w:val="00A2569B"/>
    <w:rsid w:val="00A25813"/>
    <w:rsid w:val="00A25B1F"/>
    <w:rsid w:val="00A260EC"/>
    <w:rsid w:val="00A26683"/>
    <w:rsid w:val="00A269FD"/>
    <w:rsid w:val="00A26CDB"/>
    <w:rsid w:val="00A26EA1"/>
    <w:rsid w:val="00A271BD"/>
    <w:rsid w:val="00A274DC"/>
    <w:rsid w:val="00A27BE3"/>
    <w:rsid w:val="00A3015F"/>
    <w:rsid w:val="00A3070D"/>
    <w:rsid w:val="00A307DA"/>
    <w:rsid w:val="00A308C3"/>
    <w:rsid w:val="00A30B36"/>
    <w:rsid w:val="00A30D37"/>
    <w:rsid w:val="00A318D2"/>
    <w:rsid w:val="00A31EE5"/>
    <w:rsid w:val="00A32192"/>
    <w:rsid w:val="00A32FB7"/>
    <w:rsid w:val="00A32FBA"/>
    <w:rsid w:val="00A3386C"/>
    <w:rsid w:val="00A33CD4"/>
    <w:rsid w:val="00A34017"/>
    <w:rsid w:val="00A341A2"/>
    <w:rsid w:val="00A348C1"/>
    <w:rsid w:val="00A3497E"/>
    <w:rsid w:val="00A34CCD"/>
    <w:rsid w:val="00A34D4E"/>
    <w:rsid w:val="00A34F52"/>
    <w:rsid w:val="00A351C5"/>
    <w:rsid w:val="00A3531D"/>
    <w:rsid w:val="00A35C17"/>
    <w:rsid w:val="00A3607A"/>
    <w:rsid w:val="00A36278"/>
    <w:rsid w:val="00A367CF"/>
    <w:rsid w:val="00A36BF8"/>
    <w:rsid w:val="00A36C92"/>
    <w:rsid w:val="00A36E12"/>
    <w:rsid w:val="00A374DC"/>
    <w:rsid w:val="00A37A91"/>
    <w:rsid w:val="00A37FAA"/>
    <w:rsid w:val="00A400D6"/>
    <w:rsid w:val="00A40115"/>
    <w:rsid w:val="00A407DC"/>
    <w:rsid w:val="00A407E7"/>
    <w:rsid w:val="00A40A92"/>
    <w:rsid w:val="00A40E90"/>
    <w:rsid w:val="00A40EF2"/>
    <w:rsid w:val="00A40F05"/>
    <w:rsid w:val="00A41081"/>
    <w:rsid w:val="00A4180E"/>
    <w:rsid w:val="00A41BF0"/>
    <w:rsid w:val="00A41E16"/>
    <w:rsid w:val="00A4212D"/>
    <w:rsid w:val="00A42493"/>
    <w:rsid w:val="00A443D0"/>
    <w:rsid w:val="00A4441D"/>
    <w:rsid w:val="00A4454F"/>
    <w:rsid w:val="00A44882"/>
    <w:rsid w:val="00A45310"/>
    <w:rsid w:val="00A45863"/>
    <w:rsid w:val="00A465CD"/>
    <w:rsid w:val="00A46668"/>
    <w:rsid w:val="00A4693C"/>
    <w:rsid w:val="00A46B4C"/>
    <w:rsid w:val="00A475E5"/>
    <w:rsid w:val="00A47970"/>
    <w:rsid w:val="00A47A48"/>
    <w:rsid w:val="00A47B57"/>
    <w:rsid w:val="00A47D61"/>
    <w:rsid w:val="00A504CD"/>
    <w:rsid w:val="00A50658"/>
    <w:rsid w:val="00A50717"/>
    <w:rsid w:val="00A50B00"/>
    <w:rsid w:val="00A50E9A"/>
    <w:rsid w:val="00A51AFF"/>
    <w:rsid w:val="00A51F15"/>
    <w:rsid w:val="00A52B8D"/>
    <w:rsid w:val="00A52E02"/>
    <w:rsid w:val="00A52EBF"/>
    <w:rsid w:val="00A5325B"/>
    <w:rsid w:val="00A53654"/>
    <w:rsid w:val="00A53884"/>
    <w:rsid w:val="00A53905"/>
    <w:rsid w:val="00A540DC"/>
    <w:rsid w:val="00A549E7"/>
    <w:rsid w:val="00A549FD"/>
    <w:rsid w:val="00A54DDD"/>
    <w:rsid w:val="00A556EF"/>
    <w:rsid w:val="00A55A2B"/>
    <w:rsid w:val="00A55EBE"/>
    <w:rsid w:val="00A56003"/>
    <w:rsid w:val="00A56066"/>
    <w:rsid w:val="00A560BD"/>
    <w:rsid w:val="00A560E2"/>
    <w:rsid w:val="00A5626F"/>
    <w:rsid w:val="00A56443"/>
    <w:rsid w:val="00A565E5"/>
    <w:rsid w:val="00A56FC4"/>
    <w:rsid w:val="00A5702A"/>
    <w:rsid w:val="00A572A3"/>
    <w:rsid w:val="00A57446"/>
    <w:rsid w:val="00A575F6"/>
    <w:rsid w:val="00A5793E"/>
    <w:rsid w:val="00A57D19"/>
    <w:rsid w:val="00A57F1B"/>
    <w:rsid w:val="00A60005"/>
    <w:rsid w:val="00A60149"/>
    <w:rsid w:val="00A60408"/>
    <w:rsid w:val="00A60A9C"/>
    <w:rsid w:val="00A60B32"/>
    <w:rsid w:val="00A60B5D"/>
    <w:rsid w:val="00A60CE3"/>
    <w:rsid w:val="00A60EF7"/>
    <w:rsid w:val="00A61392"/>
    <w:rsid w:val="00A616DF"/>
    <w:rsid w:val="00A61ABF"/>
    <w:rsid w:val="00A61BF4"/>
    <w:rsid w:val="00A61D92"/>
    <w:rsid w:val="00A62EDC"/>
    <w:rsid w:val="00A634F1"/>
    <w:rsid w:val="00A63972"/>
    <w:rsid w:val="00A63F26"/>
    <w:rsid w:val="00A645B4"/>
    <w:rsid w:val="00A649E9"/>
    <w:rsid w:val="00A64B1F"/>
    <w:rsid w:val="00A64E92"/>
    <w:rsid w:val="00A65082"/>
    <w:rsid w:val="00A653C9"/>
    <w:rsid w:val="00A6598C"/>
    <w:rsid w:val="00A65FF0"/>
    <w:rsid w:val="00A662C0"/>
    <w:rsid w:val="00A663BD"/>
    <w:rsid w:val="00A66457"/>
    <w:rsid w:val="00A667CA"/>
    <w:rsid w:val="00A670AA"/>
    <w:rsid w:val="00A674F5"/>
    <w:rsid w:val="00A7042C"/>
    <w:rsid w:val="00A7080C"/>
    <w:rsid w:val="00A70EFD"/>
    <w:rsid w:val="00A71458"/>
    <w:rsid w:val="00A71DD3"/>
    <w:rsid w:val="00A71F4F"/>
    <w:rsid w:val="00A71FE9"/>
    <w:rsid w:val="00A72349"/>
    <w:rsid w:val="00A7250E"/>
    <w:rsid w:val="00A729E2"/>
    <w:rsid w:val="00A72D12"/>
    <w:rsid w:val="00A7341F"/>
    <w:rsid w:val="00A73A88"/>
    <w:rsid w:val="00A73B8E"/>
    <w:rsid w:val="00A73DB9"/>
    <w:rsid w:val="00A73FB7"/>
    <w:rsid w:val="00A7404B"/>
    <w:rsid w:val="00A743D1"/>
    <w:rsid w:val="00A74835"/>
    <w:rsid w:val="00A74979"/>
    <w:rsid w:val="00A74BC0"/>
    <w:rsid w:val="00A74CB3"/>
    <w:rsid w:val="00A74E67"/>
    <w:rsid w:val="00A7539B"/>
    <w:rsid w:val="00A756D2"/>
    <w:rsid w:val="00A75B9C"/>
    <w:rsid w:val="00A75BFE"/>
    <w:rsid w:val="00A76499"/>
    <w:rsid w:val="00A7662E"/>
    <w:rsid w:val="00A76A14"/>
    <w:rsid w:val="00A7790B"/>
    <w:rsid w:val="00A77B11"/>
    <w:rsid w:val="00A77DAB"/>
    <w:rsid w:val="00A77FBD"/>
    <w:rsid w:val="00A77FC0"/>
    <w:rsid w:val="00A805FD"/>
    <w:rsid w:val="00A80938"/>
    <w:rsid w:val="00A818CF"/>
    <w:rsid w:val="00A81FAD"/>
    <w:rsid w:val="00A8238C"/>
    <w:rsid w:val="00A824E8"/>
    <w:rsid w:val="00A82CC6"/>
    <w:rsid w:val="00A831FA"/>
    <w:rsid w:val="00A835F2"/>
    <w:rsid w:val="00A838DA"/>
    <w:rsid w:val="00A83B7B"/>
    <w:rsid w:val="00A83BCF"/>
    <w:rsid w:val="00A83D8F"/>
    <w:rsid w:val="00A83E75"/>
    <w:rsid w:val="00A83EA0"/>
    <w:rsid w:val="00A8457C"/>
    <w:rsid w:val="00A8485F"/>
    <w:rsid w:val="00A84915"/>
    <w:rsid w:val="00A84D7A"/>
    <w:rsid w:val="00A84DBF"/>
    <w:rsid w:val="00A85447"/>
    <w:rsid w:val="00A855EB"/>
    <w:rsid w:val="00A8560A"/>
    <w:rsid w:val="00A8577A"/>
    <w:rsid w:val="00A863D0"/>
    <w:rsid w:val="00A86AD2"/>
    <w:rsid w:val="00A86AF1"/>
    <w:rsid w:val="00A8725A"/>
    <w:rsid w:val="00A87450"/>
    <w:rsid w:val="00A8750C"/>
    <w:rsid w:val="00A876D2"/>
    <w:rsid w:val="00A901C3"/>
    <w:rsid w:val="00A901F8"/>
    <w:rsid w:val="00A9027B"/>
    <w:rsid w:val="00A9045A"/>
    <w:rsid w:val="00A909CA"/>
    <w:rsid w:val="00A90A6A"/>
    <w:rsid w:val="00A90FED"/>
    <w:rsid w:val="00A915E9"/>
    <w:rsid w:val="00A91846"/>
    <w:rsid w:val="00A922B9"/>
    <w:rsid w:val="00A92682"/>
    <w:rsid w:val="00A92779"/>
    <w:rsid w:val="00A93048"/>
    <w:rsid w:val="00A93788"/>
    <w:rsid w:val="00A939E3"/>
    <w:rsid w:val="00A93AFF"/>
    <w:rsid w:val="00A94569"/>
    <w:rsid w:val="00A95223"/>
    <w:rsid w:val="00A954A0"/>
    <w:rsid w:val="00A956FB"/>
    <w:rsid w:val="00A95786"/>
    <w:rsid w:val="00A95A11"/>
    <w:rsid w:val="00A95D72"/>
    <w:rsid w:val="00A95DD2"/>
    <w:rsid w:val="00A96261"/>
    <w:rsid w:val="00A963D9"/>
    <w:rsid w:val="00A964F5"/>
    <w:rsid w:val="00A9661B"/>
    <w:rsid w:val="00A96969"/>
    <w:rsid w:val="00A96998"/>
    <w:rsid w:val="00A96C60"/>
    <w:rsid w:val="00A975FD"/>
    <w:rsid w:val="00A977D3"/>
    <w:rsid w:val="00A97832"/>
    <w:rsid w:val="00A97F0B"/>
    <w:rsid w:val="00AA016D"/>
    <w:rsid w:val="00AA028E"/>
    <w:rsid w:val="00AA03B8"/>
    <w:rsid w:val="00AA09FB"/>
    <w:rsid w:val="00AA0AAF"/>
    <w:rsid w:val="00AA0C4E"/>
    <w:rsid w:val="00AA0CB3"/>
    <w:rsid w:val="00AA0F87"/>
    <w:rsid w:val="00AA1070"/>
    <w:rsid w:val="00AA12AF"/>
    <w:rsid w:val="00AA162B"/>
    <w:rsid w:val="00AA16D1"/>
    <w:rsid w:val="00AA192D"/>
    <w:rsid w:val="00AA1A37"/>
    <w:rsid w:val="00AA1E2D"/>
    <w:rsid w:val="00AA20EA"/>
    <w:rsid w:val="00AA2394"/>
    <w:rsid w:val="00AA2753"/>
    <w:rsid w:val="00AA27B9"/>
    <w:rsid w:val="00AA281D"/>
    <w:rsid w:val="00AA2857"/>
    <w:rsid w:val="00AA29C4"/>
    <w:rsid w:val="00AA2B8A"/>
    <w:rsid w:val="00AA2B91"/>
    <w:rsid w:val="00AA2B93"/>
    <w:rsid w:val="00AA2D8E"/>
    <w:rsid w:val="00AA2E90"/>
    <w:rsid w:val="00AA2EE0"/>
    <w:rsid w:val="00AA3CC9"/>
    <w:rsid w:val="00AA3EC7"/>
    <w:rsid w:val="00AA4182"/>
    <w:rsid w:val="00AA4211"/>
    <w:rsid w:val="00AA42E8"/>
    <w:rsid w:val="00AA447D"/>
    <w:rsid w:val="00AA4654"/>
    <w:rsid w:val="00AA46EE"/>
    <w:rsid w:val="00AA4846"/>
    <w:rsid w:val="00AA51E6"/>
    <w:rsid w:val="00AA5247"/>
    <w:rsid w:val="00AA5286"/>
    <w:rsid w:val="00AA56E8"/>
    <w:rsid w:val="00AA5E27"/>
    <w:rsid w:val="00AA6136"/>
    <w:rsid w:val="00AA630D"/>
    <w:rsid w:val="00AA65B2"/>
    <w:rsid w:val="00AA66F8"/>
    <w:rsid w:val="00AA6A55"/>
    <w:rsid w:val="00AA72F4"/>
    <w:rsid w:val="00AA7656"/>
    <w:rsid w:val="00AA78EF"/>
    <w:rsid w:val="00AA7C74"/>
    <w:rsid w:val="00AA7DFB"/>
    <w:rsid w:val="00AB0421"/>
    <w:rsid w:val="00AB072E"/>
    <w:rsid w:val="00AB0A05"/>
    <w:rsid w:val="00AB0D3E"/>
    <w:rsid w:val="00AB0F96"/>
    <w:rsid w:val="00AB0FB8"/>
    <w:rsid w:val="00AB10C1"/>
    <w:rsid w:val="00AB152E"/>
    <w:rsid w:val="00AB2028"/>
    <w:rsid w:val="00AB25F2"/>
    <w:rsid w:val="00AB2646"/>
    <w:rsid w:val="00AB29F8"/>
    <w:rsid w:val="00AB2EBD"/>
    <w:rsid w:val="00AB2F67"/>
    <w:rsid w:val="00AB3E78"/>
    <w:rsid w:val="00AB3F4E"/>
    <w:rsid w:val="00AB42B0"/>
    <w:rsid w:val="00AB44B9"/>
    <w:rsid w:val="00AB4A88"/>
    <w:rsid w:val="00AB4EE4"/>
    <w:rsid w:val="00AB4F66"/>
    <w:rsid w:val="00AB58AA"/>
    <w:rsid w:val="00AB5C23"/>
    <w:rsid w:val="00AB5D44"/>
    <w:rsid w:val="00AB5DA6"/>
    <w:rsid w:val="00AB6134"/>
    <w:rsid w:val="00AB6A33"/>
    <w:rsid w:val="00AB6F1B"/>
    <w:rsid w:val="00AB72DA"/>
    <w:rsid w:val="00AC00B9"/>
    <w:rsid w:val="00AC04A9"/>
    <w:rsid w:val="00AC060C"/>
    <w:rsid w:val="00AC063E"/>
    <w:rsid w:val="00AC078F"/>
    <w:rsid w:val="00AC09AF"/>
    <w:rsid w:val="00AC1055"/>
    <w:rsid w:val="00AC1240"/>
    <w:rsid w:val="00AC160B"/>
    <w:rsid w:val="00AC1AB5"/>
    <w:rsid w:val="00AC1DC1"/>
    <w:rsid w:val="00AC20F7"/>
    <w:rsid w:val="00AC21BE"/>
    <w:rsid w:val="00AC262E"/>
    <w:rsid w:val="00AC296A"/>
    <w:rsid w:val="00AC2A33"/>
    <w:rsid w:val="00AC2ED1"/>
    <w:rsid w:val="00AC30BB"/>
    <w:rsid w:val="00AC355B"/>
    <w:rsid w:val="00AC3884"/>
    <w:rsid w:val="00AC4014"/>
    <w:rsid w:val="00AC4050"/>
    <w:rsid w:val="00AC480F"/>
    <w:rsid w:val="00AC4B2D"/>
    <w:rsid w:val="00AC4FE6"/>
    <w:rsid w:val="00AC5122"/>
    <w:rsid w:val="00AC5349"/>
    <w:rsid w:val="00AC5A3A"/>
    <w:rsid w:val="00AC5F08"/>
    <w:rsid w:val="00AC5F95"/>
    <w:rsid w:val="00AC6150"/>
    <w:rsid w:val="00AC61F1"/>
    <w:rsid w:val="00AC6311"/>
    <w:rsid w:val="00AC6647"/>
    <w:rsid w:val="00AC6A27"/>
    <w:rsid w:val="00AC6CC1"/>
    <w:rsid w:val="00AC7517"/>
    <w:rsid w:val="00AC7AAF"/>
    <w:rsid w:val="00AC7B9F"/>
    <w:rsid w:val="00AC7D63"/>
    <w:rsid w:val="00AD0888"/>
    <w:rsid w:val="00AD0B92"/>
    <w:rsid w:val="00AD0D8D"/>
    <w:rsid w:val="00AD1071"/>
    <w:rsid w:val="00AD109D"/>
    <w:rsid w:val="00AD12BA"/>
    <w:rsid w:val="00AD13EE"/>
    <w:rsid w:val="00AD1808"/>
    <w:rsid w:val="00AD180C"/>
    <w:rsid w:val="00AD1E7A"/>
    <w:rsid w:val="00AD1EA3"/>
    <w:rsid w:val="00AD1FA4"/>
    <w:rsid w:val="00AD26D2"/>
    <w:rsid w:val="00AD2999"/>
    <w:rsid w:val="00AD2D3D"/>
    <w:rsid w:val="00AD2E24"/>
    <w:rsid w:val="00AD388F"/>
    <w:rsid w:val="00AD3A1B"/>
    <w:rsid w:val="00AD3C88"/>
    <w:rsid w:val="00AD41DA"/>
    <w:rsid w:val="00AD44B2"/>
    <w:rsid w:val="00AD499F"/>
    <w:rsid w:val="00AD5AAB"/>
    <w:rsid w:val="00AD6425"/>
    <w:rsid w:val="00AD6EF0"/>
    <w:rsid w:val="00AD77C1"/>
    <w:rsid w:val="00AD7810"/>
    <w:rsid w:val="00AD7EC1"/>
    <w:rsid w:val="00AE033F"/>
    <w:rsid w:val="00AE04F9"/>
    <w:rsid w:val="00AE0B19"/>
    <w:rsid w:val="00AE1663"/>
    <w:rsid w:val="00AE22D1"/>
    <w:rsid w:val="00AE264E"/>
    <w:rsid w:val="00AE273D"/>
    <w:rsid w:val="00AE2744"/>
    <w:rsid w:val="00AE2D33"/>
    <w:rsid w:val="00AE3BB0"/>
    <w:rsid w:val="00AE3DAE"/>
    <w:rsid w:val="00AE40CF"/>
    <w:rsid w:val="00AE4861"/>
    <w:rsid w:val="00AE4A77"/>
    <w:rsid w:val="00AE4D2B"/>
    <w:rsid w:val="00AE4ECC"/>
    <w:rsid w:val="00AE501E"/>
    <w:rsid w:val="00AE5711"/>
    <w:rsid w:val="00AE5D58"/>
    <w:rsid w:val="00AE5FD6"/>
    <w:rsid w:val="00AE6184"/>
    <w:rsid w:val="00AE6283"/>
    <w:rsid w:val="00AE6A21"/>
    <w:rsid w:val="00AE6D37"/>
    <w:rsid w:val="00AE7010"/>
    <w:rsid w:val="00AE70E8"/>
    <w:rsid w:val="00AE7213"/>
    <w:rsid w:val="00AE7258"/>
    <w:rsid w:val="00AE7349"/>
    <w:rsid w:val="00AF0432"/>
    <w:rsid w:val="00AF051F"/>
    <w:rsid w:val="00AF0932"/>
    <w:rsid w:val="00AF0991"/>
    <w:rsid w:val="00AF0B19"/>
    <w:rsid w:val="00AF0B45"/>
    <w:rsid w:val="00AF0DEA"/>
    <w:rsid w:val="00AF0E15"/>
    <w:rsid w:val="00AF0FCA"/>
    <w:rsid w:val="00AF1216"/>
    <w:rsid w:val="00AF13C4"/>
    <w:rsid w:val="00AF32AF"/>
    <w:rsid w:val="00AF385A"/>
    <w:rsid w:val="00AF40C2"/>
    <w:rsid w:val="00AF421B"/>
    <w:rsid w:val="00AF4286"/>
    <w:rsid w:val="00AF4311"/>
    <w:rsid w:val="00AF4592"/>
    <w:rsid w:val="00AF4743"/>
    <w:rsid w:val="00AF49FA"/>
    <w:rsid w:val="00AF5418"/>
    <w:rsid w:val="00AF5EA5"/>
    <w:rsid w:val="00AF5EBF"/>
    <w:rsid w:val="00AF6053"/>
    <w:rsid w:val="00AF647C"/>
    <w:rsid w:val="00AF64A2"/>
    <w:rsid w:val="00AF67FC"/>
    <w:rsid w:val="00AF6B73"/>
    <w:rsid w:val="00AF6E83"/>
    <w:rsid w:val="00AF7946"/>
    <w:rsid w:val="00AF7AB3"/>
    <w:rsid w:val="00AF7CF8"/>
    <w:rsid w:val="00B003D3"/>
    <w:rsid w:val="00B00566"/>
    <w:rsid w:val="00B00A13"/>
    <w:rsid w:val="00B00E67"/>
    <w:rsid w:val="00B011C7"/>
    <w:rsid w:val="00B01498"/>
    <w:rsid w:val="00B015EB"/>
    <w:rsid w:val="00B01623"/>
    <w:rsid w:val="00B01D61"/>
    <w:rsid w:val="00B021D0"/>
    <w:rsid w:val="00B035A2"/>
    <w:rsid w:val="00B03AB4"/>
    <w:rsid w:val="00B0410A"/>
    <w:rsid w:val="00B04579"/>
    <w:rsid w:val="00B0494E"/>
    <w:rsid w:val="00B055F1"/>
    <w:rsid w:val="00B05BA6"/>
    <w:rsid w:val="00B05E86"/>
    <w:rsid w:val="00B064BD"/>
    <w:rsid w:val="00B0684A"/>
    <w:rsid w:val="00B069D1"/>
    <w:rsid w:val="00B06ED4"/>
    <w:rsid w:val="00B06F1B"/>
    <w:rsid w:val="00B06F33"/>
    <w:rsid w:val="00B0704D"/>
    <w:rsid w:val="00B07310"/>
    <w:rsid w:val="00B07594"/>
    <w:rsid w:val="00B0783B"/>
    <w:rsid w:val="00B0793E"/>
    <w:rsid w:val="00B07C43"/>
    <w:rsid w:val="00B07D71"/>
    <w:rsid w:val="00B1000D"/>
    <w:rsid w:val="00B100D9"/>
    <w:rsid w:val="00B100DD"/>
    <w:rsid w:val="00B104A2"/>
    <w:rsid w:val="00B10537"/>
    <w:rsid w:val="00B1061F"/>
    <w:rsid w:val="00B1079B"/>
    <w:rsid w:val="00B109C7"/>
    <w:rsid w:val="00B10C0F"/>
    <w:rsid w:val="00B11204"/>
    <w:rsid w:val="00B118ED"/>
    <w:rsid w:val="00B11C78"/>
    <w:rsid w:val="00B12BB4"/>
    <w:rsid w:val="00B13328"/>
    <w:rsid w:val="00B13375"/>
    <w:rsid w:val="00B142EB"/>
    <w:rsid w:val="00B143DF"/>
    <w:rsid w:val="00B14B65"/>
    <w:rsid w:val="00B14F8D"/>
    <w:rsid w:val="00B14FE0"/>
    <w:rsid w:val="00B15112"/>
    <w:rsid w:val="00B156BA"/>
    <w:rsid w:val="00B1588D"/>
    <w:rsid w:val="00B15B74"/>
    <w:rsid w:val="00B15CFA"/>
    <w:rsid w:val="00B16640"/>
    <w:rsid w:val="00B16C7C"/>
    <w:rsid w:val="00B16D18"/>
    <w:rsid w:val="00B1798F"/>
    <w:rsid w:val="00B17D3F"/>
    <w:rsid w:val="00B201CB"/>
    <w:rsid w:val="00B20343"/>
    <w:rsid w:val="00B20740"/>
    <w:rsid w:val="00B207C7"/>
    <w:rsid w:val="00B20B55"/>
    <w:rsid w:val="00B20C73"/>
    <w:rsid w:val="00B20F9B"/>
    <w:rsid w:val="00B2139F"/>
    <w:rsid w:val="00B2151C"/>
    <w:rsid w:val="00B21630"/>
    <w:rsid w:val="00B21A9D"/>
    <w:rsid w:val="00B21ED1"/>
    <w:rsid w:val="00B22053"/>
    <w:rsid w:val="00B2212A"/>
    <w:rsid w:val="00B221CE"/>
    <w:rsid w:val="00B22336"/>
    <w:rsid w:val="00B2259C"/>
    <w:rsid w:val="00B2273B"/>
    <w:rsid w:val="00B22A4A"/>
    <w:rsid w:val="00B22EBC"/>
    <w:rsid w:val="00B22FDC"/>
    <w:rsid w:val="00B2353A"/>
    <w:rsid w:val="00B238E0"/>
    <w:rsid w:val="00B23A94"/>
    <w:rsid w:val="00B24604"/>
    <w:rsid w:val="00B24764"/>
    <w:rsid w:val="00B248FA"/>
    <w:rsid w:val="00B24F5E"/>
    <w:rsid w:val="00B24F9C"/>
    <w:rsid w:val="00B25187"/>
    <w:rsid w:val="00B254A4"/>
    <w:rsid w:val="00B25680"/>
    <w:rsid w:val="00B259DA"/>
    <w:rsid w:val="00B25B34"/>
    <w:rsid w:val="00B25BC6"/>
    <w:rsid w:val="00B25D02"/>
    <w:rsid w:val="00B262FA"/>
    <w:rsid w:val="00B26791"/>
    <w:rsid w:val="00B267F9"/>
    <w:rsid w:val="00B27305"/>
    <w:rsid w:val="00B27827"/>
    <w:rsid w:val="00B27DE8"/>
    <w:rsid w:val="00B27F27"/>
    <w:rsid w:val="00B305CC"/>
    <w:rsid w:val="00B30682"/>
    <w:rsid w:val="00B30F07"/>
    <w:rsid w:val="00B30FDF"/>
    <w:rsid w:val="00B3105F"/>
    <w:rsid w:val="00B3135B"/>
    <w:rsid w:val="00B31562"/>
    <w:rsid w:val="00B31CD4"/>
    <w:rsid w:val="00B31F8C"/>
    <w:rsid w:val="00B323AE"/>
    <w:rsid w:val="00B3267B"/>
    <w:rsid w:val="00B33116"/>
    <w:rsid w:val="00B33277"/>
    <w:rsid w:val="00B334A1"/>
    <w:rsid w:val="00B335FC"/>
    <w:rsid w:val="00B3392E"/>
    <w:rsid w:val="00B3395E"/>
    <w:rsid w:val="00B34F8E"/>
    <w:rsid w:val="00B3523B"/>
    <w:rsid w:val="00B3557D"/>
    <w:rsid w:val="00B3588E"/>
    <w:rsid w:val="00B35AEA"/>
    <w:rsid w:val="00B35C04"/>
    <w:rsid w:val="00B35C7D"/>
    <w:rsid w:val="00B35D10"/>
    <w:rsid w:val="00B35DA5"/>
    <w:rsid w:val="00B360AD"/>
    <w:rsid w:val="00B3653E"/>
    <w:rsid w:val="00B36818"/>
    <w:rsid w:val="00B36AC3"/>
    <w:rsid w:val="00B36B16"/>
    <w:rsid w:val="00B37584"/>
    <w:rsid w:val="00B37B0C"/>
    <w:rsid w:val="00B37DCE"/>
    <w:rsid w:val="00B37E20"/>
    <w:rsid w:val="00B37E31"/>
    <w:rsid w:val="00B40238"/>
    <w:rsid w:val="00B40473"/>
    <w:rsid w:val="00B404C8"/>
    <w:rsid w:val="00B4063F"/>
    <w:rsid w:val="00B4074F"/>
    <w:rsid w:val="00B409FF"/>
    <w:rsid w:val="00B40D99"/>
    <w:rsid w:val="00B40FC0"/>
    <w:rsid w:val="00B411FF"/>
    <w:rsid w:val="00B413DA"/>
    <w:rsid w:val="00B414A8"/>
    <w:rsid w:val="00B41547"/>
    <w:rsid w:val="00B41737"/>
    <w:rsid w:val="00B41BEA"/>
    <w:rsid w:val="00B41CFD"/>
    <w:rsid w:val="00B41DC3"/>
    <w:rsid w:val="00B42B3B"/>
    <w:rsid w:val="00B42B6C"/>
    <w:rsid w:val="00B42CDC"/>
    <w:rsid w:val="00B42D09"/>
    <w:rsid w:val="00B43306"/>
    <w:rsid w:val="00B433A7"/>
    <w:rsid w:val="00B43E48"/>
    <w:rsid w:val="00B43EA3"/>
    <w:rsid w:val="00B44051"/>
    <w:rsid w:val="00B449E2"/>
    <w:rsid w:val="00B453A2"/>
    <w:rsid w:val="00B454A9"/>
    <w:rsid w:val="00B45BEA"/>
    <w:rsid w:val="00B45F1A"/>
    <w:rsid w:val="00B46421"/>
    <w:rsid w:val="00B46EDD"/>
    <w:rsid w:val="00B47396"/>
    <w:rsid w:val="00B47549"/>
    <w:rsid w:val="00B4781C"/>
    <w:rsid w:val="00B47D4F"/>
    <w:rsid w:val="00B50010"/>
    <w:rsid w:val="00B50A4F"/>
    <w:rsid w:val="00B50C0D"/>
    <w:rsid w:val="00B50F4E"/>
    <w:rsid w:val="00B51278"/>
    <w:rsid w:val="00B5185F"/>
    <w:rsid w:val="00B51F90"/>
    <w:rsid w:val="00B52B62"/>
    <w:rsid w:val="00B530B6"/>
    <w:rsid w:val="00B530EF"/>
    <w:rsid w:val="00B532A1"/>
    <w:rsid w:val="00B53C3D"/>
    <w:rsid w:val="00B53FCA"/>
    <w:rsid w:val="00B543DE"/>
    <w:rsid w:val="00B54608"/>
    <w:rsid w:val="00B5460E"/>
    <w:rsid w:val="00B547A7"/>
    <w:rsid w:val="00B54E2A"/>
    <w:rsid w:val="00B5526B"/>
    <w:rsid w:val="00B55312"/>
    <w:rsid w:val="00B5537C"/>
    <w:rsid w:val="00B5551A"/>
    <w:rsid w:val="00B5566F"/>
    <w:rsid w:val="00B55BAA"/>
    <w:rsid w:val="00B55F04"/>
    <w:rsid w:val="00B564B3"/>
    <w:rsid w:val="00B564EE"/>
    <w:rsid w:val="00B566DB"/>
    <w:rsid w:val="00B5760E"/>
    <w:rsid w:val="00B57816"/>
    <w:rsid w:val="00B5782D"/>
    <w:rsid w:val="00B57859"/>
    <w:rsid w:val="00B605FF"/>
    <w:rsid w:val="00B60720"/>
    <w:rsid w:val="00B60980"/>
    <w:rsid w:val="00B60C59"/>
    <w:rsid w:val="00B60D2B"/>
    <w:rsid w:val="00B60DC1"/>
    <w:rsid w:val="00B614EA"/>
    <w:rsid w:val="00B61926"/>
    <w:rsid w:val="00B61AD9"/>
    <w:rsid w:val="00B61CE5"/>
    <w:rsid w:val="00B62B3B"/>
    <w:rsid w:val="00B6368F"/>
    <w:rsid w:val="00B63795"/>
    <w:rsid w:val="00B63AE0"/>
    <w:rsid w:val="00B63D03"/>
    <w:rsid w:val="00B63F37"/>
    <w:rsid w:val="00B64223"/>
    <w:rsid w:val="00B6437E"/>
    <w:rsid w:val="00B6440A"/>
    <w:rsid w:val="00B6450D"/>
    <w:rsid w:val="00B64D87"/>
    <w:rsid w:val="00B64F53"/>
    <w:rsid w:val="00B6500E"/>
    <w:rsid w:val="00B652A2"/>
    <w:rsid w:val="00B65495"/>
    <w:rsid w:val="00B657E1"/>
    <w:rsid w:val="00B65971"/>
    <w:rsid w:val="00B662E6"/>
    <w:rsid w:val="00B66C3E"/>
    <w:rsid w:val="00B66F5A"/>
    <w:rsid w:val="00B67046"/>
    <w:rsid w:val="00B6707A"/>
    <w:rsid w:val="00B6763A"/>
    <w:rsid w:val="00B67822"/>
    <w:rsid w:val="00B678E5"/>
    <w:rsid w:val="00B67CC2"/>
    <w:rsid w:val="00B702AE"/>
    <w:rsid w:val="00B70A9A"/>
    <w:rsid w:val="00B71104"/>
    <w:rsid w:val="00B71231"/>
    <w:rsid w:val="00B71285"/>
    <w:rsid w:val="00B71445"/>
    <w:rsid w:val="00B715BF"/>
    <w:rsid w:val="00B71812"/>
    <w:rsid w:val="00B72309"/>
    <w:rsid w:val="00B727E5"/>
    <w:rsid w:val="00B73861"/>
    <w:rsid w:val="00B73894"/>
    <w:rsid w:val="00B73E1E"/>
    <w:rsid w:val="00B74EE7"/>
    <w:rsid w:val="00B75030"/>
    <w:rsid w:val="00B7511D"/>
    <w:rsid w:val="00B75A26"/>
    <w:rsid w:val="00B76447"/>
    <w:rsid w:val="00B778F8"/>
    <w:rsid w:val="00B77945"/>
    <w:rsid w:val="00B7797B"/>
    <w:rsid w:val="00B77E2E"/>
    <w:rsid w:val="00B77EC9"/>
    <w:rsid w:val="00B80190"/>
    <w:rsid w:val="00B803E0"/>
    <w:rsid w:val="00B8049F"/>
    <w:rsid w:val="00B80F75"/>
    <w:rsid w:val="00B812EB"/>
    <w:rsid w:val="00B8170A"/>
    <w:rsid w:val="00B81F82"/>
    <w:rsid w:val="00B8207E"/>
    <w:rsid w:val="00B8228B"/>
    <w:rsid w:val="00B82B5E"/>
    <w:rsid w:val="00B82DCD"/>
    <w:rsid w:val="00B82E9B"/>
    <w:rsid w:val="00B833A2"/>
    <w:rsid w:val="00B837AE"/>
    <w:rsid w:val="00B839E7"/>
    <w:rsid w:val="00B83A52"/>
    <w:rsid w:val="00B83CB6"/>
    <w:rsid w:val="00B83D98"/>
    <w:rsid w:val="00B83DB8"/>
    <w:rsid w:val="00B84135"/>
    <w:rsid w:val="00B8442F"/>
    <w:rsid w:val="00B84434"/>
    <w:rsid w:val="00B848EA"/>
    <w:rsid w:val="00B849C9"/>
    <w:rsid w:val="00B8517B"/>
    <w:rsid w:val="00B8625D"/>
    <w:rsid w:val="00B864B4"/>
    <w:rsid w:val="00B867BF"/>
    <w:rsid w:val="00B86857"/>
    <w:rsid w:val="00B86D01"/>
    <w:rsid w:val="00B875B8"/>
    <w:rsid w:val="00B8768E"/>
    <w:rsid w:val="00B87D39"/>
    <w:rsid w:val="00B90434"/>
    <w:rsid w:val="00B905C2"/>
    <w:rsid w:val="00B90677"/>
    <w:rsid w:val="00B906BF"/>
    <w:rsid w:val="00B90FEC"/>
    <w:rsid w:val="00B9114D"/>
    <w:rsid w:val="00B91204"/>
    <w:rsid w:val="00B91AE8"/>
    <w:rsid w:val="00B9224B"/>
    <w:rsid w:val="00B9257F"/>
    <w:rsid w:val="00B927E4"/>
    <w:rsid w:val="00B9283A"/>
    <w:rsid w:val="00B93560"/>
    <w:rsid w:val="00B93FCE"/>
    <w:rsid w:val="00B9409D"/>
    <w:rsid w:val="00B94217"/>
    <w:rsid w:val="00B95162"/>
    <w:rsid w:val="00B96203"/>
    <w:rsid w:val="00B9640E"/>
    <w:rsid w:val="00B964EF"/>
    <w:rsid w:val="00B96971"/>
    <w:rsid w:val="00B96AD9"/>
    <w:rsid w:val="00B96CD3"/>
    <w:rsid w:val="00B976B8"/>
    <w:rsid w:val="00B97D93"/>
    <w:rsid w:val="00BA16F7"/>
    <w:rsid w:val="00BA17B1"/>
    <w:rsid w:val="00BA189A"/>
    <w:rsid w:val="00BA1D30"/>
    <w:rsid w:val="00BA212C"/>
    <w:rsid w:val="00BA213B"/>
    <w:rsid w:val="00BA22C6"/>
    <w:rsid w:val="00BA22D5"/>
    <w:rsid w:val="00BA2C14"/>
    <w:rsid w:val="00BA2E74"/>
    <w:rsid w:val="00BA2EBD"/>
    <w:rsid w:val="00BA37D9"/>
    <w:rsid w:val="00BA3829"/>
    <w:rsid w:val="00BA3A7E"/>
    <w:rsid w:val="00BA3C56"/>
    <w:rsid w:val="00BA3CAF"/>
    <w:rsid w:val="00BA48B5"/>
    <w:rsid w:val="00BA5171"/>
    <w:rsid w:val="00BA58A4"/>
    <w:rsid w:val="00BA595F"/>
    <w:rsid w:val="00BA5BAB"/>
    <w:rsid w:val="00BA699A"/>
    <w:rsid w:val="00BA71FD"/>
    <w:rsid w:val="00BA79CD"/>
    <w:rsid w:val="00BA7A55"/>
    <w:rsid w:val="00BA7A6F"/>
    <w:rsid w:val="00BA7F01"/>
    <w:rsid w:val="00BA7F95"/>
    <w:rsid w:val="00BA7FF4"/>
    <w:rsid w:val="00BB0315"/>
    <w:rsid w:val="00BB10E3"/>
    <w:rsid w:val="00BB1169"/>
    <w:rsid w:val="00BB1570"/>
    <w:rsid w:val="00BB1583"/>
    <w:rsid w:val="00BB1587"/>
    <w:rsid w:val="00BB1879"/>
    <w:rsid w:val="00BB1B90"/>
    <w:rsid w:val="00BB230C"/>
    <w:rsid w:val="00BB2B9C"/>
    <w:rsid w:val="00BB2FBE"/>
    <w:rsid w:val="00BB38A1"/>
    <w:rsid w:val="00BB3A3A"/>
    <w:rsid w:val="00BB3D9B"/>
    <w:rsid w:val="00BB3DDC"/>
    <w:rsid w:val="00BB4161"/>
    <w:rsid w:val="00BB41BC"/>
    <w:rsid w:val="00BB4478"/>
    <w:rsid w:val="00BB5656"/>
    <w:rsid w:val="00BB6050"/>
    <w:rsid w:val="00BB60B2"/>
    <w:rsid w:val="00BB65BE"/>
    <w:rsid w:val="00BB6B5A"/>
    <w:rsid w:val="00BB7446"/>
    <w:rsid w:val="00BB7842"/>
    <w:rsid w:val="00BB7FB8"/>
    <w:rsid w:val="00BC036B"/>
    <w:rsid w:val="00BC03FF"/>
    <w:rsid w:val="00BC0569"/>
    <w:rsid w:val="00BC07DC"/>
    <w:rsid w:val="00BC0806"/>
    <w:rsid w:val="00BC0B52"/>
    <w:rsid w:val="00BC1355"/>
    <w:rsid w:val="00BC1451"/>
    <w:rsid w:val="00BC1BBA"/>
    <w:rsid w:val="00BC1D01"/>
    <w:rsid w:val="00BC1DB9"/>
    <w:rsid w:val="00BC24D4"/>
    <w:rsid w:val="00BC27E5"/>
    <w:rsid w:val="00BC2EA2"/>
    <w:rsid w:val="00BC3899"/>
    <w:rsid w:val="00BC426E"/>
    <w:rsid w:val="00BC47D5"/>
    <w:rsid w:val="00BC512E"/>
    <w:rsid w:val="00BC5433"/>
    <w:rsid w:val="00BC559E"/>
    <w:rsid w:val="00BC57B1"/>
    <w:rsid w:val="00BC6228"/>
    <w:rsid w:val="00BC6289"/>
    <w:rsid w:val="00BC6656"/>
    <w:rsid w:val="00BC66D6"/>
    <w:rsid w:val="00BC6B68"/>
    <w:rsid w:val="00BC7286"/>
    <w:rsid w:val="00BC72A5"/>
    <w:rsid w:val="00BC770B"/>
    <w:rsid w:val="00BC7C26"/>
    <w:rsid w:val="00BC7D79"/>
    <w:rsid w:val="00BD02E7"/>
    <w:rsid w:val="00BD0601"/>
    <w:rsid w:val="00BD08AD"/>
    <w:rsid w:val="00BD0A69"/>
    <w:rsid w:val="00BD0E15"/>
    <w:rsid w:val="00BD0EC6"/>
    <w:rsid w:val="00BD0FCB"/>
    <w:rsid w:val="00BD1181"/>
    <w:rsid w:val="00BD1197"/>
    <w:rsid w:val="00BD1616"/>
    <w:rsid w:val="00BD190F"/>
    <w:rsid w:val="00BD1BF9"/>
    <w:rsid w:val="00BD1C14"/>
    <w:rsid w:val="00BD1FD9"/>
    <w:rsid w:val="00BD219B"/>
    <w:rsid w:val="00BD262F"/>
    <w:rsid w:val="00BD36A2"/>
    <w:rsid w:val="00BD449D"/>
    <w:rsid w:val="00BD4B20"/>
    <w:rsid w:val="00BD59AB"/>
    <w:rsid w:val="00BD5B14"/>
    <w:rsid w:val="00BD5D46"/>
    <w:rsid w:val="00BD5F7B"/>
    <w:rsid w:val="00BD6291"/>
    <w:rsid w:val="00BD736F"/>
    <w:rsid w:val="00BD74B8"/>
    <w:rsid w:val="00BD7849"/>
    <w:rsid w:val="00BD7B6E"/>
    <w:rsid w:val="00BE0BA2"/>
    <w:rsid w:val="00BE0BA8"/>
    <w:rsid w:val="00BE0F2A"/>
    <w:rsid w:val="00BE1057"/>
    <w:rsid w:val="00BE106E"/>
    <w:rsid w:val="00BE112F"/>
    <w:rsid w:val="00BE22B8"/>
    <w:rsid w:val="00BE2DD1"/>
    <w:rsid w:val="00BE2E8B"/>
    <w:rsid w:val="00BE3E18"/>
    <w:rsid w:val="00BE3F52"/>
    <w:rsid w:val="00BE40F8"/>
    <w:rsid w:val="00BE4594"/>
    <w:rsid w:val="00BE48D7"/>
    <w:rsid w:val="00BE4A4A"/>
    <w:rsid w:val="00BE4B7B"/>
    <w:rsid w:val="00BE50CD"/>
    <w:rsid w:val="00BE5216"/>
    <w:rsid w:val="00BE53CB"/>
    <w:rsid w:val="00BE547B"/>
    <w:rsid w:val="00BE5841"/>
    <w:rsid w:val="00BE5DFB"/>
    <w:rsid w:val="00BE5E41"/>
    <w:rsid w:val="00BE5EFA"/>
    <w:rsid w:val="00BE64C5"/>
    <w:rsid w:val="00BE6875"/>
    <w:rsid w:val="00BE68E2"/>
    <w:rsid w:val="00BE7047"/>
    <w:rsid w:val="00BE7051"/>
    <w:rsid w:val="00BF03AC"/>
    <w:rsid w:val="00BF0DDD"/>
    <w:rsid w:val="00BF1AAD"/>
    <w:rsid w:val="00BF24AD"/>
    <w:rsid w:val="00BF2C83"/>
    <w:rsid w:val="00BF35D0"/>
    <w:rsid w:val="00BF3802"/>
    <w:rsid w:val="00BF3B9E"/>
    <w:rsid w:val="00BF3DB0"/>
    <w:rsid w:val="00BF450F"/>
    <w:rsid w:val="00BF4C13"/>
    <w:rsid w:val="00BF4C52"/>
    <w:rsid w:val="00BF5214"/>
    <w:rsid w:val="00BF5307"/>
    <w:rsid w:val="00BF5499"/>
    <w:rsid w:val="00BF5548"/>
    <w:rsid w:val="00BF5581"/>
    <w:rsid w:val="00BF57DB"/>
    <w:rsid w:val="00BF5970"/>
    <w:rsid w:val="00BF60CE"/>
    <w:rsid w:val="00BF60F1"/>
    <w:rsid w:val="00BF63BC"/>
    <w:rsid w:val="00BF6510"/>
    <w:rsid w:val="00BF6630"/>
    <w:rsid w:val="00BF6C2A"/>
    <w:rsid w:val="00BF6CEE"/>
    <w:rsid w:val="00BF6F54"/>
    <w:rsid w:val="00BF6FB8"/>
    <w:rsid w:val="00BF7400"/>
    <w:rsid w:val="00BF7868"/>
    <w:rsid w:val="00BF7D96"/>
    <w:rsid w:val="00C001B0"/>
    <w:rsid w:val="00C001FC"/>
    <w:rsid w:val="00C00663"/>
    <w:rsid w:val="00C00B40"/>
    <w:rsid w:val="00C00B84"/>
    <w:rsid w:val="00C00F5F"/>
    <w:rsid w:val="00C01266"/>
    <w:rsid w:val="00C014EF"/>
    <w:rsid w:val="00C01647"/>
    <w:rsid w:val="00C01936"/>
    <w:rsid w:val="00C01C1E"/>
    <w:rsid w:val="00C01E56"/>
    <w:rsid w:val="00C024E7"/>
    <w:rsid w:val="00C02D4F"/>
    <w:rsid w:val="00C02EE8"/>
    <w:rsid w:val="00C02F91"/>
    <w:rsid w:val="00C03042"/>
    <w:rsid w:val="00C03186"/>
    <w:rsid w:val="00C03573"/>
    <w:rsid w:val="00C03A97"/>
    <w:rsid w:val="00C03AEE"/>
    <w:rsid w:val="00C03C61"/>
    <w:rsid w:val="00C03F5C"/>
    <w:rsid w:val="00C0414B"/>
    <w:rsid w:val="00C043CB"/>
    <w:rsid w:val="00C04F65"/>
    <w:rsid w:val="00C05419"/>
    <w:rsid w:val="00C05425"/>
    <w:rsid w:val="00C05765"/>
    <w:rsid w:val="00C05999"/>
    <w:rsid w:val="00C05B80"/>
    <w:rsid w:val="00C05B91"/>
    <w:rsid w:val="00C0640B"/>
    <w:rsid w:val="00C0659F"/>
    <w:rsid w:val="00C065EE"/>
    <w:rsid w:val="00C0666B"/>
    <w:rsid w:val="00C0672E"/>
    <w:rsid w:val="00C0692B"/>
    <w:rsid w:val="00C07480"/>
    <w:rsid w:val="00C0790E"/>
    <w:rsid w:val="00C07BBF"/>
    <w:rsid w:val="00C106E5"/>
    <w:rsid w:val="00C1074A"/>
    <w:rsid w:val="00C10998"/>
    <w:rsid w:val="00C109D8"/>
    <w:rsid w:val="00C10E9F"/>
    <w:rsid w:val="00C114C6"/>
    <w:rsid w:val="00C1155D"/>
    <w:rsid w:val="00C1183F"/>
    <w:rsid w:val="00C11BDB"/>
    <w:rsid w:val="00C11BFD"/>
    <w:rsid w:val="00C122C7"/>
    <w:rsid w:val="00C12A74"/>
    <w:rsid w:val="00C131A1"/>
    <w:rsid w:val="00C131B8"/>
    <w:rsid w:val="00C13737"/>
    <w:rsid w:val="00C13A44"/>
    <w:rsid w:val="00C13B8A"/>
    <w:rsid w:val="00C13FD8"/>
    <w:rsid w:val="00C14408"/>
    <w:rsid w:val="00C14446"/>
    <w:rsid w:val="00C14538"/>
    <w:rsid w:val="00C145BD"/>
    <w:rsid w:val="00C14931"/>
    <w:rsid w:val="00C14FEC"/>
    <w:rsid w:val="00C1514C"/>
    <w:rsid w:val="00C1533D"/>
    <w:rsid w:val="00C153E5"/>
    <w:rsid w:val="00C1563A"/>
    <w:rsid w:val="00C16278"/>
    <w:rsid w:val="00C1638B"/>
    <w:rsid w:val="00C16435"/>
    <w:rsid w:val="00C166AB"/>
    <w:rsid w:val="00C1700E"/>
    <w:rsid w:val="00C17322"/>
    <w:rsid w:val="00C17323"/>
    <w:rsid w:val="00C1758A"/>
    <w:rsid w:val="00C17718"/>
    <w:rsid w:val="00C178C1"/>
    <w:rsid w:val="00C17C7F"/>
    <w:rsid w:val="00C20120"/>
    <w:rsid w:val="00C20E17"/>
    <w:rsid w:val="00C21432"/>
    <w:rsid w:val="00C216A1"/>
    <w:rsid w:val="00C219DD"/>
    <w:rsid w:val="00C21D0D"/>
    <w:rsid w:val="00C22256"/>
    <w:rsid w:val="00C224EF"/>
    <w:rsid w:val="00C2269A"/>
    <w:rsid w:val="00C229AF"/>
    <w:rsid w:val="00C22ABA"/>
    <w:rsid w:val="00C231D7"/>
    <w:rsid w:val="00C237AA"/>
    <w:rsid w:val="00C2391E"/>
    <w:rsid w:val="00C23ADC"/>
    <w:rsid w:val="00C23B07"/>
    <w:rsid w:val="00C23CF3"/>
    <w:rsid w:val="00C23FB5"/>
    <w:rsid w:val="00C25587"/>
    <w:rsid w:val="00C255DB"/>
    <w:rsid w:val="00C257C7"/>
    <w:rsid w:val="00C25BE5"/>
    <w:rsid w:val="00C2655E"/>
    <w:rsid w:val="00C269F2"/>
    <w:rsid w:val="00C26E7C"/>
    <w:rsid w:val="00C2703F"/>
    <w:rsid w:val="00C275B6"/>
    <w:rsid w:val="00C2775F"/>
    <w:rsid w:val="00C27C2C"/>
    <w:rsid w:val="00C27F26"/>
    <w:rsid w:val="00C305B8"/>
    <w:rsid w:val="00C30765"/>
    <w:rsid w:val="00C30C60"/>
    <w:rsid w:val="00C30DE6"/>
    <w:rsid w:val="00C30EEB"/>
    <w:rsid w:val="00C3114E"/>
    <w:rsid w:val="00C3147D"/>
    <w:rsid w:val="00C31531"/>
    <w:rsid w:val="00C31695"/>
    <w:rsid w:val="00C31DB4"/>
    <w:rsid w:val="00C31F50"/>
    <w:rsid w:val="00C32031"/>
    <w:rsid w:val="00C3217F"/>
    <w:rsid w:val="00C3219E"/>
    <w:rsid w:val="00C322AA"/>
    <w:rsid w:val="00C326F9"/>
    <w:rsid w:val="00C32CA7"/>
    <w:rsid w:val="00C32CD6"/>
    <w:rsid w:val="00C32D84"/>
    <w:rsid w:val="00C33824"/>
    <w:rsid w:val="00C34185"/>
    <w:rsid w:val="00C34551"/>
    <w:rsid w:val="00C34857"/>
    <w:rsid w:val="00C348A4"/>
    <w:rsid w:val="00C34F60"/>
    <w:rsid w:val="00C35285"/>
    <w:rsid w:val="00C3536D"/>
    <w:rsid w:val="00C3542E"/>
    <w:rsid w:val="00C35D30"/>
    <w:rsid w:val="00C35FC4"/>
    <w:rsid w:val="00C36106"/>
    <w:rsid w:val="00C36309"/>
    <w:rsid w:val="00C3634C"/>
    <w:rsid w:val="00C37DAC"/>
    <w:rsid w:val="00C37DD2"/>
    <w:rsid w:val="00C4039B"/>
    <w:rsid w:val="00C405AC"/>
    <w:rsid w:val="00C40C81"/>
    <w:rsid w:val="00C40D29"/>
    <w:rsid w:val="00C40D52"/>
    <w:rsid w:val="00C41033"/>
    <w:rsid w:val="00C411A9"/>
    <w:rsid w:val="00C4145D"/>
    <w:rsid w:val="00C41C81"/>
    <w:rsid w:val="00C42088"/>
    <w:rsid w:val="00C42661"/>
    <w:rsid w:val="00C42959"/>
    <w:rsid w:val="00C43185"/>
    <w:rsid w:val="00C4373F"/>
    <w:rsid w:val="00C4380E"/>
    <w:rsid w:val="00C438A5"/>
    <w:rsid w:val="00C43A2B"/>
    <w:rsid w:val="00C43B63"/>
    <w:rsid w:val="00C44109"/>
    <w:rsid w:val="00C444BB"/>
    <w:rsid w:val="00C44564"/>
    <w:rsid w:val="00C44663"/>
    <w:rsid w:val="00C44AE9"/>
    <w:rsid w:val="00C450AF"/>
    <w:rsid w:val="00C4512A"/>
    <w:rsid w:val="00C451D3"/>
    <w:rsid w:val="00C45D08"/>
    <w:rsid w:val="00C45FE0"/>
    <w:rsid w:val="00C46205"/>
    <w:rsid w:val="00C465DA"/>
    <w:rsid w:val="00C466AB"/>
    <w:rsid w:val="00C471C1"/>
    <w:rsid w:val="00C47531"/>
    <w:rsid w:val="00C479C6"/>
    <w:rsid w:val="00C47BB6"/>
    <w:rsid w:val="00C47D4E"/>
    <w:rsid w:val="00C47E1E"/>
    <w:rsid w:val="00C47FF4"/>
    <w:rsid w:val="00C50251"/>
    <w:rsid w:val="00C50278"/>
    <w:rsid w:val="00C50620"/>
    <w:rsid w:val="00C50C6E"/>
    <w:rsid w:val="00C50E08"/>
    <w:rsid w:val="00C50E7E"/>
    <w:rsid w:val="00C510DF"/>
    <w:rsid w:val="00C516FD"/>
    <w:rsid w:val="00C5179B"/>
    <w:rsid w:val="00C51C51"/>
    <w:rsid w:val="00C51E16"/>
    <w:rsid w:val="00C51F29"/>
    <w:rsid w:val="00C522E9"/>
    <w:rsid w:val="00C52460"/>
    <w:rsid w:val="00C5262D"/>
    <w:rsid w:val="00C52C01"/>
    <w:rsid w:val="00C52DF1"/>
    <w:rsid w:val="00C530A4"/>
    <w:rsid w:val="00C53314"/>
    <w:rsid w:val="00C534D1"/>
    <w:rsid w:val="00C534E6"/>
    <w:rsid w:val="00C53743"/>
    <w:rsid w:val="00C53D19"/>
    <w:rsid w:val="00C53EE8"/>
    <w:rsid w:val="00C53F4C"/>
    <w:rsid w:val="00C5429C"/>
    <w:rsid w:val="00C54694"/>
    <w:rsid w:val="00C54FB2"/>
    <w:rsid w:val="00C555B2"/>
    <w:rsid w:val="00C55A23"/>
    <w:rsid w:val="00C55D6B"/>
    <w:rsid w:val="00C5648B"/>
    <w:rsid w:val="00C5712C"/>
    <w:rsid w:val="00C571A2"/>
    <w:rsid w:val="00C571B7"/>
    <w:rsid w:val="00C576F2"/>
    <w:rsid w:val="00C57BE4"/>
    <w:rsid w:val="00C57E37"/>
    <w:rsid w:val="00C57F4F"/>
    <w:rsid w:val="00C6017A"/>
    <w:rsid w:val="00C601A1"/>
    <w:rsid w:val="00C60578"/>
    <w:rsid w:val="00C605EA"/>
    <w:rsid w:val="00C60A79"/>
    <w:rsid w:val="00C612A3"/>
    <w:rsid w:val="00C612EA"/>
    <w:rsid w:val="00C61658"/>
    <w:rsid w:val="00C6166E"/>
    <w:rsid w:val="00C617E4"/>
    <w:rsid w:val="00C61803"/>
    <w:rsid w:val="00C61E74"/>
    <w:rsid w:val="00C6210C"/>
    <w:rsid w:val="00C622FD"/>
    <w:rsid w:val="00C623D8"/>
    <w:rsid w:val="00C628AD"/>
    <w:rsid w:val="00C62CBE"/>
    <w:rsid w:val="00C62EA1"/>
    <w:rsid w:val="00C633CD"/>
    <w:rsid w:val="00C6380A"/>
    <w:rsid w:val="00C63AA4"/>
    <w:rsid w:val="00C64234"/>
    <w:rsid w:val="00C644D7"/>
    <w:rsid w:val="00C64652"/>
    <w:rsid w:val="00C64D3F"/>
    <w:rsid w:val="00C64FF4"/>
    <w:rsid w:val="00C65BD8"/>
    <w:rsid w:val="00C65F4F"/>
    <w:rsid w:val="00C66025"/>
    <w:rsid w:val="00C667F7"/>
    <w:rsid w:val="00C66E1E"/>
    <w:rsid w:val="00C66E53"/>
    <w:rsid w:val="00C6715C"/>
    <w:rsid w:val="00C67514"/>
    <w:rsid w:val="00C676AF"/>
    <w:rsid w:val="00C678E1"/>
    <w:rsid w:val="00C67A68"/>
    <w:rsid w:val="00C67EDE"/>
    <w:rsid w:val="00C706C8"/>
    <w:rsid w:val="00C70EEF"/>
    <w:rsid w:val="00C7122C"/>
    <w:rsid w:val="00C7137F"/>
    <w:rsid w:val="00C714EF"/>
    <w:rsid w:val="00C7160D"/>
    <w:rsid w:val="00C71885"/>
    <w:rsid w:val="00C7190F"/>
    <w:rsid w:val="00C7191A"/>
    <w:rsid w:val="00C71A5E"/>
    <w:rsid w:val="00C71FFC"/>
    <w:rsid w:val="00C71FFD"/>
    <w:rsid w:val="00C72B5F"/>
    <w:rsid w:val="00C72F31"/>
    <w:rsid w:val="00C731B5"/>
    <w:rsid w:val="00C73277"/>
    <w:rsid w:val="00C73972"/>
    <w:rsid w:val="00C73BC8"/>
    <w:rsid w:val="00C742B2"/>
    <w:rsid w:val="00C743E1"/>
    <w:rsid w:val="00C747C6"/>
    <w:rsid w:val="00C74A2C"/>
    <w:rsid w:val="00C74C43"/>
    <w:rsid w:val="00C75501"/>
    <w:rsid w:val="00C756BB"/>
    <w:rsid w:val="00C75BF6"/>
    <w:rsid w:val="00C7612E"/>
    <w:rsid w:val="00C76654"/>
    <w:rsid w:val="00C7665E"/>
    <w:rsid w:val="00C76736"/>
    <w:rsid w:val="00C76831"/>
    <w:rsid w:val="00C76F09"/>
    <w:rsid w:val="00C772A7"/>
    <w:rsid w:val="00C7736F"/>
    <w:rsid w:val="00C77AE8"/>
    <w:rsid w:val="00C8052B"/>
    <w:rsid w:val="00C80BBB"/>
    <w:rsid w:val="00C80E9A"/>
    <w:rsid w:val="00C817D8"/>
    <w:rsid w:val="00C8199E"/>
    <w:rsid w:val="00C824AB"/>
    <w:rsid w:val="00C8277A"/>
    <w:rsid w:val="00C82CDA"/>
    <w:rsid w:val="00C82EEC"/>
    <w:rsid w:val="00C83981"/>
    <w:rsid w:val="00C83A91"/>
    <w:rsid w:val="00C83FA8"/>
    <w:rsid w:val="00C841FF"/>
    <w:rsid w:val="00C8441D"/>
    <w:rsid w:val="00C844F1"/>
    <w:rsid w:val="00C8454D"/>
    <w:rsid w:val="00C846F2"/>
    <w:rsid w:val="00C8497F"/>
    <w:rsid w:val="00C84DA8"/>
    <w:rsid w:val="00C852C1"/>
    <w:rsid w:val="00C85425"/>
    <w:rsid w:val="00C8567E"/>
    <w:rsid w:val="00C85E2D"/>
    <w:rsid w:val="00C860D4"/>
    <w:rsid w:val="00C86A7F"/>
    <w:rsid w:val="00C8714C"/>
    <w:rsid w:val="00C8715C"/>
    <w:rsid w:val="00C872F3"/>
    <w:rsid w:val="00C8744B"/>
    <w:rsid w:val="00C8776A"/>
    <w:rsid w:val="00C90049"/>
    <w:rsid w:val="00C90D0D"/>
    <w:rsid w:val="00C912CD"/>
    <w:rsid w:val="00C914B9"/>
    <w:rsid w:val="00C91E94"/>
    <w:rsid w:val="00C9226B"/>
    <w:rsid w:val="00C922DC"/>
    <w:rsid w:val="00C923A6"/>
    <w:rsid w:val="00C92B77"/>
    <w:rsid w:val="00C92BDE"/>
    <w:rsid w:val="00C933E4"/>
    <w:rsid w:val="00C93612"/>
    <w:rsid w:val="00C93FF2"/>
    <w:rsid w:val="00C94215"/>
    <w:rsid w:val="00C9426E"/>
    <w:rsid w:val="00C9520F"/>
    <w:rsid w:val="00C95A3C"/>
    <w:rsid w:val="00C95D95"/>
    <w:rsid w:val="00C95DBF"/>
    <w:rsid w:val="00C96010"/>
    <w:rsid w:val="00C9629F"/>
    <w:rsid w:val="00C964A1"/>
    <w:rsid w:val="00C965A9"/>
    <w:rsid w:val="00C969C9"/>
    <w:rsid w:val="00C972CB"/>
    <w:rsid w:val="00C97BE7"/>
    <w:rsid w:val="00CA067D"/>
    <w:rsid w:val="00CA0736"/>
    <w:rsid w:val="00CA0805"/>
    <w:rsid w:val="00CA0A8D"/>
    <w:rsid w:val="00CA0D8A"/>
    <w:rsid w:val="00CA16CE"/>
    <w:rsid w:val="00CA1975"/>
    <w:rsid w:val="00CA1A12"/>
    <w:rsid w:val="00CA1BDC"/>
    <w:rsid w:val="00CA1C80"/>
    <w:rsid w:val="00CA1ED6"/>
    <w:rsid w:val="00CA222C"/>
    <w:rsid w:val="00CA2900"/>
    <w:rsid w:val="00CA2CCB"/>
    <w:rsid w:val="00CA2DEA"/>
    <w:rsid w:val="00CA3109"/>
    <w:rsid w:val="00CA3248"/>
    <w:rsid w:val="00CA4043"/>
    <w:rsid w:val="00CA4066"/>
    <w:rsid w:val="00CA4384"/>
    <w:rsid w:val="00CA43BD"/>
    <w:rsid w:val="00CA43DB"/>
    <w:rsid w:val="00CA4F6B"/>
    <w:rsid w:val="00CA534C"/>
    <w:rsid w:val="00CA58D4"/>
    <w:rsid w:val="00CA592E"/>
    <w:rsid w:val="00CA5A0F"/>
    <w:rsid w:val="00CA5C50"/>
    <w:rsid w:val="00CA6041"/>
    <w:rsid w:val="00CA6ABE"/>
    <w:rsid w:val="00CA6C4E"/>
    <w:rsid w:val="00CA6D1A"/>
    <w:rsid w:val="00CA719D"/>
    <w:rsid w:val="00CA7284"/>
    <w:rsid w:val="00CA7369"/>
    <w:rsid w:val="00CA751A"/>
    <w:rsid w:val="00CB0011"/>
    <w:rsid w:val="00CB0106"/>
    <w:rsid w:val="00CB0288"/>
    <w:rsid w:val="00CB0AAB"/>
    <w:rsid w:val="00CB0ED8"/>
    <w:rsid w:val="00CB1149"/>
    <w:rsid w:val="00CB29F7"/>
    <w:rsid w:val="00CB2A87"/>
    <w:rsid w:val="00CB314F"/>
    <w:rsid w:val="00CB34AF"/>
    <w:rsid w:val="00CB394A"/>
    <w:rsid w:val="00CB3D70"/>
    <w:rsid w:val="00CB42E9"/>
    <w:rsid w:val="00CB445F"/>
    <w:rsid w:val="00CB469B"/>
    <w:rsid w:val="00CB4A7A"/>
    <w:rsid w:val="00CB4BD5"/>
    <w:rsid w:val="00CB527F"/>
    <w:rsid w:val="00CB62EB"/>
    <w:rsid w:val="00CB69E8"/>
    <w:rsid w:val="00CB6B2B"/>
    <w:rsid w:val="00CB6C81"/>
    <w:rsid w:val="00CB6F32"/>
    <w:rsid w:val="00CB6FD8"/>
    <w:rsid w:val="00CB7957"/>
    <w:rsid w:val="00CB7FC2"/>
    <w:rsid w:val="00CC05B8"/>
    <w:rsid w:val="00CC0760"/>
    <w:rsid w:val="00CC082C"/>
    <w:rsid w:val="00CC09C2"/>
    <w:rsid w:val="00CC0C7F"/>
    <w:rsid w:val="00CC0E88"/>
    <w:rsid w:val="00CC1774"/>
    <w:rsid w:val="00CC1964"/>
    <w:rsid w:val="00CC20CF"/>
    <w:rsid w:val="00CC2719"/>
    <w:rsid w:val="00CC2826"/>
    <w:rsid w:val="00CC2A84"/>
    <w:rsid w:val="00CC2F8C"/>
    <w:rsid w:val="00CC35A7"/>
    <w:rsid w:val="00CC3646"/>
    <w:rsid w:val="00CC3B03"/>
    <w:rsid w:val="00CC3B71"/>
    <w:rsid w:val="00CC4FF7"/>
    <w:rsid w:val="00CC5005"/>
    <w:rsid w:val="00CC5681"/>
    <w:rsid w:val="00CC5F21"/>
    <w:rsid w:val="00CC5FC9"/>
    <w:rsid w:val="00CC60AB"/>
    <w:rsid w:val="00CC6233"/>
    <w:rsid w:val="00CC6383"/>
    <w:rsid w:val="00CC68A3"/>
    <w:rsid w:val="00CC6E5F"/>
    <w:rsid w:val="00CC730D"/>
    <w:rsid w:val="00CC7376"/>
    <w:rsid w:val="00CC73BA"/>
    <w:rsid w:val="00CC77E7"/>
    <w:rsid w:val="00CD0534"/>
    <w:rsid w:val="00CD0770"/>
    <w:rsid w:val="00CD1225"/>
    <w:rsid w:val="00CD1AC7"/>
    <w:rsid w:val="00CD1DE4"/>
    <w:rsid w:val="00CD1F93"/>
    <w:rsid w:val="00CD219E"/>
    <w:rsid w:val="00CD2219"/>
    <w:rsid w:val="00CD2BCD"/>
    <w:rsid w:val="00CD2F8C"/>
    <w:rsid w:val="00CD3255"/>
    <w:rsid w:val="00CD331D"/>
    <w:rsid w:val="00CD38C5"/>
    <w:rsid w:val="00CD3C4E"/>
    <w:rsid w:val="00CD426D"/>
    <w:rsid w:val="00CD42BF"/>
    <w:rsid w:val="00CD4914"/>
    <w:rsid w:val="00CD4F3F"/>
    <w:rsid w:val="00CD4FE1"/>
    <w:rsid w:val="00CD53E0"/>
    <w:rsid w:val="00CD626F"/>
    <w:rsid w:val="00CD6637"/>
    <w:rsid w:val="00CD667E"/>
    <w:rsid w:val="00CD66D3"/>
    <w:rsid w:val="00CD66F9"/>
    <w:rsid w:val="00CD68AB"/>
    <w:rsid w:val="00CD6EB1"/>
    <w:rsid w:val="00CD6EFD"/>
    <w:rsid w:val="00CD7166"/>
    <w:rsid w:val="00CD7358"/>
    <w:rsid w:val="00CD76AB"/>
    <w:rsid w:val="00CD7A13"/>
    <w:rsid w:val="00CD7B9C"/>
    <w:rsid w:val="00CE0151"/>
    <w:rsid w:val="00CE0870"/>
    <w:rsid w:val="00CE09B5"/>
    <w:rsid w:val="00CE0ABC"/>
    <w:rsid w:val="00CE1AAB"/>
    <w:rsid w:val="00CE1E3A"/>
    <w:rsid w:val="00CE1FD3"/>
    <w:rsid w:val="00CE2B99"/>
    <w:rsid w:val="00CE352D"/>
    <w:rsid w:val="00CE40CB"/>
    <w:rsid w:val="00CE4404"/>
    <w:rsid w:val="00CE443A"/>
    <w:rsid w:val="00CE4466"/>
    <w:rsid w:val="00CE464A"/>
    <w:rsid w:val="00CE486E"/>
    <w:rsid w:val="00CE4C98"/>
    <w:rsid w:val="00CE4EBF"/>
    <w:rsid w:val="00CE56A0"/>
    <w:rsid w:val="00CE5BA5"/>
    <w:rsid w:val="00CE5D47"/>
    <w:rsid w:val="00CE5DF9"/>
    <w:rsid w:val="00CE6102"/>
    <w:rsid w:val="00CE6BB4"/>
    <w:rsid w:val="00CE701C"/>
    <w:rsid w:val="00CE72BF"/>
    <w:rsid w:val="00CE7C11"/>
    <w:rsid w:val="00CF0009"/>
    <w:rsid w:val="00CF01E4"/>
    <w:rsid w:val="00CF05A4"/>
    <w:rsid w:val="00CF11FC"/>
    <w:rsid w:val="00CF1531"/>
    <w:rsid w:val="00CF194F"/>
    <w:rsid w:val="00CF1A3E"/>
    <w:rsid w:val="00CF1AA7"/>
    <w:rsid w:val="00CF1D7D"/>
    <w:rsid w:val="00CF1E33"/>
    <w:rsid w:val="00CF2051"/>
    <w:rsid w:val="00CF22C0"/>
    <w:rsid w:val="00CF2343"/>
    <w:rsid w:val="00CF2715"/>
    <w:rsid w:val="00CF2F90"/>
    <w:rsid w:val="00CF3026"/>
    <w:rsid w:val="00CF309C"/>
    <w:rsid w:val="00CF357D"/>
    <w:rsid w:val="00CF4173"/>
    <w:rsid w:val="00CF450E"/>
    <w:rsid w:val="00CF48A8"/>
    <w:rsid w:val="00CF4B8E"/>
    <w:rsid w:val="00CF4C7B"/>
    <w:rsid w:val="00CF4E12"/>
    <w:rsid w:val="00CF4E1B"/>
    <w:rsid w:val="00CF51E9"/>
    <w:rsid w:val="00CF5239"/>
    <w:rsid w:val="00CF55C8"/>
    <w:rsid w:val="00CF56D9"/>
    <w:rsid w:val="00CF58AF"/>
    <w:rsid w:val="00CF5B98"/>
    <w:rsid w:val="00CF5F99"/>
    <w:rsid w:val="00CF60DB"/>
    <w:rsid w:val="00CF64EB"/>
    <w:rsid w:val="00CF66F1"/>
    <w:rsid w:val="00CF68B8"/>
    <w:rsid w:val="00CF695B"/>
    <w:rsid w:val="00CF6B70"/>
    <w:rsid w:val="00CF6D2C"/>
    <w:rsid w:val="00CF6E06"/>
    <w:rsid w:val="00CF6EA8"/>
    <w:rsid w:val="00CF6F22"/>
    <w:rsid w:val="00CF71DF"/>
    <w:rsid w:val="00CF7C40"/>
    <w:rsid w:val="00CF7F2B"/>
    <w:rsid w:val="00D0021F"/>
    <w:rsid w:val="00D00263"/>
    <w:rsid w:val="00D0069A"/>
    <w:rsid w:val="00D0079C"/>
    <w:rsid w:val="00D008E3"/>
    <w:rsid w:val="00D00E4D"/>
    <w:rsid w:val="00D018FE"/>
    <w:rsid w:val="00D01946"/>
    <w:rsid w:val="00D019E1"/>
    <w:rsid w:val="00D01A07"/>
    <w:rsid w:val="00D023D6"/>
    <w:rsid w:val="00D026DB"/>
    <w:rsid w:val="00D028E6"/>
    <w:rsid w:val="00D02DF1"/>
    <w:rsid w:val="00D02EA5"/>
    <w:rsid w:val="00D02F0A"/>
    <w:rsid w:val="00D02F7E"/>
    <w:rsid w:val="00D02FDE"/>
    <w:rsid w:val="00D03011"/>
    <w:rsid w:val="00D030F1"/>
    <w:rsid w:val="00D03141"/>
    <w:rsid w:val="00D03498"/>
    <w:rsid w:val="00D037AB"/>
    <w:rsid w:val="00D0388A"/>
    <w:rsid w:val="00D03B3A"/>
    <w:rsid w:val="00D0419D"/>
    <w:rsid w:val="00D046F6"/>
    <w:rsid w:val="00D05939"/>
    <w:rsid w:val="00D05F9A"/>
    <w:rsid w:val="00D068AE"/>
    <w:rsid w:val="00D07131"/>
    <w:rsid w:val="00D07899"/>
    <w:rsid w:val="00D079F7"/>
    <w:rsid w:val="00D07AFD"/>
    <w:rsid w:val="00D07B0B"/>
    <w:rsid w:val="00D105D0"/>
    <w:rsid w:val="00D10944"/>
    <w:rsid w:val="00D10BC4"/>
    <w:rsid w:val="00D10DF7"/>
    <w:rsid w:val="00D11B0B"/>
    <w:rsid w:val="00D11B2D"/>
    <w:rsid w:val="00D1232D"/>
    <w:rsid w:val="00D1284A"/>
    <w:rsid w:val="00D12F31"/>
    <w:rsid w:val="00D1327C"/>
    <w:rsid w:val="00D1384D"/>
    <w:rsid w:val="00D13B4F"/>
    <w:rsid w:val="00D149FC"/>
    <w:rsid w:val="00D14A0D"/>
    <w:rsid w:val="00D150DB"/>
    <w:rsid w:val="00D1535A"/>
    <w:rsid w:val="00D1544D"/>
    <w:rsid w:val="00D15543"/>
    <w:rsid w:val="00D15656"/>
    <w:rsid w:val="00D159CD"/>
    <w:rsid w:val="00D15B5A"/>
    <w:rsid w:val="00D161DA"/>
    <w:rsid w:val="00D165AE"/>
    <w:rsid w:val="00D16B9A"/>
    <w:rsid w:val="00D16ED8"/>
    <w:rsid w:val="00D1770A"/>
    <w:rsid w:val="00D17E61"/>
    <w:rsid w:val="00D20443"/>
    <w:rsid w:val="00D2096D"/>
    <w:rsid w:val="00D2164F"/>
    <w:rsid w:val="00D21727"/>
    <w:rsid w:val="00D21A95"/>
    <w:rsid w:val="00D21BA6"/>
    <w:rsid w:val="00D2261A"/>
    <w:rsid w:val="00D22917"/>
    <w:rsid w:val="00D2294D"/>
    <w:rsid w:val="00D22B2D"/>
    <w:rsid w:val="00D22F1D"/>
    <w:rsid w:val="00D23472"/>
    <w:rsid w:val="00D23484"/>
    <w:rsid w:val="00D236CF"/>
    <w:rsid w:val="00D2372F"/>
    <w:rsid w:val="00D23A9C"/>
    <w:rsid w:val="00D23B4C"/>
    <w:rsid w:val="00D23BF1"/>
    <w:rsid w:val="00D23D83"/>
    <w:rsid w:val="00D23EC5"/>
    <w:rsid w:val="00D23F61"/>
    <w:rsid w:val="00D23FE4"/>
    <w:rsid w:val="00D240B4"/>
    <w:rsid w:val="00D24493"/>
    <w:rsid w:val="00D248F4"/>
    <w:rsid w:val="00D24ABA"/>
    <w:rsid w:val="00D24DDB"/>
    <w:rsid w:val="00D24F2A"/>
    <w:rsid w:val="00D24FFB"/>
    <w:rsid w:val="00D252D2"/>
    <w:rsid w:val="00D25DDB"/>
    <w:rsid w:val="00D26782"/>
    <w:rsid w:val="00D26D8A"/>
    <w:rsid w:val="00D26E24"/>
    <w:rsid w:val="00D274E9"/>
    <w:rsid w:val="00D27DB7"/>
    <w:rsid w:val="00D30054"/>
    <w:rsid w:val="00D304A7"/>
    <w:rsid w:val="00D306DA"/>
    <w:rsid w:val="00D309DB"/>
    <w:rsid w:val="00D30B12"/>
    <w:rsid w:val="00D30F7D"/>
    <w:rsid w:val="00D31E2A"/>
    <w:rsid w:val="00D32DBD"/>
    <w:rsid w:val="00D331F0"/>
    <w:rsid w:val="00D332DF"/>
    <w:rsid w:val="00D345C5"/>
    <w:rsid w:val="00D346D1"/>
    <w:rsid w:val="00D34BD7"/>
    <w:rsid w:val="00D34DF9"/>
    <w:rsid w:val="00D3501D"/>
    <w:rsid w:val="00D353DD"/>
    <w:rsid w:val="00D35628"/>
    <w:rsid w:val="00D357E3"/>
    <w:rsid w:val="00D35E81"/>
    <w:rsid w:val="00D364A9"/>
    <w:rsid w:val="00D3685B"/>
    <w:rsid w:val="00D36F7D"/>
    <w:rsid w:val="00D370C1"/>
    <w:rsid w:val="00D376D4"/>
    <w:rsid w:val="00D4043E"/>
    <w:rsid w:val="00D40776"/>
    <w:rsid w:val="00D407C8"/>
    <w:rsid w:val="00D4088F"/>
    <w:rsid w:val="00D40D08"/>
    <w:rsid w:val="00D4105C"/>
    <w:rsid w:val="00D41574"/>
    <w:rsid w:val="00D4186A"/>
    <w:rsid w:val="00D41ADB"/>
    <w:rsid w:val="00D41B70"/>
    <w:rsid w:val="00D41F5F"/>
    <w:rsid w:val="00D4201B"/>
    <w:rsid w:val="00D42ACC"/>
    <w:rsid w:val="00D42E00"/>
    <w:rsid w:val="00D432A8"/>
    <w:rsid w:val="00D43623"/>
    <w:rsid w:val="00D43CE4"/>
    <w:rsid w:val="00D4475A"/>
    <w:rsid w:val="00D44A97"/>
    <w:rsid w:val="00D4507A"/>
    <w:rsid w:val="00D4532C"/>
    <w:rsid w:val="00D45567"/>
    <w:rsid w:val="00D45A14"/>
    <w:rsid w:val="00D462AC"/>
    <w:rsid w:val="00D46814"/>
    <w:rsid w:val="00D468E5"/>
    <w:rsid w:val="00D469A9"/>
    <w:rsid w:val="00D47A75"/>
    <w:rsid w:val="00D47D8A"/>
    <w:rsid w:val="00D50203"/>
    <w:rsid w:val="00D50DD2"/>
    <w:rsid w:val="00D5132A"/>
    <w:rsid w:val="00D5185C"/>
    <w:rsid w:val="00D51950"/>
    <w:rsid w:val="00D5195A"/>
    <w:rsid w:val="00D51D18"/>
    <w:rsid w:val="00D51D2A"/>
    <w:rsid w:val="00D51DB2"/>
    <w:rsid w:val="00D520AA"/>
    <w:rsid w:val="00D522C8"/>
    <w:rsid w:val="00D52320"/>
    <w:rsid w:val="00D527A9"/>
    <w:rsid w:val="00D5286A"/>
    <w:rsid w:val="00D52B76"/>
    <w:rsid w:val="00D52C52"/>
    <w:rsid w:val="00D539A4"/>
    <w:rsid w:val="00D53B3F"/>
    <w:rsid w:val="00D53EF7"/>
    <w:rsid w:val="00D53F84"/>
    <w:rsid w:val="00D54067"/>
    <w:rsid w:val="00D5454A"/>
    <w:rsid w:val="00D546DE"/>
    <w:rsid w:val="00D54A4C"/>
    <w:rsid w:val="00D54A8E"/>
    <w:rsid w:val="00D55104"/>
    <w:rsid w:val="00D554D3"/>
    <w:rsid w:val="00D55619"/>
    <w:rsid w:val="00D55E81"/>
    <w:rsid w:val="00D5600F"/>
    <w:rsid w:val="00D56065"/>
    <w:rsid w:val="00D56226"/>
    <w:rsid w:val="00D56B53"/>
    <w:rsid w:val="00D5721D"/>
    <w:rsid w:val="00D57481"/>
    <w:rsid w:val="00D57D0F"/>
    <w:rsid w:val="00D6054D"/>
    <w:rsid w:val="00D60B79"/>
    <w:rsid w:val="00D60EE7"/>
    <w:rsid w:val="00D614FB"/>
    <w:rsid w:val="00D617C9"/>
    <w:rsid w:val="00D618C3"/>
    <w:rsid w:val="00D619C4"/>
    <w:rsid w:val="00D61B79"/>
    <w:rsid w:val="00D62916"/>
    <w:rsid w:val="00D6294D"/>
    <w:rsid w:val="00D63676"/>
    <w:rsid w:val="00D63CF2"/>
    <w:rsid w:val="00D63D40"/>
    <w:rsid w:val="00D63DA3"/>
    <w:rsid w:val="00D63FD7"/>
    <w:rsid w:val="00D64BBE"/>
    <w:rsid w:val="00D65907"/>
    <w:rsid w:val="00D65FC8"/>
    <w:rsid w:val="00D6603D"/>
    <w:rsid w:val="00D6618E"/>
    <w:rsid w:val="00D66268"/>
    <w:rsid w:val="00D66726"/>
    <w:rsid w:val="00D66767"/>
    <w:rsid w:val="00D66951"/>
    <w:rsid w:val="00D66BF7"/>
    <w:rsid w:val="00D66E55"/>
    <w:rsid w:val="00D66EDF"/>
    <w:rsid w:val="00D67083"/>
    <w:rsid w:val="00D67405"/>
    <w:rsid w:val="00D6747A"/>
    <w:rsid w:val="00D674C3"/>
    <w:rsid w:val="00D67C1E"/>
    <w:rsid w:val="00D67DA7"/>
    <w:rsid w:val="00D67F13"/>
    <w:rsid w:val="00D7045B"/>
    <w:rsid w:val="00D70702"/>
    <w:rsid w:val="00D71218"/>
    <w:rsid w:val="00D71556"/>
    <w:rsid w:val="00D71B0E"/>
    <w:rsid w:val="00D71B6F"/>
    <w:rsid w:val="00D71CC4"/>
    <w:rsid w:val="00D7200D"/>
    <w:rsid w:val="00D72120"/>
    <w:rsid w:val="00D7220E"/>
    <w:rsid w:val="00D726A8"/>
    <w:rsid w:val="00D72D73"/>
    <w:rsid w:val="00D7328A"/>
    <w:rsid w:val="00D738EA"/>
    <w:rsid w:val="00D73BEC"/>
    <w:rsid w:val="00D74830"/>
    <w:rsid w:val="00D75110"/>
    <w:rsid w:val="00D754D2"/>
    <w:rsid w:val="00D75763"/>
    <w:rsid w:val="00D76333"/>
    <w:rsid w:val="00D76A2C"/>
    <w:rsid w:val="00D76C59"/>
    <w:rsid w:val="00D76D56"/>
    <w:rsid w:val="00D76FCD"/>
    <w:rsid w:val="00D77044"/>
    <w:rsid w:val="00D77405"/>
    <w:rsid w:val="00D80144"/>
    <w:rsid w:val="00D8024C"/>
    <w:rsid w:val="00D802DE"/>
    <w:rsid w:val="00D8031E"/>
    <w:rsid w:val="00D80398"/>
    <w:rsid w:val="00D80818"/>
    <w:rsid w:val="00D80A80"/>
    <w:rsid w:val="00D80B70"/>
    <w:rsid w:val="00D80B78"/>
    <w:rsid w:val="00D80D67"/>
    <w:rsid w:val="00D811CF"/>
    <w:rsid w:val="00D813D3"/>
    <w:rsid w:val="00D815F7"/>
    <w:rsid w:val="00D81841"/>
    <w:rsid w:val="00D818D8"/>
    <w:rsid w:val="00D820EB"/>
    <w:rsid w:val="00D82176"/>
    <w:rsid w:val="00D82809"/>
    <w:rsid w:val="00D8329D"/>
    <w:rsid w:val="00D83443"/>
    <w:rsid w:val="00D835DE"/>
    <w:rsid w:val="00D847CA"/>
    <w:rsid w:val="00D84847"/>
    <w:rsid w:val="00D84FDC"/>
    <w:rsid w:val="00D85133"/>
    <w:rsid w:val="00D854C6"/>
    <w:rsid w:val="00D85969"/>
    <w:rsid w:val="00D85C70"/>
    <w:rsid w:val="00D85CAC"/>
    <w:rsid w:val="00D85FE9"/>
    <w:rsid w:val="00D86B3C"/>
    <w:rsid w:val="00D86C90"/>
    <w:rsid w:val="00D875B7"/>
    <w:rsid w:val="00D87AE7"/>
    <w:rsid w:val="00D90076"/>
    <w:rsid w:val="00D900F5"/>
    <w:rsid w:val="00D90988"/>
    <w:rsid w:val="00D90AE5"/>
    <w:rsid w:val="00D90D4D"/>
    <w:rsid w:val="00D90E6E"/>
    <w:rsid w:val="00D9100D"/>
    <w:rsid w:val="00D9133D"/>
    <w:rsid w:val="00D917AA"/>
    <w:rsid w:val="00D917E2"/>
    <w:rsid w:val="00D918C0"/>
    <w:rsid w:val="00D91E31"/>
    <w:rsid w:val="00D92379"/>
    <w:rsid w:val="00D9241D"/>
    <w:rsid w:val="00D924DB"/>
    <w:rsid w:val="00D92567"/>
    <w:rsid w:val="00D927A7"/>
    <w:rsid w:val="00D927E4"/>
    <w:rsid w:val="00D92AD9"/>
    <w:rsid w:val="00D92CE0"/>
    <w:rsid w:val="00D92DFA"/>
    <w:rsid w:val="00D92EA1"/>
    <w:rsid w:val="00D93083"/>
    <w:rsid w:val="00D9339A"/>
    <w:rsid w:val="00D933EA"/>
    <w:rsid w:val="00D93EAB"/>
    <w:rsid w:val="00D94087"/>
    <w:rsid w:val="00D947E3"/>
    <w:rsid w:val="00D95029"/>
    <w:rsid w:val="00D9503D"/>
    <w:rsid w:val="00D9536B"/>
    <w:rsid w:val="00D95415"/>
    <w:rsid w:val="00D96032"/>
    <w:rsid w:val="00D9632F"/>
    <w:rsid w:val="00D965D3"/>
    <w:rsid w:val="00D96944"/>
    <w:rsid w:val="00D96B2D"/>
    <w:rsid w:val="00D96CE5"/>
    <w:rsid w:val="00D972F4"/>
    <w:rsid w:val="00D9746D"/>
    <w:rsid w:val="00D97787"/>
    <w:rsid w:val="00D97C5C"/>
    <w:rsid w:val="00D97CF4"/>
    <w:rsid w:val="00D97DB6"/>
    <w:rsid w:val="00D97DC5"/>
    <w:rsid w:val="00D97FB3"/>
    <w:rsid w:val="00DA041E"/>
    <w:rsid w:val="00DA0F64"/>
    <w:rsid w:val="00DA11F6"/>
    <w:rsid w:val="00DA1CCB"/>
    <w:rsid w:val="00DA1D00"/>
    <w:rsid w:val="00DA1F10"/>
    <w:rsid w:val="00DA2298"/>
    <w:rsid w:val="00DA2A98"/>
    <w:rsid w:val="00DA33EE"/>
    <w:rsid w:val="00DA3D7A"/>
    <w:rsid w:val="00DA4291"/>
    <w:rsid w:val="00DA4641"/>
    <w:rsid w:val="00DA4652"/>
    <w:rsid w:val="00DA468B"/>
    <w:rsid w:val="00DA4773"/>
    <w:rsid w:val="00DA48A2"/>
    <w:rsid w:val="00DA5006"/>
    <w:rsid w:val="00DA5150"/>
    <w:rsid w:val="00DA51D8"/>
    <w:rsid w:val="00DA52F7"/>
    <w:rsid w:val="00DA57D3"/>
    <w:rsid w:val="00DA5BD6"/>
    <w:rsid w:val="00DA603C"/>
    <w:rsid w:val="00DA6150"/>
    <w:rsid w:val="00DA64F9"/>
    <w:rsid w:val="00DA7257"/>
    <w:rsid w:val="00DA76F2"/>
    <w:rsid w:val="00DA776D"/>
    <w:rsid w:val="00DA7C5D"/>
    <w:rsid w:val="00DA7E7B"/>
    <w:rsid w:val="00DB03D0"/>
    <w:rsid w:val="00DB0694"/>
    <w:rsid w:val="00DB0952"/>
    <w:rsid w:val="00DB0BE3"/>
    <w:rsid w:val="00DB0D28"/>
    <w:rsid w:val="00DB1987"/>
    <w:rsid w:val="00DB1C04"/>
    <w:rsid w:val="00DB1F33"/>
    <w:rsid w:val="00DB1F56"/>
    <w:rsid w:val="00DB26B1"/>
    <w:rsid w:val="00DB2DFC"/>
    <w:rsid w:val="00DB3181"/>
    <w:rsid w:val="00DB3310"/>
    <w:rsid w:val="00DB36BF"/>
    <w:rsid w:val="00DB387E"/>
    <w:rsid w:val="00DB3DBF"/>
    <w:rsid w:val="00DB3F70"/>
    <w:rsid w:val="00DB4265"/>
    <w:rsid w:val="00DB4A26"/>
    <w:rsid w:val="00DB4D07"/>
    <w:rsid w:val="00DB5572"/>
    <w:rsid w:val="00DB5672"/>
    <w:rsid w:val="00DB5859"/>
    <w:rsid w:val="00DB58AD"/>
    <w:rsid w:val="00DB5ADD"/>
    <w:rsid w:val="00DB5D50"/>
    <w:rsid w:val="00DB5DDD"/>
    <w:rsid w:val="00DB5F77"/>
    <w:rsid w:val="00DB651F"/>
    <w:rsid w:val="00DB696B"/>
    <w:rsid w:val="00DB6AAF"/>
    <w:rsid w:val="00DB71F6"/>
    <w:rsid w:val="00DB74EA"/>
    <w:rsid w:val="00DB7710"/>
    <w:rsid w:val="00DB78E0"/>
    <w:rsid w:val="00DB7924"/>
    <w:rsid w:val="00DB7BB0"/>
    <w:rsid w:val="00DB7ED8"/>
    <w:rsid w:val="00DC00DC"/>
    <w:rsid w:val="00DC0674"/>
    <w:rsid w:val="00DC0736"/>
    <w:rsid w:val="00DC1632"/>
    <w:rsid w:val="00DC23F2"/>
    <w:rsid w:val="00DC249E"/>
    <w:rsid w:val="00DC263A"/>
    <w:rsid w:val="00DC26B9"/>
    <w:rsid w:val="00DC26FA"/>
    <w:rsid w:val="00DC2C91"/>
    <w:rsid w:val="00DC2FA8"/>
    <w:rsid w:val="00DC3347"/>
    <w:rsid w:val="00DC3635"/>
    <w:rsid w:val="00DC4276"/>
    <w:rsid w:val="00DC4389"/>
    <w:rsid w:val="00DC4689"/>
    <w:rsid w:val="00DC4BA0"/>
    <w:rsid w:val="00DC51DB"/>
    <w:rsid w:val="00DC542A"/>
    <w:rsid w:val="00DC5A89"/>
    <w:rsid w:val="00DC63BC"/>
    <w:rsid w:val="00DC6453"/>
    <w:rsid w:val="00DC65E7"/>
    <w:rsid w:val="00DC666F"/>
    <w:rsid w:val="00DC69F3"/>
    <w:rsid w:val="00DC6AF4"/>
    <w:rsid w:val="00DC6CC7"/>
    <w:rsid w:val="00DC6F57"/>
    <w:rsid w:val="00DC7053"/>
    <w:rsid w:val="00DC73DD"/>
    <w:rsid w:val="00DC74FE"/>
    <w:rsid w:val="00DC7A1C"/>
    <w:rsid w:val="00DC7BF7"/>
    <w:rsid w:val="00DC7D8B"/>
    <w:rsid w:val="00DD0BFB"/>
    <w:rsid w:val="00DD0D52"/>
    <w:rsid w:val="00DD0DEE"/>
    <w:rsid w:val="00DD1253"/>
    <w:rsid w:val="00DD1C09"/>
    <w:rsid w:val="00DD1E8C"/>
    <w:rsid w:val="00DD1F03"/>
    <w:rsid w:val="00DD2945"/>
    <w:rsid w:val="00DD297C"/>
    <w:rsid w:val="00DD2E5C"/>
    <w:rsid w:val="00DD2E75"/>
    <w:rsid w:val="00DD3D45"/>
    <w:rsid w:val="00DD4283"/>
    <w:rsid w:val="00DD466F"/>
    <w:rsid w:val="00DD46D8"/>
    <w:rsid w:val="00DD533D"/>
    <w:rsid w:val="00DD5508"/>
    <w:rsid w:val="00DD550C"/>
    <w:rsid w:val="00DD56FD"/>
    <w:rsid w:val="00DD57E9"/>
    <w:rsid w:val="00DD5F96"/>
    <w:rsid w:val="00DD6281"/>
    <w:rsid w:val="00DD6AA0"/>
    <w:rsid w:val="00DD6FD0"/>
    <w:rsid w:val="00DD7240"/>
    <w:rsid w:val="00DD74E8"/>
    <w:rsid w:val="00DD766D"/>
    <w:rsid w:val="00DD7688"/>
    <w:rsid w:val="00DD7F55"/>
    <w:rsid w:val="00DE00EA"/>
    <w:rsid w:val="00DE00FA"/>
    <w:rsid w:val="00DE0E22"/>
    <w:rsid w:val="00DE0E90"/>
    <w:rsid w:val="00DE1060"/>
    <w:rsid w:val="00DE10F3"/>
    <w:rsid w:val="00DE11AC"/>
    <w:rsid w:val="00DE1744"/>
    <w:rsid w:val="00DE1808"/>
    <w:rsid w:val="00DE28B2"/>
    <w:rsid w:val="00DE2931"/>
    <w:rsid w:val="00DE2B3A"/>
    <w:rsid w:val="00DE2D7B"/>
    <w:rsid w:val="00DE30DA"/>
    <w:rsid w:val="00DE3329"/>
    <w:rsid w:val="00DE3505"/>
    <w:rsid w:val="00DE362D"/>
    <w:rsid w:val="00DE36CB"/>
    <w:rsid w:val="00DE387A"/>
    <w:rsid w:val="00DE3CD1"/>
    <w:rsid w:val="00DE3EB5"/>
    <w:rsid w:val="00DE401D"/>
    <w:rsid w:val="00DE42BC"/>
    <w:rsid w:val="00DE4615"/>
    <w:rsid w:val="00DE4F6F"/>
    <w:rsid w:val="00DE523D"/>
    <w:rsid w:val="00DE5740"/>
    <w:rsid w:val="00DE5852"/>
    <w:rsid w:val="00DE58E2"/>
    <w:rsid w:val="00DE5965"/>
    <w:rsid w:val="00DE5AB3"/>
    <w:rsid w:val="00DE61CD"/>
    <w:rsid w:val="00DE6936"/>
    <w:rsid w:val="00DE723D"/>
    <w:rsid w:val="00DE77EB"/>
    <w:rsid w:val="00DE7991"/>
    <w:rsid w:val="00DE7A82"/>
    <w:rsid w:val="00DF0010"/>
    <w:rsid w:val="00DF0090"/>
    <w:rsid w:val="00DF0811"/>
    <w:rsid w:val="00DF0CEA"/>
    <w:rsid w:val="00DF0FF7"/>
    <w:rsid w:val="00DF1348"/>
    <w:rsid w:val="00DF14ED"/>
    <w:rsid w:val="00DF1AAB"/>
    <w:rsid w:val="00DF1B94"/>
    <w:rsid w:val="00DF1DFC"/>
    <w:rsid w:val="00DF1EFB"/>
    <w:rsid w:val="00DF360E"/>
    <w:rsid w:val="00DF43D6"/>
    <w:rsid w:val="00DF4912"/>
    <w:rsid w:val="00DF4F30"/>
    <w:rsid w:val="00DF5259"/>
    <w:rsid w:val="00DF52A6"/>
    <w:rsid w:val="00DF560F"/>
    <w:rsid w:val="00DF5785"/>
    <w:rsid w:val="00DF5E75"/>
    <w:rsid w:val="00DF670A"/>
    <w:rsid w:val="00DF6A22"/>
    <w:rsid w:val="00DF6B98"/>
    <w:rsid w:val="00DF715E"/>
    <w:rsid w:val="00DF73B5"/>
    <w:rsid w:val="00DF744A"/>
    <w:rsid w:val="00DF76FE"/>
    <w:rsid w:val="00DF78B6"/>
    <w:rsid w:val="00DF796C"/>
    <w:rsid w:val="00DF796D"/>
    <w:rsid w:val="00DF7B0E"/>
    <w:rsid w:val="00E001E7"/>
    <w:rsid w:val="00E0020C"/>
    <w:rsid w:val="00E0039F"/>
    <w:rsid w:val="00E00C8C"/>
    <w:rsid w:val="00E00F52"/>
    <w:rsid w:val="00E01407"/>
    <w:rsid w:val="00E0142D"/>
    <w:rsid w:val="00E014DF"/>
    <w:rsid w:val="00E016F7"/>
    <w:rsid w:val="00E01984"/>
    <w:rsid w:val="00E019B8"/>
    <w:rsid w:val="00E01C8A"/>
    <w:rsid w:val="00E023EE"/>
    <w:rsid w:val="00E0293E"/>
    <w:rsid w:val="00E02C8E"/>
    <w:rsid w:val="00E0312C"/>
    <w:rsid w:val="00E034B0"/>
    <w:rsid w:val="00E04287"/>
    <w:rsid w:val="00E04431"/>
    <w:rsid w:val="00E045A1"/>
    <w:rsid w:val="00E04D16"/>
    <w:rsid w:val="00E04F3C"/>
    <w:rsid w:val="00E05839"/>
    <w:rsid w:val="00E05AC3"/>
    <w:rsid w:val="00E0603F"/>
    <w:rsid w:val="00E06075"/>
    <w:rsid w:val="00E0607D"/>
    <w:rsid w:val="00E061E1"/>
    <w:rsid w:val="00E06923"/>
    <w:rsid w:val="00E06AD3"/>
    <w:rsid w:val="00E06D68"/>
    <w:rsid w:val="00E0712B"/>
    <w:rsid w:val="00E078D4"/>
    <w:rsid w:val="00E07B5D"/>
    <w:rsid w:val="00E07D9B"/>
    <w:rsid w:val="00E07F50"/>
    <w:rsid w:val="00E100E9"/>
    <w:rsid w:val="00E10207"/>
    <w:rsid w:val="00E10455"/>
    <w:rsid w:val="00E10588"/>
    <w:rsid w:val="00E107DB"/>
    <w:rsid w:val="00E10AB1"/>
    <w:rsid w:val="00E10B06"/>
    <w:rsid w:val="00E10C3D"/>
    <w:rsid w:val="00E11EFF"/>
    <w:rsid w:val="00E12752"/>
    <w:rsid w:val="00E13197"/>
    <w:rsid w:val="00E1356F"/>
    <w:rsid w:val="00E14208"/>
    <w:rsid w:val="00E14373"/>
    <w:rsid w:val="00E1481D"/>
    <w:rsid w:val="00E14AFA"/>
    <w:rsid w:val="00E14B6F"/>
    <w:rsid w:val="00E14FC0"/>
    <w:rsid w:val="00E15754"/>
    <w:rsid w:val="00E162D5"/>
    <w:rsid w:val="00E16590"/>
    <w:rsid w:val="00E168FD"/>
    <w:rsid w:val="00E16B72"/>
    <w:rsid w:val="00E16C9B"/>
    <w:rsid w:val="00E16E1A"/>
    <w:rsid w:val="00E171C3"/>
    <w:rsid w:val="00E17496"/>
    <w:rsid w:val="00E176A6"/>
    <w:rsid w:val="00E177A6"/>
    <w:rsid w:val="00E17895"/>
    <w:rsid w:val="00E17A65"/>
    <w:rsid w:val="00E17CAB"/>
    <w:rsid w:val="00E17E5C"/>
    <w:rsid w:val="00E20242"/>
    <w:rsid w:val="00E2048B"/>
    <w:rsid w:val="00E205EA"/>
    <w:rsid w:val="00E2063F"/>
    <w:rsid w:val="00E20A9B"/>
    <w:rsid w:val="00E20C94"/>
    <w:rsid w:val="00E20D07"/>
    <w:rsid w:val="00E212DC"/>
    <w:rsid w:val="00E214B2"/>
    <w:rsid w:val="00E220B5"/>
    <w:rsid w:val="00E221EC"/>
    <w:rsid w:val="00E2223B"/>
    <w:rsid w:val="00E23312"/>
    <w:rsid w:val="00E23425"/>
    <w:rsid w:val="00E2364E"/>
    <w:rsid w:val="00E237A5"/>
    <w:rsid w:val="00E239C6"/>
    <w:rsid w:val="00E241AE"/>
    <w:rsid w:val="00E242A2"/>
    <w:rsid w:val="00E2463E"/>
    <w:rsid w:val="00E24648"/>
    <w:rsid w:val="00E24DFA"/>
    <w:rsid w:val="00E25023"/>
    <w:rsid w:val="00E253D2"/>
    <w:rsid w:val="00E25EC6"/>
    <w:rsid w:val="00E2664E"/>
    <w:rsid w:val="00E26852"/>
    <w:rsid w:val="00E26A85"/>
    <w:rsid w:val="00E26C42"/>
    <w:rsid w:val="00E27003"/>
    <w:rsid w:val="00E27540"/>
    <w:rsid w:val="00E27630"/>
    <w:rsid w:val="00E276F5"/>
    <w:rsid w:val="00E27B9B"/>
    <w:rsid w:val="00E300CC"/>
    <w:rsid w:val="00E304D8"/>
    <w:rsid w:val="00E305FF"/>
    <w:rsid w:val="00E30736"/>
    <w:rsid w:val="00E309E7"/>
    <w:rsid w:val="00E30A64"/>
    <w:rsid w:val="00E30E06"/>
    <w:rsid w:val="00E30E5E"/>
    <w:rsid w:val="00E30F21"/>
    <w:rsid w:val="00E30FE4"/>
    <w:rsid w:val="00E31A9A"/>
    <w:rsid w:val="00E31AEF"/>
    <w:rsid w:val="00E32452"/>
    <w:rsid w:val="00E32819"/>
    <w:rsid w:val="00E32AA1"/>
    <w:rsid w:val="00E32DFE"/>
    <w:rsid w:val="00E331F2"/>
    <w:rsid w:val="00E33E4C"/>
    <w:rsid w:val="00E344CF"/>
    <w:rsid w:val="00E34770"/>
    <w:rsid w:val="00E35220"/>
    <w:rsid w:val="00E3546F"/>
    <w:rsid w:val="00E35754"/>
    <w:rsid w:val="00E35D2B"/>
    <w:rsid w:val="00E361E7"/>
    <w:rsid w:val="00E36792"/>
    <w:rsid w:val="00E368FD"/>
    <w:rsid w:val="00E36B32"/>
    <w:rsid w:val="00E36B74"/>
    <w:rsid w:val="00E36E4B"/>
    <w:rsid w:val="00E36EAB"/>
    <w:rsid w:val="00E37FAE"/>
    <w:rsid w:val="00E4010C"/>
    <w:rsid w:val="00E40146"/>
    <w:rsid w:val="00E402B7"/>
    <w:rsid w:val="00E40340"/>
    <w:rsid w:val="00E4058E"/>
    <w:rsid w:val="00E4081C"/>
    <w:rsid w:val="00E40B9A"/>
    <w:rsid w:val="00E40B9C"/>
    <w:rsid w:val="00E40E72"/>
    <w:rsid w:val="00E40EB4"/>
    <w:rsid w:val="00E412FB"/>
    <w:rsid w:val="00E41BDB"/>
    <w:rsid w:val="00E422D3"/>
    <w:rsid w:val="00E424AF"/>
    <w:rsid w:val="00E427BC"/>
    <w:rsid w:val="00E42984"/>
    <w:rsid w:val="00E429A6"/>
    <w:rsid w:val="00E43300"/>
    <w:rsid w:val="00E434BF"/>
    <w:rsid w:val="00E43B16"/>
    <w:rsid w:val="00E43C2B"/>
    <w:rsid w:val="00E43DCD"/>
    <w:rsid w:val="00E44346"/>
    <w:rsid w:val="00E444DA"/>
    <w:rsid w:val="00E446A9"/>
    <w:rsid w:val="00E44858"/>
    <w:rsid w:val="00E44975"/>
    <w:rsid w:val="00E44BA4"/>
    <w:rsid w:val="00E44BBE"/>
    <w:rsid w:val="00E44FB4"/>
    <w:rsid w:val="00E455D4"/>
    <w:rsid w:val="00E45680"/>
    <w:rsid w:val="00E464EC"/>
    <w:rsid w:val="00E46A51"/>
    <w:rsid w:val="00E470F0"/>
    <w:rsid w:val="00E474F4"/>
    <w:rsid w:val="00E47DD0"/>
    <w:rsid w:val="00E47E8D"/>
    <w:rsid w:val="00E500AE"/>
    <w:rsid w:val="00E501F0"/>
    <w:rsid w:val="00E505A9"/>
    <w:rsid w:val="00E50813"/>
    <w:rsid w:val="00E509C1"/>
    <w:rsid w:val="00E50D4C"/>
    <w:rsid w:val="00E50E55"/>
    <w:rsid w:val="00E515B4"/>
    <w:rsid w:val="00E5160F"/>
    <w:rsid w:val="00E516B6"/>
    <w:rsid w:val="00E51E25"/>
    <w:rsid w:val="00E5227F"/>
    <w:rsid w:val="00E52393"/>
    <w:rsid w:val="00E52805"/>
    <w:rsid w:val="00E52913"/>
    <w:rsid w:val="00E52934"/>
    <w:rsid w:val="00E529B0"/>
    <w:rsid w:val="00E52C6C"/>
    <w:rsid w:val="00E535AA"/>
    <w:rsid w:val="00E53B92"/>
    <w:rsid w:val="00E53DAB"/>
    <w:rsid w:val="00E540A2"/>
    <w:rsid w:val="00E54213"/>
    <w:rsid w:val="00E547F4"/>
    <w:rsid w:val="00E54C94"/>
    <w:rsid w:val="00E5503A"/>
    <w:rsid w:val="00E550C3"/>
    <w:rsid w:val="00E552DA"/>
    <w:rsid w:val="00E553C5"/>
    <w:rsid w:val="00E5565E"/>
    <w:rsid w:val="00E5569F"/>
    <w:rsid w:val="00E55961"/>
    <w:rsid w:val="00E55BC4"/>
    <w:rsid w:val="00E55E98"/>
    <w:rsid w:val="00E55F8A"/>
    <w:rsid w:val="00E56107"/>
    <w:rsid w:val="00E566BD"/>
    <w:rsid w:val="00E57332"/>
    <w:rsid w:val="00E57525"/>
    <w:rsid w:val="00E57B1A"/>
    <w:rsid w:val="00E57C8D"/>
    <w:rsid w:val="00E619E1"/>
    <w:rsid w:val="00E61A98"/>
    <w:rsid w:val="00E61D01"/>
    <w:rsid w:val="00E6214D"/>
    <w:rsid w:val="00E629CF"/>
    <w:rsid w:val="00E62A58"/>
    <w:rsid w:val="00E62B7C"/>
    <w:rsid w:val="00E63047"/>
    <w:rsid w:val="00E6333F"/>
    <w:rsid w:val="00E63439"/>
    <w:rsid w:val="00E63B2C"/>
    <w:rsid w:val="00E63DD8"/>
    <w:rsid w:val="00E6476D"/>
    <w:rsid w:val="00E64B5B"/>
    <w:rsid w:val="00E64BB8"/>
    <w:rsid w:val="00E64F2D"/>
    <w:rsid w:val="00E65333"/>
    <w:rsid w:val="00E6542F"/>
    <w:rsid w:val="00E65494"/>
    <w:rsid w:val="00E65DEF"/>
    <w:rsid w:val="00E65EC0"/>
    <w:rsid w:val="00E66E97"/>
    <w:rsid w:val="00E670C8"/>
    <w:rsid w:val="00E6730A"/>
    <w:rsid w:val="00E678AA"/>
    <w:rsid w:val="00E678E1"/>
    <w:rsid w:val="00E67CC0"/>
    <w:rsid w:val="00E70289"/>
    <w:rsid w:val="00E70786"/>
    <w:rsid w:val="00E70813"/>
    <w:rsid w:val="00E708E2"/>
    <w:rsid w:val="00E70C31"/>
    <w:rsid w:val="00E70C74"/>
    <w:rsid w:val="00E70E0E"/>
    <w:rsid w:val="00E7117C"/>
    <w:rsid w:val="00E714FF"/>
    <w:rsid w:val="00E71560"/>
    <w:rsid w:val="00E719F4"/>
    <w:rsid w:val="00E71C93"/>
    <w:rsid w:val="00E72637"/>
    <w:rsid w:val="00E73130"/>
    <w:rsid w:val="00E738C6"/>
    <w:rsid w:val="00E739AA"/>
    <w:rsid w:val="00E73C7B"/>
    <w:rsid w:val="00E7409F"/>
    <w:rsid w:val="00E741FA"/>
    <w:rsid w:val="00E7440D"/>
    <w:rsid w:val="00E745B5"/>
    <w:rsid w:val="00E74922"/>
    <w:rsid w:val="00E74E36"/>
    <w:rsid w:val="00E752A2"/>
    <w:rsid w:val="00E75D6C"/>
    <w:rsid w:val="00E75DBE"/>
    <w:rsid w:val="00E75F2F"/>
    <w:rsid w:val="00E76872"/>
    <w:rsid w:val="00E76E7A"/>
    <w:rsid w:val="00E777A8"/>
    <w:rsid w:val="00E77BF9"/>
    <w:rsid w:val="00E77D38"/>
    <w:rsid w:val="00E800E0"/>
    <w:rsid w:val="00E807CC"/>
    <w:rsid w:val="00E8084F"/>
    <w:rsid w:val="00E80B40"/>
    <w:rsid w:val="00E81274"/>
    <w:rsid w:val="00E8151D"/>
    <w:rsid w:val="00E8230C"/>
    <w:rsid w:val="00E823D7"/>
    <w:rsid w:val="00E826C3"/>
    <w:rsid w:val="00E8308B"/>
    <w:rsid w:val="00E831ED"/>
    <w:rsid w:val="00E83202"/>
    <w:rsid w:val="00E83318"/>
    <w:rsid w:val="00E83A5C"/>
    <w:rsid w:val="00E83D16"/>
    <w:rsid w:val="00E84AF9"/>
    <w:rsid w:val="00E84B42"/>
    <w:rsid w:val="00E85940"/>
    <w:rsid w:val="00E85B2F"/>
    <w:rsid w:val="00E86302"/>
    <w:rsid w:val="00E864E1"/>
    <w:rsid w:val="00E8667C"/>
    <w:rsid w:val="00E86746"/>
    <w:rsid w:val="00E867AE"/>
    <w:rsid w:val="00E86898"/>
    <w:rsid w:val="00E86A39"/>
    <w:rsid w:val="00E86F73"/>
    <w:rsid w:val="00E86FCF"/>
    <w:rsid w:val="00E87573"/>
    <w:rsid w:val="00E87867"/>
    <w:rsid w:val="00E9005C"/>
    <w:rsid w:val="00E900B9"/>
    <w:rsid w:val="00E9014D"/>
    <w:rsid w:val="00E902F3"/>
    <w:rsid w:val="00E90366"/>
    <w:rsid w:val="00E9045C"/>
    <w:rsid w:val="00E90687"/>
    <w:rsid w:val="00E90B1E"/>
    <w:rsid w:val="00E90EA6"/>
    <w:rsid w:val="00E90F6B"/>
    <w:rsid w:val="00E91471"/>
    <w:rsid w:val="00E9190E"/>
    <w:rsid w:val="00E91E8E"/>
    <w:rsid w:val="00E9240F"/>
    <w:rsid w:val="00E92CBF"/>
    <w:rsid w:val="00E92DAB"/>
    <w:rsid w:val="00E93549"/>
    <w:rsid w:val="00E937BC"/>
    <w:rsid w:val="00E93862"/>
    <w:rsid w:val="00E9391D"/>
    <w:rsid w:val="00E93AD5"/>
    <w:rsid w:val="00E93C15"/>
    <w:rsid w:val="00E93CCA"/>
    <w:rsid w:val="00E94170"/>
    <w:rsid w:val="00E947CD"/>
    <w:rsid w:val="00E94B63"/>
    <w:rsid w:val="00E94BAA"/>
    <w:rsid w:val="00E94D13"/>
    <w:rsid w:val="00E950F5"/>
    <w:rsid w:val="00E95B6D"/>
    <w:rsid w:val="00E95E29"/>
    <w:rsid w:val="00E95FDD"/>
    <w:rsid w:val="00E96380"/>
    <w:rsid w:val="00E96622"/>
    <w:rsid w:val="00E967AE"/>
    <w:rsid w:val="00E96DBC"/>
    <w:rsid w:val="00E970E0"/>
    <w:rsid w:val="00E9718A"/>
    <w:rsid w:val="00E97315"/>
    <w:rsid w:val="00E9789B"/>
    <w:rsid w:val="00E97DD5"/>
    <w:rsid w:val="00E97E1F"/>
    <w:rsid w:val="00E97EA4"/>
    <w:rsid w:val="00E97FED"/>
    <w:rsid w:val="00EA00E5"/>
    <w:rsid w:val="00EA0107"/>
    <w:rsid w:val="00EA047D"/>
    <w:rsid w:val="00EA0697"/>
    <w:rsid w:val="00EA0A17"/>
    <w:rsid w:val="00EA0A6C"/>
    <w:rsid w:val="00EA0D64"/>
    <w:rsid w:val="00EA0E0B"/>
    <w:rsid w:val="00EA103F"/>
    <w:rsid w:val="00EA1143"/>
    <w:rsid w:val="00EA157C"/>
    <w:rsid w:val="00EA17A8"/>
    <w:rsid w:val="00EA2510"/>
    <w:rsid w:val="00EA255F"/>
    <w:rsid w:val="00EA26F2"/>
    <w:rsid w:val="00EA2ADA"/>
    <w:rsid w:val="00EA2DAE"/>
    <w:rsid w:val="00EA3D8C"/>
    <w:rsid w:val="00EA4049"/>
    <w:rsid w:val="00EA40F5"/>
    <w:rsid w:val="00EA417F"/>
    <w:rsid w:val="00EA47E9"/>
    <w:rsid w:val="00EA4CEC"/>
    <w:rsid w:val="00EA4E44"/>
    <w:rsid w:val="00EA4ECD"/>
    <w:rsid w:val="00EA57FB"/>
    <w:rsid w:val="00EA5BC1"/>
    <w:rsid w:val="00EA5EA6"/>
    <w:rsid w:val="00EA6716"/>
    <w:rsid w:val="00EA698B"/>
    <w:rsid w:val="00EA6A93"/>
    <w:rsid w:val="00EA6B4B"/>
    <w:rsid w:val="00EA6F7B"/>
    <w:rsid w:val="00EA73B3"/>
    <w:rsid w:val="00EA74FC"/>
    <w:rsid w:val="00EA7591"/>
    <w:rsid w:val="00EA7593"/>
    <w:rsid w:val="00EA7878"/>
    <w:rsid w:val="00EA7CD9"/>
    <w:rsid w:val="00EA7F0E"/>
    <w:rsid w:val="00EB0033"/>
    <w:rsid w:val="00EB02F3"/>
    <w:rsid w:val="00EB049F"/>
    <w:rsid w:val="00EB05B6"/>
    <w:rsid w:val="00EB083B"/>
    <w:rsid w:val="00EB0B18"/>
    <w:rsid w:val="00EB0C7E"/>
    <w:rsid w:val="00EB0E1F"/>
    <w:rsid w:val="00EB1095"/>
    <w:rsid w:val="00EB1386"/>
    <w:rsid w:val="00EB13FD"/>
    <w:rsid w:val="00EB1656"/>
    <w:rsid w:val="00EB173E"/>
    <w:rsid w:val="00EB175E"/>
    <w:rsid w:val="00EB1FF8"/>
    <w:rsid w:val="00EB21C5"/>
    <w:rsid w:val="00EB21CF"/>
    <w:rsid w:val="00EB2770"/>
    <w:rsid w:val="00EB288D"/>
    <w:rsid w:val="00EB2A6F"/>
    <w:rsid w:val="00EB2E68"/>
    <w:rsid w:val="00EB3136"/>
    <w:rsid w:val="00EB320D"/>
    <w:rsid w:val="00EB3D31"/>
    <w:rsid w:val="00EB42B4"/>
    <w:rsid w:val="00EB4324"/>
    <w:rsid w:val="00EB482F"/>
    <w:rsid w:val="00EB49E9"/>
    <w:rsid w:val="00EB4B6F"/>
    <w:rsid w:val="00EB4FF5"/>
    <w:rsid w:val="00EB51F8"/>
    <w:rsid w:val="00EB56A9"/>
    <w:rsid w:val="00EB58FD"/>
    <w:rsid w:val="00EB5D06"/>
    <w:rsid w:val="00EB7013"/>
    <w:rsid w:val="00EB703E"/>
    <w:rsid w:val="00EB7540"/>
    <w:rsid w:val="00EC1034"/>
    <w:rsid w:val="00EC151C"/>
    <w:rsid w:val="00EC2D14"/>
    <w:rsid w:val="00EC2D46"/>
    <w:rsid w:val="00EC2D69"/>
    <w:rsid w:val="00EC3012"/>
    <w:rsid w:val="00EC3982"/>
    <w:rsid w:val="00EC3D46"/>
    <w:rsid w:val="00EC3DEE"/>
    <w:rsid w:val="00EC3F40"/>
    <w:rsid w:val="00EC495B"/>
    <w:rsid w:val="00EC4F01"/>
    <w:rsid w:val="00EC5A61"/>
    <w:rsid w:val="00EC5B11"/>
    <w:rsid w:val="00EC5C42"/>
    <w:rsid w:val="00EC6878"/>
    <w:rsid w:val="00EC6B56"/>
    <w:rsid w:val="00EC6F37"/>
    <w:rsid w:val="00EC720C"/>
    <w:rsid w:val="00EC75E5"/>
    <w:rsid w:val="00EC768F"/>
    <w:rsid w:val="00EC7712"/>
    <w:rsid w:val="00EC7C53"/>
    <w:rsid w:val="00EC7E16"/>
    <w:rsid w:val="00ED0D7E"/>
    <w:rsid w:val="00ED1000"/>
    <w:rsid w:val="00ED12AA"/>
    <w:rsid w:val="00ED1347"/>
    <w:rsid w:val="00ED150F"/>
    <w:rsid w:val="00ED15C9"/>
    <w:rsid w:val="00ED19C8"/>
    <w:rsid w:val="00ED1ACB"/>
    <w:rsid w:val="00ED1C67"/>
    <w:rsid w:val="00ED1FED"/>
    <w:rsid w:val="00ED2464"/>
    <w:rsid w:val="00ED3058"/>
    <w:rsid w:val="00ED3476"/>
    <w:rsid w:val="00ED3C51"/>
    <w:rsid w:val="00ED3C74"/>
    <w:rsid w:val="00ED4118"/>
    <w:rsid w:val="00ED4267"/>
    <w:rsid w:val="00ED45C3"/>
    <w:rsid w:val="00ED4FDE"/>
    <w:rsid w:val="00ED5088"/>
    <w:rsid w:val="00ED52FE"/>
    <w:rsid w:val="00ED5392"/>
    <w:rsid w:val="00ED5429"/>
    <w:rsid w:val="00ED5E1F"/>
    <w:rsid w:val="00ED6224"/>
    <w:rsid w:val="00ED623F"/>
    <w:rsid w:val="00ED62E4"/>
    <w:rsid w:val="00ED6741"/>
    <w:rsid w:val="00ED6CBC"/>
    <w:rsid w:val="00ED7647"/>
    <w:rsid w:val="00ED77C0"/>
    <w:rsid w:val="00EE02DE"/>
    <w:rsid w:val="00EE054D"/>
    <w:rsid w:val="00EE0694"/>
    <w:rsid w:val="00EE076F"/>
    <w:rsid w:val="00EE0C91"/>
    <w:rsid w:val="00EE20A5"/>
    <w:rsid w:val="00EE20D5"/>
    <w:rsid w:val="00EE2A8D"/>
    <w:rsid w:val="00EE3110"/>
    <w:rsid w:val="00EE34A0"/>
    <w:rsid w:val="00EE34DF"/>
    <w:rsid w:val="00EE3854"/>
    <w:rsid w:val="00EE3954"/>
    <w:rsid w:val="00EE3CAB"/>
    <w:rsid w:val="00EE4116"/>
    <w:rsid w:val="00EE4441"/>
    <w:rsid w:val="00EE4A5F"/>
    <w:rsid w:val="00EE4BEE"/>
    <w:rsid w:val="00EE585E"/>
    <w:rsid w:val="00EE5F05"/>
    <w:rsid w:val="00EE738E"/>
    <w:rsid w:val="00EE7ACC"/>
    <w:rsid w:val="00EE7DA4"/>
    <w:rsid w:val="00EF0023"/>
    <w:rsid w:val="00EF00AE"/>
    <w:rsid w:val="00EF0112"/>
    <w:rsid w:val="00EF0481"/>
    <w:rsid w:val="00EF0773"/>
    <w:rsid w:val="00EF0D41"/>
    <w:rsid w:val="00EF16A2"/>
    <w:rsid w:val="00EF24A3"/>
    <w:rsid w:val="00EF24AF"/>
    <w:rsid w:val="00EF28F7"/>
    <w:rsid w:val="00EF305A"/>
    <w:rsid w:val="00EF33F4"/>
    <w:rsid w:val="00EF3A25"/>
    <w:rsid w:val="00EF3C3C"/>
    <w:rsid w:val="00EF3E68"/>
    <w:rsid w:val="00EF4738"/>
    <w:rsid w:val="00EF4E13"/>
    <w:rsid w:val="00EF4E15"/>
    <w:rsid w:val="00EF4E53"/>
    <w:rsid w:val="00EF5190"/>
    <w:rsid w:val="00EF5441"/>
    <w:rsid w:val="00EF545A"/>
    <w:rsid w:val="00EF565C"/>
    <w:rsid w:val="00EF5B57"/>
    <w:rsid w:val="00EF5D58"/>
    <w:rsid w:val="00EF6358"/>
    <w:rsid w:val="00EF666A"/>
    <w:rsid w:val="00EF6872"/>
    <w:rsid w:val="00EF6DA0"/>
    <w:rsid w:val="00EF74D5"/>
    <w:rsid w:val="00EF76D3"/>
    <w:rsid w:val="00F002AA"/>
    <w:rsid w:val="00F006E5"/>
    <w:rsid w:val="00F00D6A"/>
    <w:rsid w:val="00F014F3"/>
    <w:rsid w:val="00F01752"/>
    <w:rsid w:val="00F01A1D"/>
    <w:rsid w:val="00F01A47"/>
    <w:rsid w:val="00F01DA4"/>
    <w:rsid w:val="00F02063"/>
    <w:rsid w:val="00F0210B"/>
    <w:rsid w:val="00F022F4"/>
    <w:rsid w:val="00F02488"/>
    <w:rsid w:val="00F029BB"/>
    <w:rsid w:val="00F029CA"/>
    <w:rsid w:val="00F02F3C"/>
    <w:rsid w:val="00F03743"/>
    <w:rsid w:val="00F03AB6"/>
    <w:rsid w:val="00F03BCA"/>
    <w:rsid w:val="00F03E6F"/>
    <w:rsid w:val="00F04179"/>
    <w:rsid w:val="00F04421"/>
    <w:rsid w:val="00F0498D"/>
    <w:rsid w:val="00F04E47"/>
    <w:rsid w:val="00F0575D"/>
    <w:rsid w:val="00F0580D"/>
    <w:rsid w:val="00F059EA"/>
    <w:rsid w:val="00F05A11"/>
    <w:rsid w:val="00F060AB"/>
    <w:rsid w:val="00F062F4"/>
    <w:rsid w:val="00F063DE"/>
    <w:rsid w:val="00F0644B"/>
    <w:rsid w:val="00F0692C"/>
    <w:rsid w:val="00F069C8"/>
    <w:rsid w:val="00F06DC3"/>
    <w:rsid w:val="00F06E16"/>
    <w:rsid w:val="00F07401"/>
    <w:rsid w:val="00F07659"/>
    <w:rsid w:val="00F07B03"/>
    <w:rsid w:val="00F07BF2"/>
    <w:rsid w:val="00F07D8D"/>
    <w:rsid w:val="00F07DFB"/>
    <w:rsid w:val="00F07E7D"/>
    <w:rsid w:val="00F106AF"/>
    <w:rsid w:val="00F109E4"/>
    <w:rsid w:val="00F10AFD"/>
    <w:rsid w:val="00F10EF0"/>
    <w:rsid w:val="00F11131"/>
    <w:rsid w:val="00F11147"/>
    <w:rsid w:val="00F1128D"/>
    <w:rsid w:val="00F115BE"/>
    <w:rsid w:val="00F11730"/>
    <w:rsid w:val="00F11F62"/>
    <w:rsid w:val="00F1208C"/>
    <w:rsid w:val="00F1214F"/>
    <w:rsid w:val="00F121C9"/>
    <w:rsid w:val="00F122AF"/>
    <w:rsid w:val="00F12F23"/>
    <w:rsid w:val="00F130EE"/>
    <w:rsid w:val="00F13225"/>
    <w:rsid w:val="00F13252"/>
    <w:rsid w:val="00F13E32"/>
    <w:rsid w:val="00F151B5"/>
    <w:rsid w:val="00F159A4"/>
    <w:rsid w:val="00F15C11"/>
    <w:rsid w:val="00F15E2C"/>
    <w:rsid w:val="00F16BAA"/>
    <w:rsid w:val="00F17045"/>
    <w:rsid w:val="00F172BD"/>
    <w:rsid w:val="00F17467"/>
    <w:rsid w:val="00F176CD"/>
    <w:rsid w:val="00F179B3"/>
    <w:rsid w:val="00F179F4"/>
    <w:rsid w:val="00F17AC4"/>
    <w:rsid w:val="00F20007"/>
    <w:rsid w:val="00F200BC"/>
    <w:rsid w:val="00F20163"/>
    <w:rsid w:val="00F20281"/>
    <w:rsid w:val="00F202C9"/>
    <w:rsid w:val="00F202CA"/>
    <w:rsid w:val="00F20903"/>
    <w:rsid w:val="00F20D67"/>
    <w:rsid w:val="00F20F44"/>
    <w:rsid w:val="00F212D6"/>
    <w:rsid w:val="00F218D4"/>
    <w:rsid w:val="00F2227E"/>
    <w:rsid w:val="00F22314"/>
    <w:rsid w:val="00F22C3B"/>
    <w:rsid w:val="00F22FAD"/>
    <w:rsid w:val="00F23471"/>
    <w:rsid w:val="00F23932"/>
    <w:rsid w:val="00F24846"/>
    <w:rsid w:val="00F25251"/>
    <w:rsid w:val="00F2529C"/>
    <w:rsid w:val="00F254F6"/>
    <w:rsid w:val="00F255B8"/>
    <w:rsid w:val="00F25803"/>
    <w:rsid w:val="00F258A7"/>
    <w:rsid w:val="00F25C22"/>
    <w:rsid w:val="00F25C26"/>
    <w:rsid w:val="00F25CD3"/>
    <w:rsid w:val="00F25DFD"/>
    <w:rsid w:val="00F25E74"/>
    <w:rsid w:val="00F261E0"/>
    <w:rsid w:val="00F26717"/>
    <w:rsid w:val="00F26F3B"/>
    <w:rsid w:val="00F26FAE"/>
    <w:rsid w:val="00F2716C"/>
    <w:rsid w:val="00F273FE"/>
    <w:rsid w:val="00F27654"/>
    <w:rsid w:val="00F3008E"/>
    <w:rsid w:val="00F3035D"/>
    <w:rsid w:val="00F306F7"/>
    <w:rsid w:val="00F307A0"/>
    <w:rsid w:val="00F3087C"/>
    <w:rsid w:val="00F30A66"/>
    <w:rsid w:val="00F30BE2"/>
    <w:rsid w:val="00F3179E"/>
    <w:rsid w:val="00F31FF2"/>
    <w:rsid w:val="00F321AF"/>
    <w:rsid w:val="00F3292B"/>
    <w:rsid w:val="00F3299A"/>
    <w:rsid w:val="00F32B86"/>
    <w:rsid w:val="00F336D6"/>
    <w:rsid w:val="00F337E4"/>
    <w:rsid w:val="00F33A6A"/>
    <w:rsid w:val="00F33AE4"/>
    <w:rsid w:val="00F33C15"/>
    <w:rsid w:val="00F33C6D"/>
    <w:rsid w:val="00F34E71"/>
    <w:rsid w:val="00F35506"/>
    <w:rsid w:val="00F35C9E"/>
    <w:rsid w:val="00F3601B"/>
    <w:rsid w:val="00F363C2"/>
    <w:rsid w:val="00F36544"/>
    <w:rsid w:val="00F36931"/>
    <w:rsid w:val="00F36B84"/>
    <w:rsid w:val="00F36D94"/>
    <w:rsid w:val="00F377D7"/>
    <w:rsid w:val="00F37A22"/>
    <w:rsid w:val="00F37B6B"/>
    <w:rsid w:val="00F37E15"/>
    <w:rsid w:val="00F406C6"/>
    <w:rsid w:val="00F40863"/>
    <w:rsid w:val="00F40D27"/>
    <w:rsid w:val="00F41085"/>
    <w:rsid w:val="00F41242"/>
    <w:rsid w:val="00F415CD"/>
    <w:rsid w:val="00F41CD2"/>
    <w:rsid w:val="00F41DED"/>
    <w:rsid w:val="00F42031"/>
    <w:rsid w:val="00F420E4"/>
    <w:rsid w:val="00F4228F"/>
    <w:rsid w:val="00F42390"/>
    <w:rsid w:val="00F42DB0"/>
    <w:rsid w:val="00F42E73"/>
    <w:rsid w:val="00F4315F"/>
    <w:rsid w:val="00F433EE"/>
    <w:rsid w:val="00F43815"/>
    <w:rsid w:val="00F438B8"/>
    <w:rsid w:val="00F444BA"/>
    <w:rsid w:val="00F4483D"/>
    <w:rsid w:val="00F44A3C"/>
    <w:rsid w:val="00F450D3"/>
    <w:rsid w:val="00F4511C"/>
    <w:rsid w:val="00F4522B"/>
    <w:rsid w:val="00F4557F"/>
    <w:rsid w:val="00F458FA"/>
    <w:rsid w:val="00F45AF0"/>
    <w:rsid w:val="00F45E67"/>
    <w:rsid w:val="00F460BC"/>
    <w:rsid w:val="00F46C8C"/>
    <w:rsid w:val="00F47E11"/>
    <w:rsid w:val="00F47E2E"/>
    <w:rsid w:val="00F506FC"/>
    <w:rsid w:val="00F5098D"/>
    <w:rsid w:val="00F50C06"/>
    <w:rsid w:val="00F50E2D"/>
    <w:rsid w:val="00F51817"/>
    <w:rsid w:val="00F52012"/>
    <w:rsid w:val="00F52190"/>
    <w:rsid w:val="00F5254E"/>
    <w:rsid w:val="00F52949"/>
    <w:rsid w:val="00F52F73"/>
    <w:rsid w:val="00F5380A"/>
    <w:rsid w:val="00F539E3"/>
    <w:rsid w:val="00F53DAB"/>
    <w:rsid w:val="00F53FCD"/>
    <w:rsid w:val="00F540DB"/>
    <w:rsid w:val="00F541B0"/>
    <w:rsid w:val="00F54435"/>
    <w:rsid w:val="00F545BC"/>
    <w:rsid w:val="00F5462D"/>
    <w:rsid w:val="00F54D23"/>
    <w:rsid w:val="00F54D65"/>
    <w:rsid w:val="00F55214"/>
    <w:rsid w:val="00F55537"/>
    <w:rsid w:val="00F55609"/>
    <w:rsid w:val="00F5583A"/>
    <w:rsid w:val="00F55A21"/>
    <w:rsid w:val="00F55C38"/>
    <w:rsid w:val="00F55CC0"/>
    <w:rsid w:val="00F55FE6"/>
    <w:rsid w:val="00F5607E"/>
    <w:rsid w:val="00F56C45"/>
    <w:rsid w:val="00F56F63"/>
    <w:rsid w:val="00F57D8B"/>
    <w:rsid w:val="00F602ED"/>
    <w:rsid w:val="00F60571"/>
    <w:rsid w:val="00F60959"/>
    <w:rsid w:val="00F6139F"/>
    <w:rsid w:val="00F61590"/>
    <w:rsid w:val="00F61B0A"/>
    <w:rsid w:val="00F6261C"/>
    <w:rsid w:val="00F62F38"/>
    <w:rsid w:val="00F633FA"/>
    <w:rsid w:val="00F65012"/>
    <w:rsid w:val="00F65104"/>
    <w:rsid w:val="00F657E0"/>
    <w:rsid w:val="00F65BE9"/>
    <w:rsid w:val="00F65F1D"/>
    <w:rsid w:val="00F66564"/>
    <w:rsid w:val="00F669CC"/>
    <w:rsid w:val="00F66ADA"/>
    <w:rsid w:val="00F66CCD"/>
    <w:rsid w:val="00F6738C"/>
    <w:rsid w:val="00F674C1"/>
    <w:rsid w:val="00F67512"/>
    <w:rsid w:val="00F67FC8"/>
    <w:rsid w:val="00F70269"/>
    <w:rsid w:val="00F70460"/>
    <w:rsid w:val="00F707EA"/>
    <w:rsid w:val="00F7093F"/>
    <w:rsid w:val="00F709A8"/>
    <w:rsid w:val="00F70B84"/>
    <w:rsid w:val="00F710DC"/>
    <w:rsid w:val="00F7186D"/>
    <w:rsid w:val="00F71B40"/>
    <w:rsid w:val="00F71B49"/>
    <w:rsid w:val="00F71E54"/>
    <w:rsid w:val="00F7235B"/>
    <w:rsid w:val="00F72892"/>
    <w:rsid w:val="00F72991"/>
    <w:rsid w:val="00F72BE4"/>
    <w:rsid w:val="00F72C26"/>
    <w:rsid w:val="00F72DA1"/>
    <w:rsid w:val="00F72F0F"/>
    <w:rsid w:val="00F731CB"/>
    <w:rsid w:val="00F7330C"/>
    <w:rsid w:val="00F7344D"/>
    <w:rsid w:val="00F73973"/>
    <w:rsid w:val="00F73AEE"/>
    <w:rsid w:val="00F73B48"/>
    <w:rsid w:val="00F73F79"/>
    <w:rsid w:val="00F7480C"/>
    <w:rsid w:val="00F74C10"/>
    <w:rsid w:val="00F74FB6"/>
    <w:rsid w:val="00F756F8"/>
    <w:rsid w:val="00F75797"/>
    <w:rsid w:val="00F75878"/>
    <w:rsid w:val="00F7629C"/>
    <w:rsid w:val="00F7654A"/>
    <w:rsid w:val="00F76AF0"/>
    <w:rsid w:val="00F76B12"/>
    <w:rsid w:val="00F76C15"/>
    <w:rsid w:val="00F772F4"/>
    <w:rsid w:val="00F7733D"/>
    <w:rsid w:val="00F777C7"/>
    <w:rsid w:val="00F777E5"/>
    <w:rsid w:val="00F77BEC"/>
    <w:rsid w:val="00F8035B"/>
    <w:rsid w:val="00F8083E"/>
    <w:rsid w:val="00F80B36"/>
    <w:rsid w:val="00F80DB8"/>
    <w:rsid w:val="00F80FCA"/>
    <w:rsid w:val="00F81065"/>
    <w:rsid w:val="00F81278"/>
    <w:rsid w:val="00F814FE"/>
    <w:rsid w:val="00F8153E"/>
    <w:rsid w:val="00F816D6"/>
    <w:rsid w:val="00F816DC"/>
    <w:rsid w:val="00F81AA8"/>
    <w:rsid w:val="00F81B0B"/>
    <w:rsid w:val="00F81D21"/>
    <w:rsid w:val="00F8252A"/>
    <w:rsid w:val="00F825B3"/>
    <w:rsid w:val="00F8261F"/>
    <w:rsid w:val="00F82754"/>
    <w:rsid w:val="00F82778"/>
    <w:rsid w:val="00F82C3C"/>
    <w:rsid w:val="00F83600"/>
    <w:rsid w:val="00F839B7"/>
    <w:rsid w:val="00F83E64"/>
    <w:rsid w:val="00F83EA1"/>
    <w:rsid w:val="00F83F2F"/>
    <w:rsid w:val="00F855FA"/>
    <w:rsid w:val="00F85781"/>
    <w:rsid w:val="00F8589E"/>
    <w:rsid w:val="00F85936"/>
    <w:rsid w:val="00F85E63"/>
    <w:rsid w:val="00F863B0"/>
    <w:rsid w:val="00F86598"/>
    <w:rsid w:val="00F867DC"/>
    <w:rsid w:val="00F86979"/>
    <w:rsid w:val="00F870AA"/>
    <w:rsid w:val="00F872A7"/>
    <w:rsid w:val="00F87351"/>
    <w:rsid w:val="00F87810"/>
    <w:rsid w:val="00F8782E"/>
    <w:rsid w:val="00F9051E"/>
    <w:rsid w:val="00F90C52"/>
    <w:rsid w:val="00F90C7F"/>
    <w:rsid w:val="00F90D2C"/>
    <w:rsid w:val="00F9134D"/>
    <w:rsid w:val="00F91CED"/>
    <w:rsid w:val="00F91CF4"/>
    <w:rsid w:val="00F9211E"/>
    <w:rsid w:val="00F922A1"/>
    <w:rsid w:val="00F9299F"/>
    <w:rsid w:val="00F929FA"/>
    <w:rsid w:val="00F92BA2"/>
    <w:rsid w:val="00F93575"/>
    <w:rsid w:val="00F9369D"/>
    <w:rsid w:val="00F93B8F"/>
    <w:rsid w:val="00F93E30"/>
    <w:rsid w:val="00F93F32"/>
    <w:rsid w:val="00F93FBD"/>
    <w:rsid w:val="00F93FDC"/>
    <w:rsid w:val="00F94728"/>
    <w:rsid w:val="00F9480D"/>
    <w:rsid w:val="00F9483E"/>
    <w:rsid w:val="00F94C38"/>
    <w:rsid w:val="00F950B0"/>
    <w:rsid w:val="00F951D1"/>
    <w:rsid w:val="00F95216"/>
    <w:rsid w:val="00F957E7"/>
    <w:rsid w:val="00F95C55"/>
    <w:rsid w:val="00F95EC5"/>
    <w:rsid w:val="00F9619F"/>
    <w:rsid w:val="00F96BB2"/>
    <w:rsid w:val="00F96C65"/>
    <w:rsid w:val="00F96E5C"/>
    <w:rsid w:val="00F97396"/>
    <w:rsid w:val="00F977A3"/>
    <w:rsid w:val="00F97829"/>
    <w:rsid w:val="00F97952"/>
    <w:rsid w:val="00F97A96"/>
    <w:rsid w:val="00F97DE7"/>
    <w:rsid w:val="00FA0781"/>
    <w:rsid w:val="00FA0886"/>
    <w:rsid w:val="00FA0C7E"/>
    <w:rsid w:val="00FA0C86"/>
    <w:rsid w:val="00FA1AB3"/>
    <w:rsid w:val="00FA227D"/>
    <w:rsid w:val="00FA24CA"/>
    <w:rsid w:val="00FA2E72"/>
    <w:rsid w:val="00FA2EAE"/>
    <w:rsid w:val="00FA3615"/>
    <w:rsid w:val="00FA3664"/>
    <w:rsid w:val="00FA3C04"/>
    <w:rsid w:val="00FA4962"/>
    <w:rsid w:val="00FA512C"/>
    <w:rsid w:val="00FA555D"/>
    <w:rsid w:val="00FA5654"/>
    <w:rsid w:val="00FA590E"/>
    <w:rsid w:val="00FA5A80"/>
    <w:rsid w:val="00FA6016"/>
    <w:rsid w:val="00FA6169"/>
    <w:rsid w:val="00FA65AD"/>
    <w:rsid w:val="00FA6D0E"/>
    <w:rsid w:val="00FA736F"/>
    <w:rsid w:val="00FA7384"/>
    <w:rsid w:val="00FA7B3F"/>
    <w:rsid w:val="00FA7CCA"/>
    <w:rsid w:val="00FA7D2B"/>
    <w:rsid w:val="00FA7DC7"/>
    <w:rsid w:val="00FB00EA"/>
    <w:rsid w:val="00FB05AE"/>
    <w:rsid w:val="00FB0762"/>
    <w:rsid w:val="00FB0BDA"/>
    <w:rsid w:val="00FB0BDD"/>
    <w:rsid w:val="00FB0FA2"/>
    <w:rsid w:val="00FB104C"/>
    <w:rsid w:val="00FB11B5"/>
    <w:rsid w:val="00FB12F5"/>
    <w:rsid w:val="00FB1D47"/>
    <w:rsid w:val="00FB1D63"/>
    <w:rsid w:val="00FB277B"/>
    <w:rsid w:val="00FB27DE"/>
    <w:rsid w:val="00FB281D"/>
    <w:rsid w:val="00FB28CD"/>
    <w:rsid w:val="00FB2D37"/>
    <w:rsid w:val="00FB2D7F"/>
    <w:rsid w:val="00FB3084"/>
    <w:rsid w:val="00FB33C5"/>
    <w:rsid w:val="00FB355A"/>
    <w:rsid w:val="00FB360A"/>
    <w:rsid w:val="00FB3CB3"/>
    <w:rsid w:val="00FB3F43"/>
    <w:rsid w:val="00FB452F"/>
    <w:rsid w:val="00FB462E"/>
    <w:rsid w:val="00FB4655"/>
    <w:rsid w:val="00FB4A51"/>
    <w:rsid w:val="00FB5AD9"/>
    <w:rsid w:val="00FB5C78"/>
    <w:rsid w:val="00FB5D7F"/>
    <w:rsid w:val="00FB6291"/>
    <w:rsid w:val="00FB643D"/>
    <w:rsid w:val="00FB6C3C"/>
    <w:rsid w:val="00FB7263"/>
    <w:rsid w:val="00FB75AE"/>
    <w:rsid w:val="00FB7B38"/>
    <w:rsid w:val="00FB7C74"/>
    <w:rsid w:val="00FB7C8D"/>
    <w:rsid w:val="00FC0CE1"/>
    <w:rsid w:val="00FC0DD2"/>
    <w:rsid w:val="00FC0F5F"/>
    <w:rsid w:val="00FC1BD6"/>
    <w:rsid w:val="00FC25C0"/>
    <w:rsid w:val="00FC2774"/>
    <w:rsid w:val="00FC2998"/>
    <w:rsid w:val="00FC2A1B"/>
    <w:rsid w:val="00FC2BF9"/>
    <w:rsid w:val="00FC2CF1"/>
    <w:rsid w:val="00FC302A"/>
    <w:rsid w:val="00FC3403"/>
    <w:rsid w:val="00FC36D9"/>
    <w:rsid w:val="00FC3A7B"/>
    <w:rsid w:val="00FC3AC2"/>
    <w:rsid w:val="00FC3C23"/>
    <w:rsid w:val="00FC3D68"/>
    <w:rsid w:val="00FC4935"/>
    <w:rsid w:val="00FC49F8"/>
    <w:rsid w:val="00FC4B2B"/>
    <w:rsid w:val="00FC50BB"/>
    <w:rsid w:val="00FC5519"/>
    <w:rsid w:val="00FC55C2"/>
    <w:rsid w:val="00FC5C35"/>
    <w:rsid w:val="00FC5E51"/>
    <w:rsid w:val="00FC622C"/>
    <w:rsid w:val="00FC6947"/>
    <w:rsid w:val="00FC7264"/>
    <w:rsid w:val="00FC74EB"/>
    <w:rsid w:val="00FC7973"/>
    <w:rsid w:val="00FC7A01"/>
    <w:rsid w:val="00FD00FF"/>
    <w:rsid w:val="00FD0A03"/>
    <w:rsid w:val="00FD0B7A"/>
    <w:rsid w:val="00FD0D3C"/>
    <w:rsid w:val="00FD129A"/>
    <w:rsid w:val="00FD1A8B"/>
    <w:rsid w:val="00FD21D9"/>
    <w:rsid w:val="00FD2845"/>
    <w:rsid w:val="00FD30D2"/>
    <w:rsid w:val="00FD3AF5"/>
    <w:rsid w:val="00FD3B8B"/>
    <w:rsid w:val="00FD4247"/>
    <w:rsid w:val="00FD4362"/>
    <w:rsid w:val="00FD43A6"/>
    <w:rsid w:val="00FD46D8"/>
    <w:rsid w:val="00FD49D3"/>
    <w:rsid w:val="00FD53E9"/>
    <w:rsid w:val="00FD559A"/>
    <w:rsid w:val="00FD58D1"/>
    <w:rsid w:val="00FD58DF"/>
    <w:rsid w:val="00FD5B29"/>
    <w:rsid w:val="00FD5BF3"/>
    <w:rsid w:val="00FD620A"/>
    <w:rsid w:val="00FD6431"/>
    <w:rsid w:val="00FD67CB"/>
    <w:rsid w:val="00FD68A2"/>
    <w:rsid w:val="00FD7201"/>
    <w:rsid w:val="00FD7A94"/>
    <w:rsid w:val="00FD7FC0"/>
    <w:rsid w:val="00FE01BC"/>
    <w:rsid w:val="00FE056D"/>
    <w:rsid w:val="00FE085D"/>
    <w:rsid w:val="00FE0978"/>
    <w:rsid w:val="00FE1094"/>
    <w:rsid w:val="00FE135E"/>
    <w:rsid w:val="00FE16EF"/>
    <w:rsid w:val="00FE1B77"/>
    <w:rsid w:val="00FE1C9A"/>
    <w:rsid w:val="00FE31EE"/>
    <w:rsid w:val="00FE32D2"/>
    <w:rsid w:val="00FE344B"/>
    <w:rsid w:val="00FE34FA"/>
    <w:rsid w:val="00FE34FD"/>
    <w:rsid w:val="00FE3A1D"/>
    <w:rsid w:val="00FE3AD5"/>
    <w:rsid w:val="00FE3EAF"/>
    <w:rsid w:val="00FE462F"/>
    <w:rsid w:val="00FE4E2D"/>
    <w:rsid w:val="00FE52B2"/>
    <w:rsid w:val="00FE5397"/>
    <w:rsid w:val="00FE5A37"/>
    <w:rsid w:val="00FE6100"/>
    <w:rsid w:val="00FE66E8"/>
    <w:rsid w:val="00FE6FF4"/>
    <w:rsid w:val="00FE75FE"/>
    <w:rsid w:val="00FE766C"/>
    <w:rsid w:val="00FE767D"/>
    <w:rsid w:val="00FE788D"/>
    <w:rsid w:val="00FE7D21"/>
    <w:rsid w:val="00FF017A"/>
    <w:rsid w:val="00FF0C5F"/>
    <w:rsid w:val="00FF0FD2"/>
    <w:rsid w:val="00FF1075"/>
    <w:rsid w:val="00FF1673"/>
    <w:rsid w:val="00FF16AD"/>
    <w:rsid w:val="00FF1705"/>
    <w:rsid w:val="00FF1F79"/>
    <w:rsid w:val="00FF2354"/>
    <w:rsid w:val="00FF27D2"/>
    <w:rsid w:val="00FF2E51"/>
    <w:rsid w:val="00FF3418"/>
    <w:rsid w:val="00FF381F"/>
    <w:rsid w:val="00FF3D7C"/>
    <w:rsid w:val="00FF3F2F"/>
    <w:rsid w:val="00FF438E"/>
    <w:rsid w:val="00FF47EC"/>
    <w:rsid w:val="00FF502B"/>
    <w:rsid w:val="00FF5529"/>
    <w:rsid w:val="00FF5C37"/>
    <w:rsid w:val="00FF62D9"/>
    <w:rsid w:val="00FF67C6"/>
    <w:rsid w:val="00FF6A64"/>
    <w:rsid w:val="00FF6BAE"/>
    <w:rsid w:val="00FF6C50"/>
    <w:rsid w:val="00FF6EB5"/>
    <w:rsid w:val="00FF6FB7"/>
    <w:rsid w:val="00FF73DE"/>
    <w:rsid w:val="00FF7444"/>
    <w:rsid w:val="00FF7B89"/>
    <w:rsid w:val="00FF7C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251"/>
    <w:rPr>
      <w:sz w:val="24"/>
      <w:szCs w:val="24"/>
    </w:rPr>
  </w:style>
  <w:style w:type="paragraph" w:styleId="Heading1">
    <w:name w:val="heading 1"/>
    <w:basedOn w:val="Normal"/>
    <w:link w:val="Heading1Char"/>
    <w:uiPriority w:val="99"/>
    <w:qFormat/>
    <w:rsid w:val="0030520C"/>
    <w:pPr>
      <w:outlineLvl w:val="0"/>
    </w:pPr>
    <w:rPr>
      <w:kern w:val="36"/>
    </w:rPr>
  </w:style>
  <w:style w:type="paragraph" w:styleId="Heading2">
    <w:name w:val="heading 2"/>
    <w:basedOn w:val="Normal"/>
    <w:next w:val="Normal"/>
    <w:link w:val="Heading2Char"/>
    <w:uiPriority w:val="99"/>
    <w:qFormat/>
    <w:rsid w:val="0008266D"/>
    <w:pPr>
      <w:keepNext/>
      <w:keepLines/>
      <w:spacing w:before="200"/>
      <w:outlineLvl w:val="1"/>
    </w:pPr>
    <w:rPr>
      <w:rFonts w:ascii="Calibri" w:eastAsia="MS ????" w:hAnsi="Calibri"/>
      <w:b/>
      <w:bCs/>
      <w:color w:val="4F81BD"/>
      <w:sz w:val="26"/>
      <w:szCs w:val="26"/>
    </w:rPr>
  </w:style>
  <w:style w:type="paragraph" w:styleId="Heading3">
    <w:name w:val="heading 3"/>
    <w:basedOn w:val="Normal"/>
    <w:link w:val="Heading3Char"/>
    <w:uiPriority w:val="99"/>
    <w:qFormat/>
    <w:rsid w:val="0030520C"/>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CF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semiHidden/>
    <w:locked/>
    <w:rsid w:val="0008266D"/>
    <w:rPr>
      <w:rFonts w:ascii="Calibri" w:eastAsia="MS ????" w:hAnsi="Calibri" w:cs="Times New Roman"/>
      <w:b/>
      <w:bCs/>
      <w:color w:val="4F81BD"/>
      <w:sz w:val="26"/>
      <w:szCs w:val="26"/>
    </w:rPr>
  </w:style>
  <w:style w:type="character" w:customStyle="1" w:styleId="Heading3Char">
    <w:name w:val="Heading 3 Char"/>
    <w:basedOn w:val="DefaultParagraphFont"/>
    <w:link w:val="Heading3"/>
    <w:uiPriority w:val="9"/>
    <w:semiHidden/>
    <w:rsid w:val="001D1CF5"/>
    <w:rPr>
      <w:rFonts w:asciiTheme="majorHAnsi" w:eastAsiaTheme="majorEastAsia" w:hAnsiTheme="majorHAnsi" w:cstheme="majorBidi"/>
      <w:b/>
      <w:bCs/>
      <w:sz w:val="26"/>
      <w:szCs w:val="26"/>
    </w:rPr>
  </w:style>
  <w:style w:type="character" w:styleId="Hyperlink">
    <w:name w:val="Hyperlink"/>
    <w:basedOn w:val="DefaultParagraphFont"/>
    <w:uiPriority w:val="99"/>
    <w:rsid w:val="0030520C"/>
    <w:rPr>
      <w:rFonts w:cs="Times New Roman"/>
      <w:color w:val="093D72"/>
      <w:u w:val="none"/>
      <w:effect w:val="none"/>
    </w:rPr>
  </w:style>
  <w:style w:type="paragraph" w:styleId="NormalWeb">
    <w:name w:val="Normal (Web)"/>
    <w:basedOn w:val="Normal"/>
    <w:uiPriority w:val="99"/>
    <w:rsid w:val="0030520C"/>
    <w:pPr>
      <w:spacing w:before="100" w:beforeAutospacing="1" w:after="100" w:afterAutospacing="1"/>
    </w:pPr>
  </w:style>
  <w:style w:type="character" w:styleId="Strong">
    <w:name w:val="Strong"/>
    <w:basedOn w:val="DefaultParagraphFont"/>
    <w:uiPriority w:val="99"/>
    <w:qFormat/>
    <w:rsid w:val="001F0D8E"/>
    <w:rPr>
      <w:rFonts w:cs="Times New Roman"/>
      <w:b/>
      <w:bCs/>
    </w:rPr>
  </w:style>
  <w:style w:type="paragraph" w:styleId="BalloonText">
    <w:name w:val="Balloon Text"/>
    <w:basedOn w:val="Normal"/>
    <w:link w:val="BalloonTextChar"/>
    <w:uiPriority w:val="99"/>
    <w:rsid w:val="001F0D8E"/>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1F0D8E"/>
    <w:rPr>
      <w:rFonts w:ascii="Lucida Grande" w:hAnsi="Lucida Grande" w:cs="Lucida Grande"/>
      <w:sz w:val="18"/>
      <w:szCs w:val="18"/>
    </w:rPr>
  </w:style>
  <w:style w:type="character" w:customStyle="1" w:styleId="asset-metabar-author">
    <w:name w:val="asset-metabar-author"/>
    <w:basedOn w:val="DefaultParagraphFont"/>
    <w:uiPriority w:val="99"/>
    <w:rsid w:val="008F557D"/>
    <w:rPr>
      <w:rFonts w:cs="Times New Roman"/>
    </w:rPr>
  </w:style>
  <w:style w:type="character" w:customStyle="1" w:styleId="asset-metabar-time">
    <w:name w:val="asset-metabar-time"/>
    <w:basedOn w:val="DefaultParagraphFont"/>
    <w:uiPriority w:val="99"/>
    <w:rsid w:val="008F557D"/>
    <w:rPr>
      <w:rFonts w:cs="Times New Roman"/>
    </w:rPr>
  </w:style>
  <w:style w:type="paragraph" w:customStyle="1" w:styleId="image-credit-wrap">
    <w:name w:val="image-credit-wrap"/>
    <w:basedOn w:val="Normal"/>
    <w:uiPriority w:val="99"/>
    <w:rsid w:val="008F557D"/>
    <w:pPr>
      <w:spacing w:before="100" w:beforeAutospacing="1" w:after="100" w:afterAutospacing="1"/>
    </w:pPr>
    <w:rPr>
      <w:rFonts w:ascii="Times" w:hAnsi="Times"/>
      <w:sz w:val="20"/>
      <w:szCs w:val="20"/>
    </w:rPr>
  </w:style>
  <w:style w:type="character" w:customStyle="1" w:styleId="credit">
    <w:name w:val="credit"/>
    <w:basedOn w:val="DefaultParagraphFont"/>
    <w:uiPriority w:val="99"/>
    <w:rsid w:val="008F557D"/>
    <w:rPr>
      <w:rFonts w:cs="Times New Roman"/>
    </w:rPr>
  </w:style>
  <w:style w:type="paragraph" w:customStyle="1" w:styleId="targetcaption">
    <w:name w:val="targetcaption"/>
    <w:basedOn w:val="Normal"/>
    <w:uiPriority w:val="99"/>
    <w:rsid w:val="0008266D"/>
    <w:pPr>
      <w:spacing w:before="100" w:beforeAutospacing="1" w:after="100" w:afterAutospacing="1"/>
    </w:pPr>
    <w:rPr>
      <w:rFonts w:ascii="Times" w:hAnsi="Times"/>
      <w:sz w:val="20"/>
      <w:szCs w:val="20"/>
    </w:rPr>
  </w:style>
  <w:style w:type="character" w:customStyle="1" w:styleId="tkrname">
    <w:name w:val="tkrname"/>
    <w:basedOn w:val="DefaultParagraphFont"/>
    <w:uiPriority w:val="99"/>
    <w:rsid w:val="0008266D"/>
    <w:rPr>
      <w:rFonts w:cs="Times New Roman"/>
    </w:rPr>
  </w:style>
  <w:style w:type="character" w:customStyle="1" w:styleId="tkrchange">
    <w:name w:val="tkrchange"/>
    <w:basedOn w:val="DefaultParagraphFont"/>
    <w:uiPriority w:val="99"/>
    <w:rsid w:val="0008266D"/>
    <w:rPr>
      <w:rFonts w:cs="Times New Roman"/>
    </w:rPr>
  </w:style>
</w:styles>
</file>

<file path=word/webSettings.xml><?xml version="1.0" encoding="utf-8"?>
<w:webSettings xmlns:r="http://schemas.openxmlformats.org/officeDocument/2006/relationships" xmlns:w="http://schemas.openxmlformats.org/wordprocessingml/2006/main">
  <w:divs>
    <w:div w:id="367991444">
      <w:marLeft w:val="0"/>
      <w:marRight w:val="0"/>
      <w:marTop w:val="0"/>
      <w:marBottom w:val="0"/>
      <w:divBdr>
        <w:top w:val="none" w:sz="0" w:space="0" w:color="auto"/>
        <w:left w:val="none" w:sz="0" w:space="0" w:color="auto"/>
        <w:bottom w:val="none" w:sz="0" w:space="0" w:color="auto"/>
        <w:right w:val="none" w:sz="0" w:space="0" w:color="auto"/>
      </w:divBdr>
    </w:div>
    <w:div w:id="367991450">
      <w:marLeft w:val="0"/>
      <w:marRight w:val="0"/>
      <w:marTop w:val="0"/>
      <w:marBottom w:val="0"/>
      <w:divBdr>
        <w:top w:val="none" w:sz="0" w:space="0" w:color="auto"/>
        <w:left w:val="none" w:sz="0" w:space="0" w:color="auto"/>
        <w:bottom w:val="none" w:sz="0" w:space="0" w:color="auto"/>
        <w:right w:val="none" w:sz="0" w:space="0" w:color="auto"/>
      </w:divBdr>
      <w:divsChild>
        <w:div w:id="367991461">
          <w:marLeft w:val="0"/>
          <w:marRight w:val="0"/>
          <w:marTop w:val="0"/>
          <w:marBottom w:val="0"/>
          <w:divBdr>
            <w:top w:val="none" w:sz="0" w:space="0" w:color="auto"/>
            <w:left w:val="none" w:sz="0" w:space="0" w:color="auto"/>
            <w:bottom w:val="none" w:sz="0" w:space="0" w:color="auto"/>
            <w:right w:val="none" w:sz="0" w:space="0" w:color="auto"/>
          </w:divBdr>
          <w:divsChild>
            <w:div w:id="367991473">
              <w:marLeft w:val="0"/>
              <w:marRight w:val="0"/>
              <w:marTop w:val="0"/>
              <w:marBottom w:val="0"/>
              <w:divBdr>
                <w:top w:val="none" w:sz="0" w:space="0" w:color="auto"/>
                <w:left w:val="none" w:sz="0" w:space="0" w:color="auto"/>
                <w:bottom w:val="none" w:sz="0" w:space="0" w:color="auto"/>
                <w:right w:val="none" w:sz="0" w:space="0" w:color="auto"/>
              </w:divBdr>
              <w:divsChild>
                <w:div w:id="367991466">
                  <w:marLeft w:val="0"/>
                  <w:marRight w:val="0"/>
                  <w:marTop w:val="0"/>
                  <w:marBottom w:val="0"/>
                  <w:divBdr>
                    <w:top w:val="none" w:sz="0" w:space="0" w:color="auto"/>
                    <w:left w:val="none" w:sz="0" w:space="0" w:color="auto"/>
                    <w:bottom w:val="single" w:sz="24" w:space="0" w:color="A3B8C4"/>
                    <w:right w:val="none" w:sz="0" w:space="0" w:color="auto"/>
                  </w:divBdr>
                  <w:divsChild>
                    <w:div w:id="367991479">
                      <w:marLeft w:val="0"/>
                      <w:marRight w:val="0"/>
                      <w:marTop w:val="0"/>
                      <w:marBottom w:val="0"/>
                      <w:divBdr>
                        <w:top w:val="none" w:sz="0" w:space="0" w:color="auto"/>
                        <w:left w:val="none" w:sz="0" w:space="0" w:color="auto"/>
                        <w:bottom w:val="none" w:sz="0" w:space="0" w:color="auto"/>
                        <w:right w:val="none" w:sz="0" w:space="0" w:color="auto"/>
                      </w:divBdr>
                    </w:div>
                  </w:divsChild>
                </w:div>
                <w:div w:id="367991468">
                  <w:marLeft w:val="0"/>
                  <w:marRight w:val="0"/>
                  <w:marTop w:val="0"/>
                  <w:marBottom w:val="0"/>
                  <w:divBdr>
                    <w:top w:val="none" w:sz="0" w:space="0" w:color="auto"/>
                    <w:left w:val="none" w:sz="0" w:space="0" w:color="auto"/>
                    <w:bottom w:val="none" w:sz="0" w:space="0" w:color="auto"/>
                    <w:right w:val="none" w:sz="0" w:space="0" w:color="auto"/>
                  </w:divBdr>
                  <w:divsChild>
                    <w:div w:id="367991458">
                      <w:marLeft w:val="0"/>
                      <w:marRight w:val="0"/>
                      <w:marTop w:val="0"/>
                      <w:marBottom w:val="0"/>
                      <w:divBdr>
                        <w:top w:val="none" w:sz="0" w:space="0" w:color="auto"/>
                        <w:left w:val="none" w:sz="0" w:space="0" w:color="auto"/>
                        <w:bottom w:val="none" w:sz="0" w:space="0" w:color="auto"/>
                        <w:right w:val="none" w:sz="0" w:space="0" w:color="auto"/>
                      </w:divBdr>
                    </w:div>
                  </w:divsChild>
                </w:div>
                <w:div w:id="367991469">
                  <w:marLeft w:val="0"/>
                  <w:marRight w:val="0"/>
                  <w:marTop w:val="0"/>
                  <w:marBottom w:val="0"/>
                  <w:divBdr>
                    <w:top w:val="none" w:sz="0" w:space="0" w:color="auto"/>
                    <w:left w:val="none" w:sz="0" w:space="0" w:color="auto"/>
                    <w:bottom w:val="none" w:sz="0" w:space="0" w:color="auto"/>
                    <w:right w:val="none" w:sz="0" w:space="0" w:color="auto"/>
                  </w:divBdr>
                  <w:divsChild>
                    <w:div w:id="367991488">
                      <w:marLeft w:val="0"/>
                      <w:marRight w:val="0"/>
                      <w:marTop w:val="0"/>
                      <w:marBottom w:val="0"/>
                      <w:divBdr>
                        <w:top w:val="none" w:sz="0" w:space="0" w:color="auto"/>
                        <w:left w:val="none" w:sz="0" w:space="0" w:color="auto"/>
                        <w:bottom w:val="none" w:sz="0" w:space="0" w:color="auto"/>
                        <w:right w:val="none" w:sz="0" w:space="0" w:color="auto"/>
                      </w:divBdr>
                      <w:divsChild>
                        <w:div w:id="367991475">
                          <w:marLeft w:val="0"/>
                          <w:marRight w:val="0"/>
                          <w:marTop w:val="0"/>
                          <w:marBottom w:val="120"/>
                          <w:divBdr>
                            <w:top w:val="none" w:sz="0" w:space="0" w:color="auto"/>
                            <w:left w:val="none" w:sz="0" w:space="0" w:color="auto"/>
                            <w:bottom w:val="none" w:sz="0" w:space="0" w:color="auto"/>
                            <w:right w:val="none" w:sz="0" w:space="0" w:color="auto"/>
                          </w:divBdr>
                          <w:divsChild>
                            <w:div w:id="367991487">
                              <w:marLeft w:val="0"/>
                              <w:marRight w:val="0"/>
                              <w:marTop w:val="0"/>
                              <w:marBottom w:val="0"/>
                              <w:divBdr>
                                <w:top w:val="none" w:sz="0" w:space="0" w:color="auto"/>
                                <w:left w:val="none" w:sz="0" w:space="0" w:color="auto"/>
                                <w:bottom w:val="none" w:sz="0" w:space="0" w:color="auto"/>
                                <w:right w:val="none" w:sz="0" w:space="0" w:color="auto"/>
                              </w:divBdr>
                            </w:div>
                          </w:divsChild>
                        </w:div>
                        <w:div w:id="367991483">
                          <w:marLeft w:val="0"/>
                          <w:marRight w:val="0"/>
                          <w:marTop w:val="0"/>
                          <w:marBottom w:val="0"/>
                          <w:divBdr>
                            <w:top w:val="none" w:sz="0" w:space="0" w:color="auto"/>
                            <w:left w:val="none" w:sz="0" w:space="0" w:color="auto"/>
                            <w:bottom w:val="none" w:sz="0" w:space="0" w:color="auto"/>
                            <w:right w:val="none" w:sz="0" w:space="0" w:color="auto"/>
                          </w:divBdr>
                          <w:divsChild>
                            <w:div w:id="3679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1464">
      <w:marLeft w:val="0"/>
      <w:marRight w:val="0"/>
      <w:marTop w:val="0"/>
      <w:marBottom w:val="0"/>
      <w:divBdr>
        <w:top w:val="none" w:sz="0" w:space="0" w:color="auto"/>
        <w:left w:val="none" w:sz="0" w:space="0" w:color="auto"/>
        <w:bottom w:val="none" w:sz="0" w:space="0" w:color="auto"/>
        <w:right w:val="none" w:sz="0" w:space="0" w:color="auto"/>
      </w:divBdr>
      <w:divsChild>
        <w:div w:id="367991447">
          <w:marLeft w:val="0"/>
          <w:marRight w:val="0"/>
          <w:marTop w:val="0"/>
          <w:marBottom w:val="0"/>
          <w:divBdr>
            <w:top w:val="none" w:sz="0" w:space="0" w:color="auto"/>
            <w:left w:val="none" w:sz="0" w:space="0" w:color="auto"/>
            <w:bottom w:val="none" w:sz="0" w:space="0" w:color="auto"/>
            <w:right w:val="none" w:sz="0" w:space="0" w:color="auto"/>
          </w:divBdr>
          <w:divsChild>
            <w:div w:id="367991445">
              <w:marLeft w:val="0"/>
              <w:marRight w:val="0"/>
              <w:marTop w:val="0"/>
              <w:marBottom w:val="0"/>
              <w:divBdr>
                <w:top w:val="none" w:sz="0" w:space="0" w:color="auto"/>
                <w:left w:val="none" w:sz="0" w:space="0" w:color="auto"/>
                <w:bottom w:val="none" w:sz="0" w:space="0" w:color="auto"/>
                <w:right w:val="none" w:sz="0" w:space="0" w:color="auto"/>
              </w:divBdr>
              <w:divsChild>
                <w:div w:id="367991478">
                  <w:marLeft w:val="0"/>
                  <w:marRight w:val="0"/>
                  <w:marTop w:val="0"/>
                  <w:marBottom w:val="0"/>
                  <w:divBdr>
                    <w:top w:val="none" w:sz="0" w:space="0" w:color="auto"/>
                    <w:left w:val="none" w:sz="0" w:space="0" w:color="auto"/>
                    <w:bottom w:val="none" w:sz="0" w:space="0" w:color="auto"/>
                    <w:right w:val="none" w:sz="0" w:space="0" w:color="auto"/>
                  </w:divBdr>
                  <w:divsChild>
                    <w:div w:id="367991457">
                      <w:marLeft w:val="0"/>
                      <w:marRight w:val="0"/>
                      <w:marTop w:val="0"/>
                      <w:marBottom w:val="0"/>
                      <w:divBdr>
                        <w:top w:val="none" w:sz="0" w:space="0" w:color="auto"/>
                        <w:left w:val="none" w:sz="0" w:space="0" w:color="auto"/>
                        <w:bottom w:val="none" w:sz="0" w:space="0" w:color="auto"/>
                        <w:right w:val="none" w:sz="0" w:space="0" w:color="auto"/>
                      </w:divBdr>
                      <w:divsChild>
                        <w:div w:id="3679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1460">
          <w:marLeft w:val="0"/>
          <w:marRight w:val="0"/>
          <w:marTop w:val="0"/>
          <w:marBottom w:val="0"/>
          <w:divBdr>
            <w:top w:val="none" w:sz="0" w:space="0" w:color="auto"/>
            <w:left w:val="none" w:sz="0" w:space="0" w:color="auto"/>
            <w:bottom w:val="none" w:sz="0" w:space="0" w:color="auto"/>
            <w:right w:val="none" w:sz="0" w:space="0" w:color="auto"/>
          </w:divBdr>
          <w:divsChild>
            <w:div w:id="367991446">
              <w:marLeft w:val="0"/>
              <w:marRight w:val="0"/>
              <w:marTop w:val="0"/>
              <w:marBottom w:val="0"/>
              <w:divBdr>
                <w:top w:val="none" w:sz="0" w:space="0" w:color="auto"/>
                <w:left w:val="none" w:sz="0" w:space="0" w:color="auto"/>
                <w:bottom w:val="none" w:sz="0" w:space="0" w:color="auto"/>
                <w:right w:val="none" w:sz="0" w:space="0" w:color="auto"/>
              </w:divBdr>
            </w:div>
            <w:div w:id="3679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1471">
      <w:marLeft w:val="0"/>
      <w:marRight w:val="0"/>
      <w:marTop w:val="0"/>
      <w:marBottom w:val="0"/>
      <w:divBdr>
        <w:top w:val="none" w:sz="0" w:space="0" w:color="auto"/>
        <w:left w:val="none" w:sz="0" w:space="0" w:color="auto"/>
        <w:bottom w:val="none" w:sz="0" w:space="0" w:color="auto"/>
        <w:right w:val="none" w:sz="0" w:space="0" w:color="auto"/>
      </w:divBdr>
      <w:divsChild>
        <w:div w:id="367991449">
          <w:marLeft w:val="0"/>
          <w:marRight w:val="0"/>
          <w:marTop w:val="0"/>
          <w:marBottom w:val="0"/>
          <w:divBdr>
            <w:top w:val="none" w:sz="0" w:space="0" w:color="auto"/>
            <w:left w:val="none" w:sz="0" w:space="0" w:color="auto"/>
            <w:bottom w:val="none" w:sz="0" w:space="0" w:color="auto"/>
            <w:right w:val="none" w:sz="0" w:space="0" w:color="auto"/>
          </w:divBdr>
          <w:divsChild>
            <w:div w:id="367991448">
              <w:marLeft w:val="0"/>
              <w:marRight w:val="0"/>
              <w:marTop w:val="0"/>
              <w:marBottom w:val="0"/>
              <w:divBdr>
                <w:top w:val="none" w:sz="0" w:space="0" w:color="auto"/>
                <w:left w:val="none" w:sz="0" w:space="0" w:color="auto"/>
                <w:bottom w:val="none" w:sz="0" w:space="0" w:color="auto"/>
                <w:right w:val="none" w:sz="0" w:space="0" w:color="auto"/>
              </w:divBdr>
              <w:divsChild>
                <w:div w:id="367991467">
                  <w:marLeft w:val="0"/>
                  <w:marRight w:val="0"/>
                  <w:marTop w:val="0"/>
                  <w:marBottom w:val="0"/>
                  <w:divBdr>
                    <w:top w:val="none" w:sz="0" w:space="0" w:color="auto"/>
                    <w:left w:val="none" w:sz="0" w:space="0" w:color="auto"/>
                    <w:bottom w:val="none" w:sz="0" w:space="0" w:color="auto"/>
                    <w:right w:val="none" w:sz="0" w:space="0" w:color="auto"/>
                  </w:divBdr>
                </w:div>
                <w:div w:id="367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1451">
          <w:marLeft w:val="0"/>
          <w:marRight w:val="0"/>
          <w:marTop w:val="0"/>
          <w:marBottom w:val="0"/>
          <w:divBdr>
            <w:top w:val="none" w:sz="0" w:space="0" w:color="auto"/>
            <w:left w:val="none" w:sz="0" w:space="0" w:color="auto"/>
            <w:bottom w:val="none" w:sz="0" w:space="0" w:color="auto"/>
            <w:right w:val="none" w:sz="0" w:space="0" w:color="auto"/>
          </w:divBdr>
          <w:divsChild>
            <w:div w:id="3679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1472">
      <w:marLeft w:val="0"/>
      <w:marRight w:val="0"/>
      <w:marTop w:val="0"/>
      <w:marBottom w:val="0"/>
      <w:divBdr>
        <w:top w:val="none" w:sz="0" w:space="0" w:color="auto"/>
        <w:left w:val="none" w:sz="0" w:space="0" w:color="auto"/>
        <w:bottom w:val="none" w:sz="0" w:space="0" w:color="auto"/>
        <w:right w:val="none" w:sz="0" w:space="0" w:color="auto"/>
      </w:divBdr>
      <w:divsChild>
        <w:div w:id="367991443">
          <w:marLeft w:val="0"/>
          <w:marRight w:val="0"/>
          <w:marTop w:val="0"/>
          <w:marBottom w:val="0"/>
          <w:divBdr>
            <w:top w:val="none" w:sz="0" w:space="0" w:color="auto"/>
            <w:left w:val="none" w:sz="0" w:space="0" w:color="auto"/>
            <w:bottom w:val="none" w:sz="0" w:space="0" w:color="auto"/>
            <w:right w:val="none" w:sz="0" w:space="0" w:color="auto"/>
          </w:divBdr>
          <w:divsChild>
            <w:div w:id="367991452">
              <w:marLeft w:val="0"/>
              <w:marRight w:val="0"/>
              <w:marTop w:val="0"/>
              <w:marBottom w:val="0"/>
              <w:divBdr>
                <w:top w:val="none" w:sz="0" w:space="0" w:color="auto"/>
                <w:left w:val="none" w:sz="0" w:space="0" w:color="auto"/>
                <w:bottom w:val="none" w:sz="0" w:space="0" w:color="auto"/>
                <w:right w:val="none" w:sz="0" w:space="0" w:color="auto"/>
              </w:divBdr>
              <w:divsChild>
                <w:div w:id="367991441">
                  <w:marLeft w:val="0"/>
                  <w:marRight w:val="0"/>
                  <w:marTop w:val="0"/>
                  <w:marBottom w:val="0"/>
                  <w:divBdr>
                    <w:top w:val="none" w:sz="0" w:space="0" w:color="auto"/>
                    <w:left w:val="none" w:sz="0" w:space="0" w:color="auto"/>
                    <w:bottom w:val="none" w:sz="0" w:space="0" w:color="auto"/>
                    <w:right w:val="none" w:sz="0" w:space="0" w:color="auto"/>
                  </w:divBdr>
                  <w:divsChild>
                    <w:div w:id="367991453">
                      <w:marLeft w:val="0"/>
                      <w:marRight w:val="0"/>
                      <w:marTop w:val="0"/>
                      <w:marBottom w:val="0"/>
                      <w:divBdr>
                        <w:top w:val="none" w:sz="0" w:space="0" w:color="auto"/>
                        <w:left w:val="none" w:sz="0" w:space="0" w:color="auto"/>
                        <w:bottom w:val="none" w:sz="0" w:space="0" w:color="auto"/>
                        <w:right w:val="none" w:sz="0" w:space="0" w:color="auto"/>
                      </w:divBdr>
                      <w:divsChild>
                        <w:div w:id="367991454">
                          <w:marLeft w:val="0"/>
                          <w:marRight w:val="0"/>
                          <w:marTop w:val="0"/>
                          <w:marBottom w:val="0"/>
                          <w:divBdr>
                            <w:top w:val="none" w:sz="0" w:space="0" w:color="auto"/>
                            <w:left w:val="none" w:sz="0" w:space="0" w:color="auto"/>
                            <w:bottom w:val="none" w:sz="0" w:space="0" w:color="auto"/>
                            <w:right w:val="none" w:sz="0" w:space="0" w:color="auto"/>
                          </w:divBdr>
                          <w:divsChild>
                            <w:div w:id="367991485">
                              <w:marLeft w:val="0"/>
                              <w:marRight w:val="0"/>
                              <w:marTop w:val="0"/>
                              <w:marBottom w:val="0"/>
                              <w:divBdr>
                                <w:top w:val="none" w:sz="0" w:space="0" w:color="auto"/>
                                <w:left w:val="none" w:sz="0" w:space="0" w:color="auto"/>
                                <w:bottom w:val="none" w:sz="0" w:space="0" w:color="auto"/>
                                <w:right w:val="none" w:sz="0" w:space="0" w:color="auto"/>
                              </w:divBdr>
                            </w:div>
                          </w:divsChild>
                        </w:div>
                        <w:div w:id="367991481">
                          <w:marLeft w:val="0"/>
                          <w:marRight w:val="0"/>
                          <w:marTop w:val="0"/>
                          <w:marBottom w:val="0"/>
                          <w:divBdr>
                            <w:top w:val="none" w:sz="0" w:space="0" w:color="auto"/>
                            <w:left w:val="none" w:sz="0" w:space="0" w:color="auto"/>
                            <w:bottom w:val="none" w:sz="0" w:space="0" w:color="auto"/>
                            <w:right w:val="none" w:sz="0" w:space="0" w:color="auto"/>
                          </w:divBdr>
                          <w:divsChild>
                            <w:div w:id="3679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91459">
          <w:marLeft w:val="0"/>
          <w:marRight w:val="0"/>
          <w:marTop w:val="0"/>
          <w:marBottom w:val="0"/>
          <w:divBdr>
            <w:top w:val="none" w:sz="0" w:space="0" w:color="auto"/>
            <w:left w:val="none" w:sz="0" w:space="0" w:color="auto"/>
            <w:bottom w:val="none" w:sz="0" w:space="0" w:color="auto"/>
            <w:right w:val="none" w:sz="0" w:space="0" w:color="auto"/>
          </w:divBdr>
          <w:divsChild>
            <w:div w:id="367991463">
              <w:marLeft w:val="0"/>
              <w:marRight w:val="0"/>
              <w:marTop w:val="0"/>
              <w:marBottom w:val="0"/>
              <w:divBdr>
                <w:top w:val="none" w:sz="0" w:space="0" w:color="auto"/>
                <w:left w:val="none" w:sz="0" w:space="0" w:color="auto"/>
                <w:bottom w:val="none" w:sz="0" w:space="0" w:color="auto"/>
                <w:right w:val="none" w:sz="0" w:space="0" w:color="auto"/>
              </w:divBdr>
            </w:div>
          </w:divsChild>
        </w:div>
        <w:div w:id="367991462">
          <w:marLeft w:val="0"/>
          <w:marRight w:val="0"/>
          <w:marTop w:val="0"/>
          <w:marBottom w:val="0"/>
          <w:divBdr>
            <w:top w:val="none" w:sz="0" w:space="0" w:color="auto"/>
            <w:left w:val="none" w:sz="0" w:space="0" w:color="auto"/>
            <w:bottom w:val="none" w:sz="0" w:space="0" w:color="auto"/>
            <w:right w:val="none" w:sz="0" w:space="0" w:color="auto"/>
          </w:divBdr>
          <w:divsChild>
            <w:div w:id="367991442">
              <w:marLeft w:val="0"/>
              <w:marRight w:val="0"/>
              <w:marTop w:val="0"/>
              <w:marBottom w:val="0"/>
              <w:divBdr>
                <w:top w:val="none" w:sz="0" w:space="0" w:color="auto"/>
                <w:left w:val="none" w:sz="0" w:space="0" w:color="auto"/>
                <w:bottom w:val="none" w:sz="0" w:space="0" w:color="auto"/>
                <w:right w:val="none" w:sz="0" w:space="0" w:color="auto"/>
              </w:divBdr>
            </w:div>
          </w:divsChild>
        </w:div>
        <w:div w:id="367991470">
          <w:marLeft w:val="0"/>
          <w:marRight w:val="0"/>
          <w:marTop w:val="0"/>
          <w:marBottom w:val="0"/>
          <w:divBdr>
            <w:top w:val="none" w:sz="0" w:space="0" w:color="auto"/>
            <w:left w:val="none" w:sz="0" w:space="0" w:color="auto"/>
            <w:bottom w:val="none" w:sz="0" w:space="0" w:color="auto"/>
            <w:right w:val="none" w:sz="0" w:space="0" w:color="auto"/>
          </w:divBdr>
          <w:divsChild>
            <w:div w:id="367991477">
              <w:marLeft w:val="0"/>
              <w:marRight w:val="0"/>
              <w:marTop w:val="0"/>
              <w:marBottom w:val="0"/>
              <w:divBdr>
                <w:top w:val="none" w:sz="0" w:space="0" w:color="auto"/>
                <w:left w:val="none" w:sz="0" w:space="0" w:color="auto"/>
                <w:bottom w:val="none" w:sz="0" w:space="0" w:color="auto"/>
                <w:right w:val="none" w:sz="0" w:space="0" w:color="auto"/>
              </w:divBdr>
              <w:divsChild>
                <w:div w:id="3679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1486">
          <w:marLeft w:val="0"/>
          <w:marRight w:val="0"/>
          <w:marTop w:val="0"/>
          <w:marBottom w:val="0"/>
          <w:divBdr>
            <w:top w:val="none" w:sz="0" w:space="0" w:color="auto"/>
            <w:left w:val="none" w:sz="0" w:space="0" w:color="auto"/>
            <w:bottom w:val="none" w:sz="0" w:space="0" w:color="auto"/>
            <w:right w:val="none" w:sz="0" w:space="0" w:color="auto"/>
          </w:divBdr>
          <w:divsChild>
            <w:div w:id="367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148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online.wsj.com/article/SB10001424127887324251504578577760224985382.html" TargetMode="External"/><Relationship Id="rId13" Type="http://schemas.openxmlformats.org/officeDocument/2006/relationships/hyperlink" Target="http://online.wsj.com/public/quotes/main.html?type=djn&amp;symbol=UN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pics.wsj.com/person/A/biography/7253" TargetMode="External"/><Relationship Id="rId12" Type="http://schemas.openxmlformats.org/officeDocument/2006/relationships/image" Target="media/image4.jpeg"/><Relationship Id="rId17" Type="http://schemas.openxmlformats.org/officeDocument/2006/relationships/hyperlink" Target="http://online.wsj.com/article/SB10001424127887324251504578577760224985382.html" TargetMode="External"/><Relationship Id="rId2" Type="http://schemas.openxmlformats.org/officeDocument/2006/relationships/styles" Target="styles.xml"/><Relationship Id="rId16" Type="http://schemas.openxmlformats.org/officeDocument/2006/relationships/hyperlink" Target="http://online.wsj.com/public/quotes/main.html?type=djn&amp;symbol=HUM?mod=inlineTicke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online.wsj.com/public/quotes/main.html?type=djn&amp;symbol=WLP?mod=inlineTicker" TargetMode="External"/><Relationship Id="rId5" Type="http://schemas.openxmlformats.org/officeDocument/2006/relationships/image" Target="media/image1.png"/><Relationship Id="rId15" Type="http://schemas.openxmlformats.org/officeDocument/2006/relationships/hyperlink" Target="http://online.wsj.com/public/quotes/main.html?type=djn&amp;symbol=HUM" TargetMode="External"/><Relationship Id="rId10" Type="http://schemas.openxmlformats.org/officeDocument/2006/relationships/hyperlink" Target="http://online.wsj.com/public/quotes/main.html?type=djn&amp;symbol=WL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online.wsj.com/public/quotes/main.html?type=djn&amp;symbol=UNH?mod=inlineTi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1105</Words>
  <Characters>6304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Curtis</dc:creator>
  <cp:keywords/>
  <dc:description/>
  <cp:lastModifiedBy>user</cp:lastModifiedBy>
  <cp:revision>2</cp:revision>
  <cp:lastPrinted>2013-03-16T00:43:00Z</cp:lastPrinted>
  <dcterms:created xsi:type="dcterms:W3CDTF">2013-07-11T13:20:00Z</dcterms:created>
  <dcterms:modified xsi:type="dcterms:W3CDTF">2013-07-11T13:20:00Z</dcterms:modified>
</cp:coreProperties>
</file>